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4B" w:rsidRPr="004370DE" w:rsidRDefault="00B757A6" w:rsidP="00AF484B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76327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DE" w:rsidRPr="004370DE" w:rsidRDefault="00AF484B" w:rsidP="00AF484B">
      <w:pPr>
        <w:widowControl w:val="0"/>
        <w:suppressAutoHyphens/>
        <w:jc w:val="center"/>
        <w:rPr>
          <w:rFonts w:eastAsia="Arial Unicode MS" w:cs="Arial"/>
        </w:rPr>
      </w:pPr>
      <w:r w:rsidRPr="004370DE">
        <w:rPr>
          <w:rFonts w:eastAsia="Arial Unicode MS" w:cs="Arial"/>
        </w:rPr>
        <w:t>АДМИНИСТРАЦИЯ</w:t>
      </w:r>
    </w:p>
    <w:p w:rsidR="00AF484B" w:rsidRPr="004370DE" w:rsidRDefault="00AF484B" w:rsidP="00AF484B">
      <w:pPr>
        <w:widowControl w:val="0"/>
        <w:suppressAutoHyphens/>
        <w:jc w:val="center"/>
        <w:rPr>
          <w:rFonts w:eastAsia="Arial Unicode MS" w:cs="Arial"/>
        </w:rPr>
      </w:pPr>
      <w:r w:rsidRPr="004370DE">
        <w:rPr>
          <w:rFonts w:eastAsia="Arial Unicode MS" w:cs="Arial"/>
        </w:rPr>
        <w:t xml:space="preserve"> ПЕТРОПАВЛОВСКОГО МУНИЦИПАЛЬНОГО</w:t>
      </w:r>
      <w:r w:rsidR="004370DE">
        <w:rPr>
          <w:rFonts w:eastAsia="Arial Unicode MS" w:cs="Arial"/>
        </w:rPr>
        <w:t xml:space="preserve"> </w:t>
      </w:r>
      <w:r w:rsidRPr="004370DE">
        <w:rPr>
          <w:rFonts w:eastAsia="Arial Unicode MS" w:cs="Arial"/>
        </w:rPr>
        <w:t>РАЙОНА</w:t>
      </w:r>
    </w:p>
    <w:p w:rsidR="00AF484B" w:rsidRPr="004370DE" w:rsidRDefault="00AF484B" w:rsidP="00AF484B">
      <w:pPr>
        <w:widowControl w:val="0"/>
        <w:suppressAutoHyphens/>
        <w:jc w:val="center"/>
        <w:rPr>
          <w:rFonts w:eastAsia="Arial Unicode MS" w:cs="Arial"/>
        </w:rPr>
      </w:pPr>
      <w:r w:rsidRPr="004370DE">
        <w:rPr>
          <w:rFonts w:eastAsia="Arial Unicode MS" w:cs="Arial"/>
        </w:rPr>
        <w:t>ВОРОНЕЖСКОЙ ОБЛАСТИ</w:t>
      </w:r>
    </w:p>
    <w:p w:rsidR="00AF484B" w:rsidRPr="004370DE" w:rsidRDefault="00AF484B" w:rsidP="00AF484B">
      <w:pPr>
        <w:widowControl w:val="0"/>
        <w:suppressAutoHyphens/>
        <w:spacing w:after="120"/>
        <w:jc w:val="center"/>
        <w:rPr>
          <w:rFonts w:eastAsia="Arial Unicode MS" w:cs="Arial"/>
          <w:bCs/>
        </w:rPr>
      </w:pPr>
    </w:p>
    <w:p w:rsidR="00AF484B" w:rsidRPr="004370DE" w:rsidRDefault="00AF484B" w:rsidP="00AF484B">
      <w:pPr>
        <w:widowControl w:val="0"/>
        <w:suppressAutoHyphens/>
        <w:spacing w:after="120"/>
        <w:jc w:val="center"/>
        <w:rPr>
          <w:rFonts w:eastAsia="Arial Unicode MS" w:cs="Arial"/>
        </w:rPr>
      </w:pPr>
      <w:r w:rsidRPr="004370DE">
        <w:rPr>
          <w:rFonts w:eastAsia="Arial Unicode MS" w:cs="Arial"/>
          <w:bCs/>
        </w:rPr>
        <w:t>ПОСТАНОВЛЕНИЕ</w:t>
      </w:r>
    </w:p>
    <w:p w:rsidR="00AF484B" w:rsidRPr="004370DE" w:rsidRDefault="00AF484B" w:rsidP="00AF484B">
      <w:pPr>
        <w:tabs>
          <w:tab w:val="left" w:pos="1172"/>
        </w:tabs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9"/>
      </w:tblGrid>
      <w:tr w:rsidR="00AF484B" w:rsidRPr="004370DE" w:rsidTr="00AF484B">
        <w:trPr>
          <w:trHeight w:val="1163"/>
        </w:trPr>
        <w:tc>
          <w:tcPr>
            <w:tcW w:w="4579" w:type="dxa"/>
            <w:vAlign w:val="bottom"/>
          </w:tcPr>
          <w:p w:rsidR="004370DE" w:rsidRDefault="002D2AF9" w:rsidP="00AF484B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370DE">
              <w:rPr>
                <w:rFonts w:cs="Arial"/>
              </w:rPr>
              <w:t>06.10.2023 г.№334</w:t>
            </w:r>
            <w:r w:rsidR="004370DE">
              <w:rPr>
                <w:rFonts w:cs="Arial"/>
              </w:rPr>
              <w:t xml:space="preserve"> </w:t>
            </w:r>
          </w:p>
          <w:p w:rsidR="00AF484B" w:rsidRPr="004370DE" w:rsidRDefault="00AF484B" w:rsidP="00AF484B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370DE">
              <w:rPr>
                <w:rFonts w:cs="Arial"/>
              </w:rPr>
              <w:t>с. Петропавловка</w:t>
            </w:r>
          </w:p>
          <w:p w:rsidR="00AF484B" w:rsidRPr="004370DE" w:rsidRDefault="00AF484B" w:rsidP="00AF484B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AF484B" w:rsidRPr="004370DE" w:rsidRDefault="004370DE" w:rsidP="00AF484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AF484B" w:rsidRPr="004370DE" w:rsidRDefault="00AF484B" w:rsidP="00AF484B">
      <w:pPr>
        <w:jc w:val="center"/>
        <w:outlineLvl w:val="0"/>
        <w:rPr>
          <w:rFonts w:cs="Arial"/>
          <w:bCs/>
          <w:kern w:val="28"/>
        </w:rPr>
      </w:pPr>
    </w:p>
    <w:p w:rsidR="00AF484B" w:rsidRPr="004370DE" w:rsidRDefault="00AF484B" w:rsidP="00AF484B">
      <w:pPr>
        <w:jc w:val="center"/>
        <w:outlineLvl w:val="0"/>
        <w:rPr>
          <w:rFonts w:cs="Arial"/>
          <w:bCs/>
          <w:kern w:val="28"/>
        </w:rPr>
      </w:pPr>
    </w:p>
    <w:p w:rsidR="00AF484B" w:rsidRPr="004370DE" w:rsidRDefault="00AF484B" w:rsidP="00AF484B">
      <w:pPr>
        <w:jc w:val="center"/>
        <w:outlineLvl w:val="0"/>
        <w:rPr>
          <w:rFonts w:cs="Arial"/>
          <w:bCs/>
          <w:kern w:val="28"/>
        </w:rPr>
      </w:pPr>
    </w:p>
    <w:p w:rsidR="004370DE" w:rsidRDefault="004370DE" w:rsidP="004370DE">
      <w:pPr>
        <w:pStyle w:val="Title"/>
        <w:rPr>
          <w:rFonts w:eastAsia="Calibri"/>
          <w:lang w:eastAsia="zh-CN" w:bidi="hi-IN"/>
        </w:rPr>
      </w:pPr>
    </w:p>
    <w:p w:rsidR="00AF484B" w:rsidRPr="004370DE" w:rsidRDefault="00AF484B" w:rsidP="004370DE">
      <w:pPr>
        <w:pStyle w:val="Title"/>
      </w:pPr>
      <w:r w:rsidRPr="004370DE">
        <w:rPr>
          <w:rFonts w:eastAsia="Calibri"/>
          <w:lang w:eastAsia="zh-CN" w:bidi="hi-IN"/>
        </w:rPr>
        <w:t xml:space="preserve">Об утверждении административного регламента по предоставлению муниципальной </w:t>
      </w:r>
      <w:r w:rsidRPr="004370DE">
        <w:rPr>
          <w:lang w:bidi="hi-IN"/>
        </w:rPr>
        <w:t>услуги</w:t>
      </w:r>
      <w:r w:rsidR="004370DE">
        <w:rPr>
          <w:lang w:eastAsia="zh-CN" w:bidi="hi-IN"/>
        </w:rPr>
        <w:t xml:space="preserve"> </w:t>
      </w:r>
      <w:r w:rsidRPr="004370DE">
        <w:rPr>
          <w:color w:val="000000"/>
        </w:rPr>
        <w:t>"</w:t>
      </w:r>
      <w:r w:rsidRPr="004370DE"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Петропавловского муниципального района Воронежской области»</w:t>
      </w:r>
      <w:r w:rsidR="006E4769">
        <w:t xml:space="preserve"> (в ред. пост. №426 от 13.11.2024г.)</w:t>
      </w:r>
    </w:p>
    <w:p w:rsidR="00293756" w:rsidRPr="004370DE" w:rsidRDefault="00293756" w:rsidP="0029375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052106" w:rsidRPr="004370DE">
        <w:rPr>
          <w:rFonts w:ascii="Arial" w:hAnsi="Arial" w:cs="Arial"/>
          <w:sz w:val="24"/>
          <w:szCs w:val="24"/>
          <w:lang w:eastAsia="ru-RU"/>
        </w:rPr>
        <w:t>о ст. 19</w:t>
      </w:r>
      <w:r w:rsidR="004370D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52106" w:rsidRPr="004370DE">
        <w:rPr>
          <w:rFonts w:ascii="Arial" w:hAnsi="Arial" w:cs="Arial"/>
          <w:sz w:val="24"/>
          <w:szCs w:val="24"/>
          <w:lang w:eastAsia="ru-RU"/>
        </w:rPr>
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4370DE">
        <w:rPr>
          <w:rFonts w:ascii="Arial" w:hAnsi="Arial" w:cs="Arial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Pr="004370D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4370DE">
        <w:rPr>
          <w:rFonts w:ascii="Arial" w:hAnsi="Arial" w:cs="Arial"/>
          <w:sz w:val="24"/>
          <w:szCs w:val="24"/>
          <w:lang w:eastAsia="ru-RU"/>
        </w:rPr>
        <w:t xml:space="preserve"> постановление</w:t>
      </w:r>
      <w:r w:rsidR="008D5D18" w:rsidRPr="004370DE">
        <w:rPr>
          <w:rFonts w:ascii="Arial" w:hAnsi="Arial" w:cs="Arial"/>
          <w:sz w:val="24"/>
          <w:szCs w:val="24"/>
          <w:lang w:eastAsia="ru-RU"/>
        </w:rPr>
        <w:t>м</w:t>
      </w:r>
      <w:r w:rsidRPr="004370D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5D18" w:rsidRPr="004370DE">
        <w:rPr>
          <w:rFonts w:ascii="Arial" w:hAnsi="Arial" w:cs="Arial"/>
          <w:sz w:val="24"/>
          <w:szCs w:val="24"/>
        </w:rPr>
        <w:t>администрации</w:t>
      </w:r>
      <w:r w:rsidRPr="004370DE">
        <w:rPr>
          <w:rFonts w:ascii="Arial" w:hAnsi="Arial" w:cs="Arial"/>
          <w:sz w:val="24"/>
          <w:szCs w:val="24"/>
        </w:rPr>
        <w:t xml:space="preserve"> </w:t>
      </w:r>
      <w:r w:rsidR="00AF484B" w:rsidRPr="004370DE">
        <w:rPr>
          <w:rFonts w:ascii="Arial" w:hAnsi="Arial" w:cs="Arial"/>
          <w:sz w:val="24"/>
          <w:szCs w:val="24"/>
        </w:rPr>
        <w:t>Петропавловского</w:t>
      </w:r>
      <w:r w:rsidRPr="004370D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370DE">
        <w:rPr>
          <w:rFonts w:ascii="Arial" w:hAnsi="Arial" w:cs="Arial"/>
          <w:sz w:val="24"/>
          <w:szCs w:val="24"/>
        </w:rPr>
        <w:t xml:space="preserve"> </w:t>
      </w:r>
      <w:r w:rsidR="008D5D18" w:rsidRPr="004370DE">
        <w:rPr>
          <w:rFonts w:ascii="Arial" w:hAnsi="Arial" w:cs="Arial"/>
          <w:sz w:val="24"/>
          <w:szCs w:val="24"/>
        </w:rPr>
        <w:t>Воронежской области от 02.06.2022г. № 147</w:t>
      </w:r>
      <w:r w:rsidRPr="004370DE">
        <w:rPr>
          <w:rFonts w:ascii="Arial" w:hAnsi="Arial" w:cs="Arial"/>
          <w:sz w:val="24"/>
          <w:szCs w:val="24"/>
        </w:rPr>
        <w:t xml:space="preserve"> «О Порядке разработки и утверждения</w:t>
      </w:r>
      <w:r w:rsidRPr="004370DE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70DE">
        <w:rPr>
          <w:rFonts w:ascii="Arial" w:hAnsi="Arial" w:cs="Arial"/>
          <w:sz w:val="24"/>
          <w:szCs w:val="24"/>
        </w:rPr>
        <w:t>административных регламентов</w:t>
      </w:r>
      <w:r w:rsidR="008D5D18" w:rsidRPr="004370DE">
        <w:rPr>
          <w:rFonts w:ascii="Arial" w:hAnsi="Arial" w:cs="Arial"/>
          <w:sz w:val="24"/>
          <w:szCs w:val="24"/>
        </w:rPr>
        <w:t xml:space="preserve"> предоставления муниципальных услуг</w:t>
      </w:r>
      <w:r w:rsidR="004370DE">
        <w:rPr>
          <w:rFonts w:ascii="Arial" w:hAnsi="Arial" w:cs="Arial"/>
          <w:sz w:val="24"/>
          <w:szCs w:val="24"/>
        </w:rPr>
        <w:t xml:space="preserve"> </w:t>
      </w:r>
      <w:r w:rsidRPr="004370DE">
        <w:rPr>
          <w:rFonts w:ascii="Arial" w:hAnsi="Arial" w:cs="Arial"/>
          <w:sz w:val="24"/>
          <w:szCs w:val="24"/>
        </w:rPr>
        <w:t>администрацией</w:t>
      </w:r>
      <w:r w:rsidR="008D5D18" w:rsidRPr="004370DE">
        <w:rPr>
          <w:rFonts w:ascii="Arial" w:hAnsi="Arial" w:cs="Arial"/>
          <w:sz w:val="24"/>
          <w:szCs w:val="24"/>
        </w:rPr>
        <w:t xml:space="preserve"> Петропавловского </w:t>
      </w:r>
      <w:r w:rsidRPr="004370DE">
        <w:rPr>
          <w:rFonts w:ascii="Arial" w:hAnsi="Arial" w:cs="Arial"/>
          <w:sz w:val="24"/>
          <w:szCs w:val="24"/>
        </w:rPr>
        <w:t>муниципального района</w:t>
      </w:r>
      <w:r w:rsidR="004370DE">
        <w:rPr>
          <w:rFonts w:ascii="Arial" w:hAnsi="Arial" w:cs="Arial"/>
          <w:sz w:val="24"/>
          <w:szCs w:val="24"/>
        </w:rPr>
        <w:t xml:space="preserve"> </w:t>
      </w:r>
      <w:r w:rsidRPr="004370DE">
        <w:rPr>
          <w:rFonts w:ascii="Arial" w:hAnsi="Arial" w:cs="Arial"/>
          <w:sz w:val="24"/>
          <w:szCs w:val="24"/>
        </w:rPr>
        <w:t>Воронежской области»</w:t>
      </w:r>
      <w:r w:rsidR="00AF484B" w:rsidRPr="004370DE">
        <w:rPr>
          <w:rFonts w:ascii="Arial" w:hAnsi="Arial" w:cs="Arial"/>
          <w:sz w:val="24"/>
          <w:szCs w:val="24"/>
        </w:rPr>
        <w:t>,</w:t>
      </w:r>
      <w:r w:rsidRPr="004370DE">
        <w:rPr>
          <w:rFonts w:ascii="Arial" w:hAnsi="Arial" w:cs="Arial"/>
          <w:sz w:val="24"/>
          <w:szCs w:val="24"/>
        </w:rPr>
        <w:t xml:space="preserve"> администрация</w:t>
      </w:r>
      <w:r w:rsidR="004370DE">
        <w:rPr>
          <w:rFonts w:ascii="Arial" w:hAnsi="Arial" w:cs="Arial"/>
          <w:sz w:val="24"/>
          <w:szCs w:val="24"/>
        </w:rPr>
        <w:t xml:space="preserve"> </w:t>
      </w:r>
      <w:r w:rsidR="00AF484B" w:rsidRPr="004370DE">
        <w:rPr>
          <w:rFonts w:ascii="Arial" w:hAnsi="Arial" w:cs="Arial"/>
          <w:sz w:val="24"/>
          <w:szCs w:val="24"/>
        </w:rPr>
        <w:t>Петропавловского</w:t>
      </w:r>
      <w:r w:rsidRPr="004370D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370DE">
        <w:rPr>
          <w:rFonts w:ascii="Arial" w:hAnsi="Arial" w:cs="Arial"/>
          <w:sz w:val="24"/>
          <w:szCs w:val="24"/>
        </w:rPr>
        <w:t xml:space="preserve"> </w:t>
      </w:r>
      <w:r w:rsidR="00AF484B" w:rsidRPr="004370DE">
        <w:rPr>
          <w:rFonts w:ascii="Arial" w:hAnsi="Arial" w:cs="Arial"/>
          <w:sz w:val="24"/>
          <w:szCs w:val="24"/>
        </w:rPr>
        <w:t>постановляет:</w:t>
      </w:r>
    </w:p>
    <w:p w:rsidR="00293756" w:rsidRPr="004370DE" w:rsidRDefault="00AF484B" w:rsidP="00120BA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 </w:t>
      </w:r>
    </w:p>
    <w:p w:rsidR="00293756" w:rsidRPr="004370DE" w:rsidRDefault="00293756" w:rsidP="0029375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4370DE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="00052106" w:rsidRPr="004370DE">
        <w:rPr>
          <w:rFonts w:ascii="Arial" w:hAnsi="Arial" w:cs="Arial"/>
          <w:sz w:val="24"/>
          <w:szCs w:val="24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4370DE">
        <w:rPr>
          <w:rFonts w:ascii="Arial" w:hAnsi="Arial" w:cs="Arial"/>
          <w:sz w:val="24"/>
          <w:szCs w:val="24"/>
        </w:rPr>
        <w:t xml:space="preserve"> на территории </w:t>
      </w:r>
      <w:r w:rsidR="00AF484B" w:rsidRPr="004370DE">
        <w:rPr>
          <w:rFonts w:ascii="Arial" w:hAnsi="Arial" w:cs="Arial"/>
          <w:sz w:val="24"/>
          <w:szCs w:val="24"/>
        </w:rPr>
        <w:t>Петропавловского</w:t>
      </w:r>
      <w:r w:rsidRPr="004370D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370DE">
        <w:rPr>
          <w:rFonts w:ascii="Arial" w:hAnsi="Arial" w:cs="Arial"/>
          <w:sz w:val="24"/>
          <w:szCs w:val="24"/>
        </w:rPr>
        <w:t xml:space="preserve"> </w:t>
      </w:r>
      <w:r w:rsidRPr="004370DE">
        <w:rPr>
          <w:rFonts w:ascii="Arial" w:hAnsi="Arial" w:cs="Arial"/>
          <w:sz w:val="24"/>
          <w:szCs w:val="24"/>
        </w:rPr>
        <w:t>Воронежской области согласно приложению к настоящему постановлению.</w:t>
      </w:r>
    </w:p>
    <w:p w:rsidR="00AF484B" w:rsidRPr="004370DE" w:rsidRDefault="00293756" w:rsidP="00AF484B">
      <w:pPr>
        <w:ind w:firstLine="709"/>
        <w:rPr>
          <w:rFonts w:cs="Arial"/>
        </w:rPr>
      </w:pPr>
      <w:r w:rsidRPr="004370DE">
        <w:rPr>
          <w:rFonts w:cs="Arial"/>
        </w:rPr>
        <w:lastRenderedPageBreak/>
        <w:t xml:space="preserve">2. </w:t>
      </w:r>
      <w:r w:rsidR="00AF484B" w:rsidRPr="004370DE">
        <w:rPr>
          <w:rFonts w:cs="Arial"/>
        </w:rPr>
        <w:t>Контроль за исполнением настоящего постановления возложить на заместителя главы администрации муниципального района</w:t>
      </w:r>
      <w:r w:rsidR="004370DE">
        <w:rPr>
          <w:rFonts w:cs="Arial"/>
        </w:rPr>
        <w:t xml:space="preserve"> </w:t>
      </w:r>
      <w:r w:rsidR="00AF484B" w:rsidRPr="004370DE">
        <w:rPr>
          <w:rFonts w:cs="Arial"/>
        </w:rPr>
        <w:t>Суркова А.Г.</w:t>
      </w:r>
    </w:p>
    <w:p w:rsidR="00293756" w:rsidRDefault="00293756" w:rsidP="00AF484B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370DE" w:rsidRPr="00B704F4" w:rsidTr="00B704F4">
        <w:tc>
          <w:tcPr>
            <w:tcW w:w="3284" w:type="dxa"/>
            <w:shd w:val="clear" w:color="auto" w:fill="auto"/>
          </w:tcPr>
          <w:p w:rsidR="004370DE" w:rsidRPr="00B704F4" w:rsidRDefault="004370DE" w:rsidP="00B704F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704F4">
              <w:rPr>
                <w:rFonts w:cs="Arial"/>
              </w:rPr>
              <w:t>Глава администрации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370DE" w:rsidRPr="00B704F4" w:rsidRDefault="004370DE" w:rsidP="00B704F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370DE" w:rsidRPr="00B704F4" w:rsidRDefault="004370DE" w:rsidP="00B704F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704F4">
              <w:rPr>
                <w:rFonts w:cs="Arial"/>
              </w:rPr>
              <w:t xml:space="preserve">Ю.П.Шевченко </w:t>
            </w:r>
          </w:p>
        </w:tc>
      </w:tr>
    </w:tbl>
    <w:p w:rsidR="004370DE" w:rsidRPr="004370DE" w:rsidRDefault="004370DE" w:rsidP="00AF484B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756" w:rsidRPr="004370DE" w:rsidTr="00AF484B">
        <w:tc>
          <w:tcPr>
            <w:tcW w:w="3284" w:type="dxa"/>
            <w:shd w:val="clear" w:color="auto" w:fill="auto"/>
          </w:tcPr>
          <w:p w:rsidR="00293756" w:rsidRPr="004370DE" w:rsidRDefault="00293756" w:rsidP="00AF484B">
            <w:pPr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93756" w:rsidRPr="004370DE" w:rsidRDefault="00293756" w:rsidP="00293756">
            <w:pPr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F484B" w:rsidRPr="004370DE" w:rsidRDefault="00AF484B" w:rsidP="00AF484B">
            <w:pPr>
              <w:rPr>
                <w:rFonts w:eastAsia="Calibri" w:cs="Arial"/>
              </w:rPr>
            </w:pPr>
          </w:p>
          <w:p w:rsidR="00293756" w:rsidRPr="004370DE" w:rsidRDefault="00293756" w:rsidP="00AF484B">
            <w:pPr>
              <w:rPr>
                <w:rFonts w:eastAsia="Calibri" w:cs="Arial"/>
              </w:rPr>
            </w:pPr>
          </w:p>
        </w:tc>
      </w:tr>
    </w:tbl>
    <w:p w:rsidR="00293756" w:rsidRPr="004370DE" w:rsidRDefault="00AF484B" w:rsidP="00293756">
      <w:pPr>
        <w:rPr>
          <w:rFonts w:cs="Arial"/>
        </w:rPr>
      </w:pPr>
      <w:r w:rsidRPr="004370DE">
        <w:rPr>
          <w:rFonts w:cs="Arial"/>
        </w:rPr>
        <w:t xml:space="preserve"> </w:t>
      </w: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293756" w:rsidRPr="004370DE" w:rsidRDefault="0029375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052106" w:rsidRPr="004370DE" w:rsidRDefault="000521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052106" w:rsidRPr="004370DE" w:rsidRDefault="000521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052106" w:rsidRPr="004370DE" w:rsidRDefault="000521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052106" w:rsidRPr="004370DE" w:rsidRDefault="000521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052106" w:rsidRPr="004370DE" w:rsidRDefault="000521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665F06" w:rsidRPr="004370DE" w:rsidRDefault="00665F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665F06" w:rsidRPr="004370DE" w:rsidRDefault="00665F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DA49E8" w:rsidRPr="004370DE" w:rsidRDefault="00DA49E8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665F06" w:rsidRPr="004370DE" w:rsidRDefault="00665F06" w:rsidP="000E50B0">
      <w:pPr>
        <w:autoSpaceDE w:val="0"/>
        <w:autoSpaceDN w:val="0"/>
        <w:adjustRightInd w:val="0"/>
        <w:jc w:val="center"/>
        <w:rPr>
          <w:rFonts w:cs="Arial"/>
        </w:rPr>
      </w:pPr>
    </w:p>
    <w:p w:rsidR="00AF484B" w:rsidRPr="004370DE" w:rsidRDefault="00AF484B" w:rsidP="00BA7ACE">
      <w:pPr>
        <w:ind w:left="3969"/>
        <w:contextualSpacing/>
        <w:jc w:val="right"/>
        <w:rPr>
          <w:rFonts w:cs="Arial"/>
        </w:rPr>
      </w:pPr>
    </w:p>
    <w:p w:rsidR="00AF484B" w:rsidRPr="004370DE" w:rsidRDefault="00AF484B" w:rsidP="00BA7ACE">
      <w:pPr>
        <w:ind w:left="3969"/>
        <w:contextualSpacing/>
        <w:jc w:val="right"/>
        <w:rPr>
          <w:rFonts w:cs="Arial"/>
        </w:rPr>
      </w:pPr>
    </w:p>
    <w:p w:rsidR="00052106" w:rsidRPr="004370DE" w:rsidRDefault="004370DE" w:rsidP="00BA7ACE">
      <w:pPr>
        <w:ind w:left="3969"/>
        <w:contextualSpacing/>
        <w:jc w:val="right"/>
        <w:rPr>
          <w:rFonts w:cs="Arial"/>
        </w:rPr>
      </w:pPr>
      <w:r>
        <w:rPr>
          <w:rFonts w:cs="Arial"/>
        </w:rPr>
        <w:br w:type="page"/>
      </w:r>
      <w:r w:rsidR="00052106" w:rsidRPr="004370DE">
        <w:rPr>
          <w:rFonts w:cs="Arial"/>
        </w:rPr>
        <w:lastRenderedPageBreak/>
        <w:t>Приложение</w:t>
      </w:r>
    </w:p>
    <w:p w:rsidR="00052106" w:rsidRPr="004370DE" w:rsidRDefault="00052106" w:rsidP="00BA7ACE">
      <w:pPr>
        <w:ind w:left="3969"/>
        <w:contextualSpacing/>
        <w:jc w:val="right"/>
        <w:rPr>
          <w:rFonts w:cs="Arial"/>
        </w:rPr>
      </w:pPr>
      <w:r w:rsidRPr="004370DE">
        <w:rPr>
          <w:rFonts w:cs="Arial"/>
        </w:rPr>
        <w:t>к постановлению администрации</w:t>
      </w:r>
    </w:p>
    <w:p w:rsidR="00052106" w:rsidRPr="004370DE" w:rsidRDefault="00AF484B" w:rsidP="00BA7ACE">
      <w:pPr>
        <w:ind w:left="3969"/>
        <w:contextualSpacing/>
        <w:jc w:val="right"/>
        <w:rPr>
          <w:rFonts w:cs="Arial"/>
        </w:rPr>
      </w:pPr>
      <w:r w:rsidRPr="004370DE">
        <w:rPr>
          <w:rFonts w:cs="Arial"/>
        </w:rPr>
        <w:t>Петропавловского</w:t>
      </w:r>
    </w:p>
    <w:p w:rsidR="00BA7ACE" w:rsidRPr="004370DE" w:rsidRDefault="00AF484B" w:rsidP="00AF484B">
      <w:pPr>
        <w:ind w:left="3969"/>
        <w:contextualSpacing/>
        <w:jc w:val="right"/>
        <w:rPr>
          <w:rFonts w:cs="Arial"/>
        </w:rPr>
      </w:pPr>
      <w:r w:rsidRPr="004370DE">
        <w:rPr>
          <w:rFonts w:cs="Arial"/>
        </w:rPr>
        <w:t xml:space="preserve"> </w:t>
      </w:r>
      <w:r w:rsidR="00052106" w:rsidRPr="004370DE">
        <w:rPr>
          <w:rFonts w:cs="Arial"/>
        </w:rPr>
        <w:t xml:space="preserve">муниципального района </w:t>
      </w:r>
    </w:p>
    <w:p w:rsidR="00052106" w:rsidRPr="004370DE" w:rsidRDefault="00052106" w:rsidP="00BA7ACE">
      <w:pPr>
        <w:ind w:left="3969"/>
        <w:contextualSpacing/>
        <w:jc w:val="right"/>
        <w:rPr>
          <w:rFonts w:cs="Arial"/>
        </w:rPr>
      </w:pPr>
      <w:r w:rsidRPr="004370DE">
        <w:rPr>
          <w:rFonts w:cs="Arial"/>
        </w:rPr>
        <w:t xml:space="preserve">Воронежской области </w:t>
      </w:r>
    </w:p>
    <w:p w:rsidR="00052106" w:rsidRPr="004370DE" w:rsidRDefault="002D2AF9" w:rsidP="00BA7ACE">
      <w:pPr>
        <w:ind w:left="3969"/>
        <w:contextualSpacing/>
        <w:jc w:val="right"/>
        <w:rPr>
          <w:rFonts w:cs="Arial"/>
        </w:rPr>
      </w:pPr>
      <w:r w:rsidRPr="004370DE">
        <w:rPr>
          <w:rFonts w:cs="Arial"/>
        </w:rPr>
        <w:t>от 06.10.</w:t>
      </w:r>
      <w:r w:rsidR="00052106" w:rsidRPr="004370DE">
        <w:rPr>
          <w:rFonts w:cs="Arial"/>
        </w:rPr>
        <w:t xml:space="preserve">2023 </w:t>
      </w:r>
      <w:r w:rsidR="00957C91" w:rsidRPr="004370DE">
        <w:rPr>
          <w:rFonts w:cs="Arial"/>
        </w:rPr>
        <w:t>г.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№ 334</w:t>
      </w:r>
    </w:p>
    <w:p w:rsidR="000E50B0" w:rsidRPr="004370DE" w:rsidRDefault="004F1A7C" w:rsidP="004F1A7C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 xml:space="preserve"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</w:t>
      </w:r>
      <w:r w:rsidR="00AF484B" w:rsidRPr="004370DE">
        <w:rPr>
          <w:rFonts w:cs="Arial"/>
        </w:rPr>
        <w:t>Петропавловского</w:t>
      </w:r>
      <w:r w:rsidRPr="004370DE">
        <w:rPr>
          <w:rFonts w:cs="Arial"/>
        </w:rPr>
        <w:t xml:space="preserve"> муниципального района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Воронежской области</w:t>
      </w: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I. Общие положения</w:t>
      </w:r>
    </w:p>
    <w:p w:rsidR="000E50B0" w:rsidRPr="004370DE" w:rsidRDefault="00B74E96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 xml:space="preserve">1. </w:t>
      </w:r>
      <w:r w:rsidR="000E50B0" w:rsidRPr="004370DE">
        <w:rPr>
          <w:rFonts w:cs="Arial"/>
        </w:rPr>
        <w:t>Предмет регулирования Административного регламента</w:t>
      </w:r>
    </w:p>
    <w:p w:rsidR="000E50B0" w:rsidRPr="004370DE" w:rsidRDefault="000E50B0" w:rsidP="004F1A7C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1.1</w:t>
      </w:r>
      <w:r w:rsidR="004F1A7C" w:rsidRPr="004370DE">
        <w:rPr>
          <w:rFonts w:cs="Arial"/>
        </w:rPr>
        <w:t>.</w:t>
      </w:r>
      <w:r w:rsidRPr="004370DE">
        <w:rPr>
          <w:rFonts w:cs="Arial"/>
        </w:rPr>
        <w:t xml:space="preserve"> Административный регламент предоставления муниципальной</w:t>
      </w:r>
      <w:r w:rsidR="004F1A7C" w:rsidRPr="004370DE">
        <w:rPr>
          <w:rFonts w:cs="Arial"/>
        </w:rPr>
        <w:t xml:space="preserve"> услуги «</w:t>
      </w:r>
      <w:r w:rsidRPr="004370DE">
        <w:rPr>
          <w:rFonts w:cs="Arial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4F1A7C" w:rsidRPr="004370DE">
        <w:rPr>
          <w:rFonts w:cs="Arial"/>
        </w:rPr>
        <w:t>»</w:t>
      </w:r>
      <w:r w:rsidRPr="004370DE">
        <w:rPr>
          <w:rFonts w:cs="Arial"/>
        </w:rPr>
        <w:t xml:space="preserve"> </w:t>
      </w:r>
      <w:r w:rsidR="004F1A7C" w:rsidRPr="004370DE">
        <w:rPr>
          <w:rFonts w:cs="Arial"/>
        </w:rPr>
        <w:t xml:space="preserve">на территории </w:t>
      </w:r>
      <w:r w:rsidR="00AF484B" w:rsidRPr="004370DE">
        <w:rPr>
          <w:rFonts w:cs="Arial"/>
        </w:rPr>
        <w:t xml:space="preserve">Петропавловского </w:t>
      </w:r>
      <w:r w:rsidR="004F1A7C" w:rsidRPr="004370DE">
        <w:rPr>
          <w:rFonts w:cs="Arial"/>
        </w:rPr>
        <w:t>муниципального района</w:t>
      </w:r>
      <w:r w:rsidR="004370DE">
        <w:rPr>
          <w:rFonts w:cs="Arial"/>
        </w:rPr>
        <w:t xml:space="preserve"> </w:t>
      </w:r>
      <w:r w:rsidR="004F1A7C" w:rsidRPr="004370DE">
        <w:rPr>
          <w:rFonts w:cs="Arial"/>
        </w:rPr>
        <w:t xml:space="preserve">Воронежской области </w:t>
      </w:r>
      <w:r w:rsidRPr="004370DE">
        <w:rPr>
          <w:rFonts w:cs="Arial"/>
        </w:rPr>
        <w:t>определяет стандарт, сроки и последовательность действий (административных процедур) при осуществлении полномочий по предоставлению муниципальной</w:t>
      </w:r>
      <w:r w:rsidR="004F1A7C" w:rsidRPr="004370DE">
        <w:rPr>
          <w:rFonts w:cs="Arial"/>
        </w:rPr>
        <w:t xml:space="preserve"> услуги «</w:t>
      </w:r>
      <w:r w:rsidRPr="004370DE">
        <w:rPr>
          <w:rFonts w:cs="Arial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4F1A7C" w:rsidRPr="004370DE">
        <w:rPr>
          <w:rFonts w:cs="Arial"/>
        </w:rPr>
        <w:t>»</w:t>
      </w:r>
      <w:r w:rsidRPr="004370DE">
        <w:rPr>
          <w:rFonts w:cs="Arial"/>
        </w:rPr>
        <w:t xml:space="preserve"> (далее - </w:t>
      </w:r>
      <w:r w:rsidR="005E420A" w:rsidRPr="004370DE">
        <w:rPr>
          <w:rFonts w:cs="Arial"/>
        </w:rPr>
        <w:t xml:space="preserve">Муниципальная </w:t>
      </w:r>
      <w:r w:rsidRPr="004370DE">
        <w:rPr>
          <w:rFonts w:cs="Arial"/>
        </w:rPr>
        <w:t>услуга).</w:t>
      </w:r>
    </w:p>
    <w:p w:rsidR="00250F32" w:rsidRPr="004370DE" w:rsidRDefault="00250F32" w:rsidP="0046346A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1.2. Выдача свидетельства об осуществлении перевозок по муниципальному маршруту регулярных </w:t>
      </w:r>
      <w:r w:rsidR="0046346A" w:rsidRPr="004370DE">
        <w:rPr>
          <w:rFonts w:cs="Arial"/>
        </w:rPr>
        <w:t>перевозок осуществляется:</w:t>
      </w:r>
    </w:p>
    <w:p w:rsidR="0046346A" w:rsidRPr="004370DE" w:rsidRDefault="0046346A" w:rsidP="0046346A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1.2.1. по результатам открытого конкурса на право осуществления перевозок по маршруту регулярных перевозок – при наличии обстоятельств, указанных в части 2 статьи 19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220-ФЗ);</w:t>
      </w:r>
    </w:p>
    <w:p w:rsidR="0046346A" w:rsidRPr="004370DE" w:rsidRDefault="0046346A" w:rsidP="0046346A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1.2.2. без проведения открытого конкурса – в случаях, установленных частью 3 статьи 19 Федерального закона № 220-ФЗ. </w:t>
      </w:r>
    </w:p>
    <w:p w:rsidR="0046346A" w:rsidRPr="004370DE" w:rsidRDefault="0086451A" w:rsidP="0046346A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Организация и проведение </w:t>
      </w:r>
      <w:r w:rsidR="002A27E5" w:rsidRPr="004370DE">
        <w:rPr>
          <w:rFonts w:cs="Arial"/>
        </w:rPr>
        <w:t xml:space="preserve">открытого </w:t>
      </w:r>
      <w:r w:rsidRPr="004370DE">
        <w:rPr>
          <w:rFonts w:cs="Arial"/>
        </w:rPr>
        <w:t xml:space="preserve">конкурса осуществляются в порядке, установленном ст.ст.21-24 Федерального закона № 220-ФЗ. </w:t>
      </w:r>
    </w:p>
    <w:p w:rsidR="00250F32" w:rsidRPr="004370DE" w:rsidRDefault="00250F32" w:rsidP="0046346A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B74E96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 xml:space="preserve">2. </w:t>
      </w:r>
      <w:r w:rsidR="000E50B0" w:rsidRPr="004370DE">
        <w:rPr>
          <w:rFonts w:cs="Arial"/>
        </w:rPr>
        <w:t>Круг Заявителей</w:t>
      </w:r>
    </w:p>
    <w:p w:rsidR="000E50B0" w:rsidRPr="004370DE" w:rsidRDefault="00B74E96" w:rsidP="004F1A7C">
      <w:pPr>
        <w:autoSpaceDE w:val="0"/>
        <w:autoSpaceDN w:val="0"/>
        <w:adjustRightInd w:val="0"/>
        <w:ind w:firstLine="539"/>
        <w:contextualSpacing/>
        <w:rPr>
          <w:rFonts w:cs="Arial"/>
        </w:rPr>
      </w:pPr>
      <w:bookmarkStart w:id="1" w:name="Par16"/>
      <w:bookmarkEnd w:id="1"/>
      <w:r w:rsidRPr="004370DE">
        <w:rPr>
          <w:rFonts w:cs="Arial"/>
        </w:rPr>
        <w:t>2.</w:t>
      </w:r>
      <w:r w:rsidR="000E50B0" w:rsidRPr="004370DE">
        <w:rPr>
          <w:rFonts w:cs="Arial"/>
        </w:rPr>
        <w:t xml:space="preserve">1. Заявителями на получение </w:t>
      </w:r>
      <w:r w:rsidR="005E420A" w:rsidRPr="004370DE">
        <w:rPr>
          <w:rFonts w:cs="Arial"/>
        </w:rPr>
        <w:t xml:space="preserve">Муниципальной </w:t>
      </w:r>
      <w:r w:rsidR="000E50B0" w:rsidRPr="004370DE">
        <w:rPr>
          <w:rFonts w:cs="Arial"/>
        </w:rPr>
        <w:t>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- Заявитель).</w:t>
      </w:r>
    </w:p>
    <w:p w:rsidR="000E50B0" w:rsidRPr="004370DE" w:rsidRDefault="00B74E96" w:rsidP="004F1A7C">
      <w:pPr>
        <w:autoSpaceDE w:val="0"/>
        <w:autoSpaceDN w:val="0"/>
        <w:adjustRightInd w:val="0"/>
        <w:ind w:firstLine="539"/>
        <w:contextualSpacing/>
        <w:rPr>
          <w:rFonts w:cs="Arial"/>
        </w:rPr>
      </w:pPr>
      <w:r w:rsidRPr="004370DE">
        <w:rPr>
          <w:rFonts w:cs="Arial"/>
        </w:rPr>
        <w:t>2</w:t>
      </w:r>
      <w:r w:rsidR="004F1A7C" w:rsidRPr="004370DE">
        <w:rPr>
          <w:rFonts w:cs="Arial"/>
        </w:rPr>
        <w:t>.</w:t>
      </w:r>
      <w:r w:rsidRPr="004370DE">
        <w:rPr>
          <w:rFonts w:cs="Arial"/>
        </w:rPr>
        <w:t>2.</w:t>
      </w:r>
      <w:r w:rsidR="000E50B0" w:rsidRPr="004370DE">
        <w:rPr>
          <w:rFonts w:cs="Arial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</w:t>
      </w:r>
      <w:r w:rsidR="00957C91" w:rsidRPr="004370DE">
        <w:rPr>
          <w:rFonts w:cs="Arial"/>
        </w:rPr>
        <w:t>твующими полномочиями (далее - П</w:t>
      </w:r>
      <w:r w:rsidR="000E50B0" w:rsidRPr="004370DE">
        <w:rPr>
          <w:rFonts w:cs="Arial"/>
        </w:rPr>
        <w:t>редставитель).</w:t>
      </w:r>
    </w:p>
    <w:p w:rsidR="00B74E96" w:rsidRPr="004370DE" w:rsidRDefault="00B74E96" w:rsidP="00B74E9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lastRenderedPageBreak/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74E96" w:rsidRPr="004370DE" w:rsidRDefault="00B74E96" w:rsidP="00B74E96">
      <w:pPr>
        <w:pStyle w:val="11"/>
        <w:tabs>
          <w:tab w:val="left" w:pos="1426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10 к настоящему Административному регламенту.</w:t>
      </w:r>
    </w:p>
    <w:p w:rsidR="00B74E96" w:rsidRPr="004370DE" w:rsidRDefault="00B74E96" w:rsidP="00B74E96">
      <w:pPr>
        <w:autoSpaceDE w:val="0"/>
        <w:autoSpaceDN w:val="0"/>
        <w:adjustRightInd w:val="0"/>
        <w:contextualSpacing/>
        <w:rPr>
          <w:rFonts w:cs="Arial"/>
        </w:rPr>
      </w:pPr>
    </w:p>
    <w:p w:rsidR="00B74E96" w:rsidRPr="004370DE" w:rsidRDefault="00B74E96" w:rsidP="00B74E96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Pr="004370DE">
        <w:rPr>
          <w:rFonts w:ascii="Arial" w:hAnsi="Arial" w:cs="Arial"/>
          <w:sz w:val="24"/>
          <w:szCs w:val="24"/>
        </w:rPr>
        <w:br/>
        <w:t>Муниципальной услуги</w:t>
      </w:r>
    </w:p>
    <w:p w:rsidR="00B74E96" w:rsidRPr="004370DE" w:rsidRDefault="00B74E96" w:rsidP="00B74E96">
      <w:pPr>
        <w:tabs>
          <w:tab w:val="left" w:pos="1288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F484B" w:rsidRPr="004370DE">
        <w:rPr>
          <w:rFonts w:cs="Arial"/>
          <w:spacing w:val="7"/>
        </w:rPr>
        <w:t>Петропавловского мун</w:t>
      </w:r>
      <w:r w:rsidRPr="004370DE">
        <w:rPr>
          <w:rFonts w:cs="Arial"/>
          <w:spacing w:val="7"/>
        </w:rPr>
        <w:t>иципального района</w:t>
      </w:r>
      <w:r w:rsidR="004370DE">
        <w:rPr>
          <w:rFonts w:cs="Arial"/>
          <w:spacing w:val="7"/>
        </w:rPr>
        <w:t xml:space="preserve"> </w:t>
      </w:r>
      <w:r w:rsidRPr="004370DE">
        <w:rPr>
          <w:rFonts w:cs="Arial"/>
          <w:spacing w:val="7"/>
        </w:rPr>
        <w:t>Воронежской области (далее – Администрация) или в МФЦ.</w:t>
      </w:r>
    </w:p>
    <w:p w:rsidR="00B74E96" w:rsidRPr="004370DE" w:rsidRDefault="00B74E96" w:rsidP="00B74E96">
      <w:pPr>
        <w:tabs>
          <w:tab w:val="left" w:pos="952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 xml:space="preserve">3.2. На официальном сайте Администрации </w:t>
      </w:r>
      <w:r w:rsidR="00AF484B" w:rsidRPr="004370DE">
        <w:rPr>
          <w:rFonts w:cs="Arial"/>
          <w:spacing w:val="7"/>
        </w:rPr>
        <w:t xml:space="preserve">Петропавловского муниципального района </w:t>
      </w:r>
      <w:r w:rsidRPr="004370DE">
        <w:rPr>
          <w:rFonts w:cs="Arial"/>
          <w:spacing w:val="7"/>
        </w:rPr>
        <w:t>(</w:t>
      </w:r>
      <w:r w:rsidR="00AF484B" w:rsidRPr="004370DE">
        <w:rPr>
          <w:rFonts w:cs="Arial"/>
        </w:rPr>
        <w:t>https://petropavlmr.gosuslugi.ru/</w:t>
      </w:r>
      <w:r w:rsidRPr="004370DE">
        <w:rPr>
          <w:rFonts w:cs="Arial"/>
          <w:spacing w:val="7"/>
        </w:rPr>
        <w:t>)</w:t>
      </w:r>
      <w:r w:rsidR="00AF484B" w:rsidRPr="004370DE">
        <w:rPr>
          <w:rFonts w:cs="Arial"/>
          <w:spacing w:val="7"/>
        </w:rPr>
        <w:t xml:space="preserve"> </w:t>
      </w:r>
      <w:r w:rsidRPr="004370DE">
        <w:rPr>
          <w:rFonts w:cs="Arial"/>
          <w:spacing w:val="7"/>
        </w:rPr>
        <w:t>(далее - сайт Администрации) в информационно-коммуникационной сети «Интернет» (далее - сеть Интернет), на ЕПГУ –</w:t>
      </w:r>
      <w:r w:rsidR="004370DE">
        <w:rPr>
          <w:rFonts w:cs="Arial"/>
          <w:spacing w:val="7"/>
        </w:rPr>
        <w:t xml:space="preserve"> </w:t>
      </w:r>
      <w:r w:rsidRPr="004370DE">
        <w:rPr>
          <w:rFonts w:cs="Arial"/>
          <w:spacing w:val="7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4370DE">
        <w:rPr>
          <w:rFonts w:cs="Arial"/>
          <w:spacing w:val="7"/>
          <w:lang w:val="en-US"/>
        </w:rPr>
        <w:t>www</w:t>
      </w:r>
      <w:r w:rsidRPr="004370DE">
        <w:rPr>
          <w:rFonts w:cs="Arial"/>
          <w:spacing w:val="7"/>
        </w:rPr>
        <w:t>.</w:t>
      </w:r>
      <w:r w:rsidRPr="004370DE">
        <w:rPr>
          <w:rFonts w:cs="Arial"/>
          <w:spacing w:val="7"/>
          <w:lang w:val="en-US"/>
        </w:rPr>
        <w:t>gosuslugi</w:t>
      </w:r>
      <w:r w:rsidRPr="004370DE">
        <w:rPr>
          <w:rFonts w:cs="Arial"/>
          <w:spacing w:val="7"/>
        </w:rPr>
        <w:t>.</w:t>
      </w:r>
      <w:r w:rsidRPr="004370DE">
        <w:rPr>
          <w:rFonts w:cs="Arial"/>
          <w:spacing w:val="7"/>
          <w:lang w:val="en-US"/>
        </w:rPr>
        <w:t>ru</w:t>
      </w:r>
      <w:r w:rsidRPr="004370DE">
        <w:rPr>
          <w:rFonts w:cs="Arial"/>
          <w:spacing w:val="7"/>
        </w:rPr>
        <w:t xml:space="preserve"> (далее – </w:t>
      </w:r>
      <w:r w:rsidR="0077182B" w:rsidRPr="004370DE">
        <w:rPr>
          <w:rFonts w:cs="Arial"/>
          <w:spacing w:val="7"/>
        </w:rPr>
        <w:t xml:space="preserve">Единый портал, </w:t>
      </w:r>
      <w:r w:rsidRPr="004370DE">
        <w:rPr>
          <w:rFonts w:cs="Arial"/>
          <w:spacing w:val="7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r w:rsidRPr="004370DE">
        <w:rPr>
          <w:rFonts w:cs="Arial"/>
          <w:spacing w:val="7"/>
          <w:lang w:val="en-US"/>
        </w:rPr>
        <w:t>www</w:t>
      </w:r>
      <w:r w:rsidRPr="004370DE">
        <w:rPr>
          <w:rFonts w:cs="Arial"/>
          <w:spacing w:val="7"/>
        </w:rPr>
        <w:t>.</w:t>
      </w:r>
      <w:r w:rsidRPr="004370DE">
        <w:rPr>
          <w:rFonts w:cs="Arial"/>
          <w:spacing w:val="7"/>
          <w:lang w:val="en-US"/>
        </w:rPr>
        <w:t>govvrn</w:t>
      </w:r>
      <w:r w:rsidRPr="004370DE">
        <w:rPr>
          <w:rFonts w:cs="Arial"/>
          <w:spacing w:val="7"/>
        </w:rPr>
        <w:t>.</w:t>
      </w:r>
      <w:r w:rsidRPr="004370DE">
        <w:rPr>
          <w:rFonts w:cs="Arial"/>
          <w:spacing w:val="7"/>
          <w:lang w:val="en-US"/>
        </w:rPr>
        <w:t>ru</w:t>
      </w:r>
      <w:r w:rsidRPr="004370DE">
        <w:rPr>
          <w:rFonts w:cs="Arial"/>
          <w:spacing w:val="7"/>
        </w:rPr>
        <w:t xml:space="preserve"> (далее – </w:t>
      </w:r>
      <w:r w:rsidR="0077182B" w:rsidRPr="004370DE">
        <w:rPr>
          <w:rFonts w:cs="Arial"/>
          <w:spacing w:val="7"/>
        </w:rPr>
        <w:t xml:space="preserve">региональный портал, </w:t>
      </w:r>
      <w:r w:rsidRPr="004370DE">
        <w:rPr>
          <w:rFonts w:cs="Arial"/>
          <w:spacing w:val="7"/>
        </w:rPr>
        <w:t>РПГУ) обязательному размещению подлежит следующая справочная информация:</w:t>
      </w:r>
    </w:p>
    <w:p w:rsidR="00B74E96" w:rsidRPr="004370DE" w:rsidRDefault="00B74E96" w:rsidP="00B74E96">
      <w:pPr>
        <w:numPr>
          <w:ilvl w:val="0"/>
          <w:numId w:val="7"/>
        </w:numPr>
        <w:tabs>
          <w:tab w:val="left" w:pos="1114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место нахождения и график работы Администрации;</w:t>
      </w:r>
    </w:p>
    <w:p w:rsidR="00B74E96" w:rsidRPr="004370DE" w:rsidRDefault="00B74E96" w:rsidP="00B74E96">
      <w:pPr>
        <w:numPr>
          <w:ilvl w:val="0"/>
          <w:numId w:val="7"/>
        </w:numPr>
        <w:tabs>
          <w:tab w:val="left" w:pos="1230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справочные телефоны Администрации, в том числе номер телефона-автоинформатора;</w:t>
      </w:r>
    </w:p>
    <w:p w:rsidR="00B74E96" w:rsidRPr="004370DE" w:rsidRDefault="00B74E96" w:rsidP="00B74E96">
      <w:pPr>
        <w:numPr>
          <w:ilvl w:val="0"/>
          <w:numId w:val="7"/>
        </w:numPr>
        <w:tabs>
          <w:tab w:val="left" w:pos="952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74E96" w:rsidRPr="004370DE" w:rsidRDefault="00B74E96" w:rsidP="00B74E96">
      <w:pPr>
        <w:tabs>
          <w:tab w:val="left" w:pos="1405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B74E96" w:rsidRPr="004370DE" w:rsidRDefault="00B74E96" w:rsidP="00B74E96">
      <w:pPr>
        <w:tabs>
          <w:tab w:val="left" w:pos="1143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B74E96" w:rsidRPr="004370DE" w:rsidRDefault="00B74E96" w:rsidP="00B74E96">
      <w:pPr>
        <w:tabs>
          <w:tab w:val="left" w:pos="1242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74E96" w:rsidRPr="004370DE" w:rsidRDefault="00B74E96" w:rsidP="00B74E96">
      <w:pPr>
        <w:tabs>
          <w:tab w:val="left" w:pos="1143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B74E96" w:rsidRPr="004370DE" w:rsidRDefault="00B74E96" w:rsidP="00B74E96">
      <w:pPr>
        <w:tabs>
          <w:tab w:val="left" w:pos="1143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74E96" w:rsidRPr="004370DE" w:rsidRDefault="00B74E96" w:rsidP="00B74E96">
      <w:pPr>
        <w:tabs>
          <w:tab w:val="left" w:pos="1178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д) посредством телефонной и факсимильной связи;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B74E96" w:rsidRPr="004370DE" w:rsidRDefault="00B74E96" w:rsidP="00B74E96">
      <w:pPr>
        <w:tabs>
          <w:tab w:val="left" w:pos="1263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74E96" w:rsidRPr="004370DE" w:rsidRDefault="00B74E96" w:rsidP="00B74E96">
      <w:pPr>
        <w:tabs>
          <w:tab w:val="left" w:pos="1112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4370DE">
        <w:rPr>
          <w:rFonts w:cs="Arial"/>
          <w:spacing w:val="7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B74E96" w:rsidRPr="004370DE" w:rsidRDefault="00B74E96" w:rsidP="00B74E96">
      <w:pPr>
        <w:tabs>
          <w:tab w:val="left" w:pos="1121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B74E96" w:rsidRPr="004370DE" w:rsidRDefault="00B74E96" w:rsidP="00B74E96">
      <w:pPr>
        <w:tabs>
          <w:tab w:val="left" w:pos="1115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в) срок предоставления Муниципальной услуги;</w:t>
      </w:r>
    </w:p>
    <w:p w:rsidR="00B74E96" w:rsidRPr="004370DE" w:rsidRDefault="00B74E96" w:rsidP="00B74E96">
      <w:pPr>
        <w:tabs>
          <w:tab w:val="left" w:pos="1129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74E96" w:rsidRPr="004370DE" w:rsidRDefault="00B74E96" w:rsidP="00B74E96">
      <w:pPr>
        <w:tabs>
          <w:tab w:val="left" w:pos="1123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74E96" w:rsidRPr="004370DE" w:rsidRDefault="00B74E96" w:rsidP="00B74E96">
      <w:pPr>
        <w:tabs>
          <w:tab w:val="left" w:pos="1129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74E96" w:rsidRPr="004370DE" w:rsidRDefault="00B74E96" w:rsidP="00B74E96">
      <w:pPr>
        <w:tabs>
          <w:tab w:val="left" w:pos="1164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B74E96" w:rsidRPr="004370DE" w:rsidRDefault="00B74E96" w:rsidP="00B74E96">
      <w:pPr>
        <w:tabs>
          <w:tab w:val="left" w:pos="1274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74E96" w:rsidRPr="004370DE" w:rsidRDefault="00B74E96" w:rsidP="00B74E96">
      <w:pPr>
        <w:tabs>
          <w:tab w:val="left" w:pos="1272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3.6. На сайте Администрации дополнительно размещаются:</w:t>
      </w:r>
    </w:p>
    <w:p w:rsidR="00B74E96" w:rsidRPr="004370DE" w:rsidRDefault="00B74E96" w:rsidP="00B74E96">
      <w:pPr>
        <w:tabs>
          <w:tab w:val="left" w:pos="1100"/>
        </w:tabs>
        <w:rPr>
          <w:rFonts w:cs="Arial"/>
          <w:spacing w:val="10"/>
        </w:rPr>
      </w:pPr>
      <w:r w:rsidRPr="004370DE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4370DE">
        <w:rPr>
          <w:rFonts w:cs="Arial"/>
          <w:spacing w:val="7"/>
        </w:rPr>
        <w:t>предоставляющей Муниципальную услугу;</w:t>
      </w:r>
    </w:p>
    <w:p w:rsidR="00B74E96" w:rsidRPr="004370DE" w:rsidRDefault="00B74E96" w:rsidP="00B74E96">
      <w:pPr>
        <w:tabs>
          <w:tab w:val="left" w:pos="1135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74E96" w:rsidRPr="004370DE" w:rsidRDefault="00B74E96" w:rsidP="00B74E96">
      <w:pPr>
        <w:tabs>
          <w:tab w:val="left" w:pos="1115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в) режим работы Администрации;</w:t>
      </w:r>
    </w:p>
    <w:p w:rsidR="00B74E96" w:rsidRPr="004370DE" w:rsidRDefault="00B74E96" w:rsidP="00B74E96">
      <w:pPr>
        <w:tabs>
          <w:tab w:val="left" w:pos="1112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B74E96" w:rsidRPr="004370DE" w:rsidRDefault="00B74E96" w:rsidP="00B74E96">
      <w:pPr>
        <w:tabs>
          <w:tab w:val="left" w:pos="1129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е) перечень лиц, имеющих право на получение Муниципальной услуги;</w:t>
      </w:r>
    </w:p>
    <w:p w:rsidR="00B74E96" w:rsidRPr="004370DE" w:rsidRDefault="00B74E96" w:rsidP="00B74E96">
      <w:pPr>
        <w:tabs>
          <w:tab w:val="left" w:pos="1164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74E96" w:rsidRPr="004370DE" w:rsidRDefault="00B74E96" w:rsidP="00B74E96">
      <w:pPr>
        <w:tabs>
          <w:tab w:val="left" w:pos="1181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з) порядок и способы предварительной записи на получение Муниципальной услуги;</w:t>
      </w:r>
    </w:p>
    <w:p w:rsidR="00B74E96" w:rsidRPr="004370DE" w:rsidRDefault="00B74E96" w:rsidP="00B74E96">
      <w:pPr>
        <w:tabs>
          <w:tab w:val="left" w:pos="1109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и) текст Административного регламента с приложениями;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к) краткое описание порядка предоставления Муниципальной услуги;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74E96" w:rsidRPr="004370DE" w:rsidRDefault="00B74E96" w:rsidP="00B74E96">
      <w:pPr>
        <w:tabs>
          <w:tab w:val="left" w:pos="1274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74E96" w:rsidRPr="004370DE" w:rsidRDefault="00B74E96" w:rsidP="00B74E96">
      <w:pPr>
        <w:tabs>
          <w:tab w:val="left" w:pos="1390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74E96" w:rsidRPr="004370DE" w:rsidRDefault="00B74E96" w:rsidP="00B74E96">
      <w:pPr>
        <w:tabs>
          <w:tab w:val="left" w:pos="1103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B74E96" w:rsidRPr="004370DE" w:rsidRDefault="00B74E96" w:rsidP="00B74E96">
      <w:pPr>
        <w:tabs>
          <w:tab w:val="left" w:pos="1123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74E96" w:rsidRPr="004370DE" w:rsidRDefault="00B74E96" w:rsidP="00B74E96">
      <w:pPr>
        <w:tabs>
          <w:tab w:val="left" w:pos="1109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B74E96" w:rsidRPr="004370DE" w:rsidRDefault="00B74E96" w:rsidP="00B74E96">
      <w:pPr>
        <w:tabs>
          <w:tab w:val="left" w:pos="1109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г) о сроках предоставления Муниципальной услуги;</w:t>
      </w:r>
    </w:p>
    <w:p w:rsidR="00B74E96" w:rsidRPr="004370DE" w:rsidRDefault="00B74E96" w:rsidP="00B74E96">
      <w:pPr>
        <w:tabs>
          <w:tab w:val="left" w:pos="1132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д) об основаниях для приостановления Муниципальной услуги;</w:t>
      </w:r>
    </w:p>
    <w:p w:rsidR="00B74E96" w:rsidRPr="004370DE" w:rsidRDefault="00B74E96" w:rsidP="00B74E96">
      <w:pPr>
        <w:tabs>
          <w:tab w:val="left" w:pos="1167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е) об основаниях для отказа в предоставлении Муниципальной услуги;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B74E96" w:rsidRPr="004370DE" w:rsidRDefault="00B74E96" w:rsidP="00B74E96">
      <w:pPr>
        <w:tabs>
          <w:tab w:val="left" w:pos="1396"/>
        </w:tabs>
        <w:rPr>
          <w:rFonts w:cs="Arial"/>
          <w:spacing w:val="10"/>
        </w:rPr>
      </w:pPr>
      <w:r w:rsidRPr="004370DE">
        <w:rPr>
          <w:rFonts w:cs="Arial"/>
          <w:spacing w:val="7"/>
        </w:rPr>
        <w:t xml:space="preserve">3.9. Информирование о порядке предоставления Муниципальной услуги </w:t>
      </w:r>
      <w:r w:rsidRPr="004370DE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B74E96" w:rsidRPr="004370DE" w:rsidRDefault="00B74E96" w:rsidP="00B74E96">
      <w:pPr>
        <w:tabs>
          <w:tab w:val="left" w:pos="1501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74E96" w:rsidRPr="004370DE" w:rsidRDefault="00B74E96" w:rsidP="00B74E96">
      <w:pPr>
        <w:rPr>
          <w:rFonts w:cs="Arial"/>
          <w:spacing w:val="7"/>
        </w:rPr>
      </w:pPr>
      <w:r w:rsidRPr="004370DE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B74E96" w:rsidRPr="004370DE" w:rsidRDefault="00B74E96" w:rsidP="00B74E96">
      <w:pPr>
        <w:autoSpaceDE w:val="0"/>
        <w:autoSpaceDN w:val="0"/>
        <w:adjustRightInd w:val="0"/>
        <w:rPr>
          <w:rFonts w:eastAsia="Calibri" w:cs="Arial"/>
          <w:iCs/>
        </w:rPr>
      </w:pPr>
      <w:r w:rsidRPr="004370DE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370DE">
        <w:rPr>
          <w:rFonts w:eastAsia="Calibri" w:cs="Arial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74E96" w:rsidRPr="004370DE" w:rsidRDefault="00B74E96" w:rsidP="00B74E96">
      <w:pPr>
        <w:tabs>
          <w:tab w:val="left" w:pos="1385"/>
        </w:tabs>
        <w:rPr>
          <w:rFonts w:cs="Arial"/>
          <w:spacing w:val="7"/>
        </w:rPr>
      </w:pPr>
      <w:r w:rsidRPr="004370DE">
        <w:rPr>
          <w:rFonts w:cs="Arial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E50B0" w:rsidRPr="004370DE" w:rsidRDefault="00B74E96" w:rsidP="00B74E96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E50B0" w:rsidRPr="004370DE" w:rsidRDefault="000E50B0" w:rsidP="00B74E96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4F1A7C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 xml:space="preserve">II. Стандарт предоставления </w:t>
      </w:r>
      <w:r w:rsidR="005E420A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>услуги</w:t>
      </w:r>
    </w:p>
    <w:p w:rsidR="000E50B0" w:rsidRPr="004370DE" w:rsidRDefault="000E50B0" w:rsidP="004F1A7C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5E420A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 xml:space="preserve">Наименование </w:t>
      </w:r>
      <w:r w:rsidR="005E420A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>услуги</w:t>
      </w:r>
    </w:p>
    <w:p w:rsidR="000E50B0" w:rsidRPr="004370DE" w:rsidRDefault="000E50B0" w:rsidP="004F1A7C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lastRenderedPageBreak/>
        <w:t xml:space="preserve">Муниципальная услуга </w:t>
      </w:r>
      <w:r w:rsidR="004F1A7C" w:rsidRPr="004370DE">
        <w:rPr>
          <w:rFonts w:cs="Arial"/>
        </w:rPr>
        <w:t>«</w:t>
      </w:r>
      <w:r w:rsidRPr="004370DE">
        <w:rPr>
          <w:rFonts w:cs="Arial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 w:rsidR="004F1A7C" w:rsidRPr="004370DE">
        <w:rPr>
          <w:rFonts w:cs="Arial"/>
        </w:rPr>
        <w:t>т маршрута регулярных перевозок»</w:t>
      </w:r>
      <w:r w:rsidRPr="004370DE">
        <w:rPr>
          <w:rFonts w:cs="Arial"/>
        </w:rPr>
        <w:t>.</w:t>
      </w:r>
    </w:p>
    <w:p w:rsidR="000E50B0" w:rsidRPr="004370DE" w:rsidRDefault="000E50B0" w:rsidP="004F1A7C">
      <w:pPr>
        <w:autoSpaceDE w:val="0"/>
        <w:autoSpaceDN w:val="0"/>
        <w:adjustRightInd w:val="0"/>
        <w:contextualSpacing/>
        <w:rPr>
          <w:rFonts w:cs="Arial"/>
        </w:rPr>
      </w:pPr>
    </w:p>
    <w:p w:rsidR="00C20E71" w:rsidRPr="004370DE" w:rsidRDefault="00C20E71" w:rsidP="00C20E71">
      <w:pPr>
        <w:pStyle w:val="11"/>
        <w:numPr>
          <w:ilvl w:val="0"/>
          <w:numId w:val="6"/>
        </w:numPr>
        <w:spacing w:after="280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0E50B0" w:rsidRPr="004370DE" w:rsidRDefault="005E420A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5.1</w:t>
      </w:r>
      <w:r w:rsidR="000E50B0" w:rsidRPr="004370DE">
        <w:rPr>
          <w:rFonts w:cs="Arial"/>
        </w:rPr>
        <w:t xml:space="preserve">. Муниципальная услуга предоставляется </w:t>
      </w:r>
      <w:r w:rsidR="001055F5" w:rsidRPr="004370DE">
        <w:rPr>
          <w:rFonts w:cs="Arial"/>
        </w:rPr>
        <w:t xml:space="preserve">администрацией </w:t>
      </w:r>
      <w:r w:rsidR="00AF484B" w:rsidRPr="004370DE">
        <w:rPr>
          <w:rFonts w:cs="Arial"/>
        </w:rPr>
        <w:t>Петропавловского</w:t>
      </w:r>
      <w:r w:rsidR="00665F06" w:rsidRPr="004370DE">
        <w:rPr>
          <w:rFonts w:cs="Arial"/>
        </w:rPr>
        <w:t xml:space="preserve"> муниципального района</w:t>
      </w:r>
      <w:r w:rsidR="004370DE">
        <w:rPr>
          <w:rFonts w:cs="Arial"/>
        </w:rPr>
        <w:t xml:space="preserve"> </w:t>
      </w:r>
      <w:r w:rsidR="00665F06" w:rsidRPr="004370DE">
        <w:rPr>
          <w:rFonts w:cs="Arial"/>
        </w:rPr>
        <w:t>Воронежской области</w:t>
      </w:r>
      <w:r w:rsidR="000E50B0" w:rsidRPr="004370DE">
        <w:rPr>
          <w:rFonts w:cs="Arial"/>
        </w:rPr>
        <w:t>.</w:t>
      </w:r>
    </w:p>
    <w:p w:rsidR="000E50B0" w:rsidRPr="004370DE" w:rsidRDefault="005E420A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bookmarkStart w:id="2" w:name="Par71"/>
      <w:bookmarkEnd w:id="2"/>
      <w:r w:rsidRPr="004370DE">
        <w:rPr>
          <w:rFonts w:cs="Arial"/>
        </w:rPr>
        <w:t>5.2</w:t>
      </w:r>
      <w:r w:rsidR="000E50B0" w:rsidRPr="004370DE">
        <w:rPr>
          <w:rFonts w:cs="Arial"/>
        </w:rPr>
        <w:t xml:space="preserve">. В предоставлении </w:t>
      </w:r>
      <w:r w:rsidRPr="004370DE">
        <w:rPr>
          <w:rFonts w:cs="Arial"/>
        </w:rPr>
        <w:t xml:space="preserve">Муниципальной </w:t>
      </w:r>
      <w:r w:rsidR="00C20E71" w:rsidRPr="004370DE">
        <w:rPr>
          <w:rFonts w:cs="Arial"/>
        </w:rPr>
        <w:t>услуги принимае</w:t>
      </w:r>
      <w:r w:rsidR="000E50B0" w:rsidRPr="004370DE">
        <w:rPr>
          <w:rFonts w:cs="Arial"/>
        </w:rPr>
        <w:t>т участие МФЦ при наличии соответствующ</w:t>
      </w:r>
      <w:r w:rsidR="00C20E71" w:rsidRPr="004370DE">
        <w:rPr>
          <w:rFonts w:cs="Arial"/>
        </w:rPr>
        <w:t>его соглашения о взаимодействии</w:t>
      </w:r>
      <w:r w:rsidR="000E50B0" w:rsidRPr="004370DE">
        <w:rPr>
          <w:rFonts w:cs="Arial"/>
        </w:rPr>
        <w:t>.</w:t>
      </w:r>
    </w:p>
    <w:p w:rsidR="000E50B0" w:rsidRPr="004370DE" w:rsidRDefault="000E50B0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 xml:space="preserve">При предоставлении </w:t>
      </w:r>
      <w:r w:rsidR="00C20E71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 xml:space="preserve">услуги </w:t>
      </w:r>
      <w:r w:rsidR="00C20E71" w:rsidRPr="004370DE">
        <w:rPr>
          <w:rFonts w:cs="Arial"/>
        </w:rPr>
        <w:t>Администрация</w:t>
      </w:r>
      <w:r w:rsidR="00D23553" w:rsidRPr="004370DE">
        <w:rPr>
          <w:rFonts w:cs="Arial"/>
        </w:rPr>
        <w:t xml:space="preserve"> взаимодействует с </w:t>
      </w:r>
      <w:r w:rsidRPr="004370DE">
        <w:rPr>
          <w:rFonts w:cs="Arial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AF484B" w:rsidRPr="004370DE" w:rsidRDefault="00C20E71" w:rsidP="00AF484B">
      <w:pPr>
        <w:rPr>
          <w:rFonts w:cs="Arial"/>
        </w:rPr>
      </w:pPr>
      <w:r w:rsidRPr="004370DE">
        <w:rPr>
          <w:rFonts w:cs="Arial"/>
        </w:rPr>
        <w:t>5.3</w:t>
      </w:r>
      <w:r w:rsidR="000E50B0" w:rsidRPr="004370DE">
        <w:rPr>
          <w:rFonts w:cs="Arial"/>
        </w:rPr>
        <w:t xml:space="preserve">. </w:t>
      </w:r>
      <w:r w:rsidR="00AF484B" w:rsidRPr="004370DE">
        <w:rPr>
          <w:rFonts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Петропавловского муниципального района</w:t>
      </w:r>
      <w:r w:rsidR="004370DE">
        <w:rPr>
          <w:rFonts w:cs="Arial"/>
        </w:rPr>
        <w:t xml:space="preserve"> </w:t>
      </w:r>
      <w:r w:rsidR="00AF484B" w:rsidRPr="004370DE">
        <w:rPr>
          <w:rFonts w:cs="Arial"/>
        </w:rPr>
        <w:t>Воронежской области от 16.11.2011г. №32 «Об утверждении перечня услуг, которые являются необходимыми и обязательными для предоставления</w:t>
      </w:r>
      <w:r w:rsidR="004370DE">
        <w:rPr>
          <w:rFonts w:cs="Arial"/>
        </w:rPr>
        <w:t xml:space="preserve"> </w:t>
      </w:r>
      <w:r w:rsidR="00AF484B" w:rsidRPr="004370DE">
        <w:rPr>
          <w:rFonts w:cs="Arial"/>
        </w:rPr>
        <w:t xml:space="preserve">администрацией Петропавловского муниципального района». </w:t>
      </w:r>
    </w:p>
    <w:p w:rsidR="000E50B0" w:rsidRPr="004370DE" w:rsidRDefault="000E50B0" w:rsidP="004F1A7C">
      <w:pPr>
        <w:autoSpaceDE w:val="0"/>
        <w:autoSpaceDN w:val="0"/>
        <w:adjustRightInd w:val="0"/>
        <w:contextualSpacing/>
        <w:rPr>
          <w:rFonts w:cs="Arial"/>
        </w:rPr>
      </w:pPr>
    </w:p>
    <w:p w:rsidR="00C20E71" w:rsidRPr="004370DE" w:rsidRDefault="00C20E71" w:rsidP="00C20E71">
      <w:pPr>
        <w:pStyle w:val="9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4370DE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C20E71" w:rsidRPr="004370DE" w:rsidRDefault="00C20E71" w:rsidP="00C20E71">
      <w:pPr>
        <w:pStyle w:val="90"/>
        <w:shd w:val="clear" w:color="auto" w:fill="auto"/>
        <w:tabs>
          <w:tab w:val="left" w:pos="567"/>
        </w:tabs>
        <w:spacing w:after="0" w:line="240" w:lineRule="auto"/>
        <w:ind w:left="480" w:firstLine="0"/>
        <w:rPr>
          <w:rFonts w:ascii="Arial" w:hAnsi="Arial" w:cs="Arial"/>
          <w:i w:val="0"/>
          <w:sz w:val="24"/>
          <w:szCs w:val="24"/>
        </w:rPr>
      </w:pPr>
    </w:p>
    <w:p w:rsidR="00C20E71" w:rsidRPr="004370DE" w:rsidRDefault="00C20E71" w:rsidP="00C20E71">
      <w:pPr>
        <w:pStyle w:val="11"/>
        <w:tabs>
          <w:tab w:val="left" w:pos="1945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6.1. Результатом предоставления Муниципальной услуги является:</w:t>
      </w:r>
    </w:p>
    <w:p w:rsidR="000E50B0" w:rsidRPr="004370DE" w:rsidRDefault="00C20E71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6</w:t>
      </w:r>
      <w:r w:rsidR="000E50B0" w:rsidRPr="004370DE">
        <w:rPr>
          <w:rFonts w:cs="Arial"/>
        </w:rPr>
        <w:t>.</w:t>
      </w:r>
      <w:r w:rsidRPr="004370DE">
        <w:rPr>
          <w:rFonts w:cs="Arial"/>
        </w:rPr>
        <w:t>1</w:t>
      </w:r>
      <w:r w:rsidR="000E50B0" w:rsidRPr="004370DE">
        <w:rPr>
          <w:rFonts w:cs="Arial"/>
        </w:rPr>
        <w:t xml:space="preserve">.1. Решение о предоставлении </w:t>
      </w:r>
      <w:r w:rsidRPr="004370DE">
        <w:rPr>
          <w:rFonts w:cs="Arial"/>
        </w:rPr>
        <w:t xml:space="preserve">Муниципальной </w:t>
      </w:r>
      <w:r w:rsidR="000E50B0" w:rsidRPr="004370DE">
        <w:rPr>
          <w:rFonts w:cs="Arial"/>
        </w:rPr>
        <w:t xml:space="preserve">услуги по форме согласно Приложению </w:t>
      </w:r>
      <w:r w:rsidR="00665F06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1 к настоящему Административному регламенту с выдачей:</w:t>
      </w:r>
    </w:p>
    <w:p w:rsidR="000E50B0" w:rsidRPr="004370DE" w:rsidRDefault="00C20E71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6</w:t>
      </w:r>
      <w:r w:rsidR="00665F06" w:rsidRPr="004370DE">
        <w:rPr>
          <w:rFonts w:cs="Arial"/>
        </w:rPr>
        <w:t>.</w:t>
      </w:r>
      <w:r w:rsidRPr="004370DE">
        <w:rPr>
          <w:rFonts w:cs="Arial"/>
        </w:rPr>
        <w:t>1.</w:t>
      </w:r>
      <w:r w:rsidR="00665F06" w:rsidRPr="004370DE">
        <w:rPr>
          <w:rFonts w:cs="Arial"/>
        </w:rPr>
        <w:t>1.1. С</w:t>
      </w:r>
      <w:r w:rsidR="000E50B0" w:rsidRPr="004370DE">
        <w:rPr>
          <w:rFonts w:cs="Arial"/>
        </w:rPr>
        <w:t xml:space="preserve">видетельства об осуществлении перевозок по маршруту регулярных перевозок </w:t>
      </w:r>
      <w:r w:rsidR="00665F06" w:rsidRPr="004370DE">
        <w:rPr>
          <w:rFonts w:cs="Arial"/>
        </w:rPr>
        <w:t xml:space="preserve">по форме </w:t>
      </w:r>
      <w:r w:rsidR="000E50B0" w:rsidRPr="004370DE">
        <w:rPr>
          <w:rFonts w:cs="Arial"/>
        </w:rPr>
        <w:t xml:space="preserve">согласно приложению 1 к приказу Минтранса России от 10.11.2015 </w:t>
      </w:r>
      <w:r w:rsidR="00665F06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331 </w:t>
      </w:r>
      <w:r w:rsidR="00665F06" w:rsidRPr="004370DE">
        <w:rPr>
          <w:rFonts w:cs="Arial"/>
        </w:rPr>
        <w:t>«</w:t>
      </w:r>
      <w:r w:rsidR="000E50B0" w:rsidRPr="004370DE">
        <w:rPr>
          <w:rFonts w:cs="Arial"/>
        </w:rPr>
        <w:t>Об утверждении формы бланка свидетельства об осуществлении перевозок по маршруту регулярных пер</w:t>
      </w:r>
      <w:r w:rsidR="00665F06" w:rsidRPr="004370DE">
        <w:rPr>
          <w:rFonts w:cs="Arial"/>
        </w:rPr>
        <w:t>евозок и порядка его заполнения»</w:t>
      </w:r>
      <w:r w:rsidR="000E50B0" w:rsidRPr="004370DE">
        <w:rPr>
          <w:rFonts w:cs="Arial"/>
        </w:rPr>
        <w:t>;</w:t>
      </w:r>
    </w:p>
    <w:p w:rsidR="000E50B0" w:rsidRPr="004370DE" w:rsidRDefault="00C20E71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6.1.1.</w:t>
      </w:r>
      <w:r w:rsidR="000E50B0" w:rsidRPr="004370DE">
        <w:rPr>
          <w:rFonts w:cs="Arial"/>
        </w:rPr>
        <w:t xml:space="preserve">2. </w:t>
      </w:r>
      <w:r w:rsidR="00665F06" w:rsidRPr="004370DE">
        <w:rPr>
          <w:rFonts w:cs="Arial"/>
        </w:rPr>
        <w:t>К</w:t>
      </w:r>
      <w:r w:rsidR="000E50B0" w:rsidRPr="004370DE">
        <w:rPr>
          <w:rFonts w:cs="Arial"/>
        </w:rPr>
        <w:t xml:space="preserve">арты маршрута регулярных перевозок на каждое транспортное средство согласно приложению 1 к приказу Минтранса России от 10.11.2015 </w:t>
      </w:r>
      <w:r w:rsidR="00665F06" w:rsidRPr="004370DE">
        <w:rPr>
          <w:rFonts w:cs="Arial"/>
        </w:rPr>
        <w:t xml:space="preserve">№ </w:t>
      </w:r>
      <w:r w:rsidR="000E50B0" w:rsidRPr="004370DE">
        <w:rPr>
          <w:rFonts w:cs="Arial"/>
        </w:rPr>
        <w:t xml:space="preserve">332 </w:t>
      </w:r>
      <w:r w:rsidR="00665F06" w:rsidRPr="004370DE">
        <w:rPr>
          <w:rFonts w:cs="Arial"/>
        </w:rPr>
        <w:t>«</w:t>
      </w:r>
      <w:r w:rsidR="000E50B0" w:rsidRPr="004370DE">
        <w:rPr>
          <w:rFonts w:cs="Arial"/>
        </w:rPr>
        <w:t>Об утверждении формы бланка карты маршрута регулярных пер</w:t>
      </w:r>
      <w:r w:rsidR="00665F06" w:rsidRPr="004370DE">
        <w:rPr>
          <w:rFonts w:cs="Arial"/>
        </w:rPr>
        <w:t>евозок и порядка его заполнения»</w:t>
      </w:r>
      <w:r w:rsidR="000E50B0" w:rsidRPr="004370DE">
        <w:rPr>
          <w:rFonts w:cs="Arial"/>
        </w:rPr>
        <w:t>.</w:t>
      </w:r>
    </w:p>
    <w:p w:rsidR="000E50B0" w:rsidRPr="004370DE" w:rsidRDefault="00C20E71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6</w:t>
      </w:r>
      <w:r w:rsidR="000E50B0" w:rsidRPr="004370DE">
        <w:rPr>
          <w:rFonts w:cs="Arial"/>
        </w:rPr>
        <w:t>.</w:t>
      </w:r>
      <w:r w:rsidR="003407D0" w:rsidRPr="004370DE">
        <w:rPr>
          <w:rFonts w:cs="Arial"/>
        </w:rPr>
        <w:t>1.</w:t>
      </w:r>
      <w:r w:rsidR="00FF4A6B" w:rsidRPr="004370DE">
        <w:rPr>
          <w:rFonts w:cs="Arial"/>
        </w:rPr>
        <w:t>1</w:t>
      </w:r>
      <w:r w:rsidR="000E50B0" w:rsidRPr="004370DE">
        <w:rPr>
          <w:rFonts w:cs="Arial"/>
        </w:rPr>
        <w:t>.</w:t>
      </w:r>
      <w:r w:rsidR="00FF4A6B" w:rsidRPr="004370DE">
        <w:rPr>
          <w:rFonts w:cs="Arial"/>
        </w:rPr>
        <w:t>3.</w:t>
      </w:r>
      <w:r w:rsidR="000E50B0" w:rsidRPr="004370DE">
        <w:rPr>
          <w:rFonts w:cs="Arial"/>
        </w:rPr>
        <w:t xml:space="preserve"> Решени</w:t>
      </w:r>
      <w:r w:rsidR="00FF4A6B" w:rsidRPr="004370DE">
        <w:rPr>
          <w:rFonts w:cs="Arial"/>
        </w:rPr>
        <w:t>я</w:t>
      </w:r>
      <w:r w:rsidR="000E50B0" w:rsidRPr="004370DE">
        <w:rPr>
          <w:rFonts w:cs="Arial"/>
        </w:rPr>
        <w:t xml:space="preserve"> об отказе в предоставлении </w:t>
      </w:r>
      <w:r w:rsidR="00FF4A6B" w:rsidRPr="004370DE">
        <w:rPr>
          <w:rFonts w:cs="Arial"/>
        </w:rPr>
        <w:t xml:space="preserve">Муниципальной </w:t>
      </w:r>
      <w:r w:rsidR="000E50B0" w:rsidRPr="004370DE">
        <w:rPr>
          <w:rFonts w:cs="Arial"/>
        </w:rPr>
        <w:t xml:space="preserve">услуги по форме согласно Приложению </w:t>
      </w:r>
      <w:r w:rsidR="00665F06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2 к настоящему Административному регламенту.</w:t>
      </w:r>
    </w:p>
    <w:p w:rsidR="00FF4A6B" w:rsidRPr="004370DE" w:rsidRDefault="00FF4A6B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6.1.1.4. Решения о переоформлении свидетельства об осуществлении перевозок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по маршруту регулярных перевозок.</w:t>
      </w:r>
    </w:p>
    <w:p w:rsidR="003407D0" w:rsidRPr="004370DE" w:rsidRDefault="003407D0" w:rsidP="00DA49E8">
      <w:pPr>
        <w:pStyle w:val="11"/>
        <w:tabs>
          <w:tab w:val="left" w:pos="1945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6.1.</w:t>
      </w:r>
      <w:r w:rsidR="00FF4A6B" w:rsidRPr="004370DE">
        <w:rPr>
          <w:rFonts w:ascii="Arial" w:hAnsi="Arial" w:cs="Arial"/>
          <w:sz w:val="24"/>
          <w:szCs w:val="24"/>
        </w:rPr>
        <w:t>1</w:t>
      </w:r>
      <w:r w:rsidRPr="004370DE">
        <w:rPr>
          <w:rFonts w:ascii="Arial" w:hAnsi="Arial" w:cs="Arial"/>
          <w:sz w:val="24"/>
          <w:szCs w:val="24"/>
        </w:rPr>
        <w:t>.</w:t>
      </w:r>
      <w:r w:rsidR="00FF4A6B" w:rsidRPr="004370DE">
        <w:rPr>
          <w:rFonts w:ascii="Arial" w:hAnsi="Arial" w:cs="Arial"/>
          <w:sz w:val="24"/>
          <w:szCs w:val="24"/>
        </w:rPr>
        <w:t>5.</w:t>
      </w:r>
      <w:r w:rsidRPr="004370DE">
        <w:rPr>
          <w:rFonts w:ascii="Arial" w:hAnsi="Arial" w:cs="Arial"/>
          <w:sz w:val="24"/>
          <w:szCs w:val="24"/>
        </w:rPr>
        <w:t xml:space="preserve"> Решени</w:t>
      </w:r>
      <w:r w:rsidR="00FF4A6B" w:rsidRPr="004370DE">
        <w:rPr>
          <w:rFonts w:ascii="Arial" w:hAnsi="Arial" w:cs="Arial"/>
          <w:sz w:val="24"/>
          <w:szCs w:val="24"/>
        </w:rPr>
        <w:t>я</w:t>
      </w:r>
      <w:r w:rsidRPr="004370DE">
        <w:rPr>
          <w:rFonts w:ascii="Arial" w:hAnsi="Arial" w:cs="Arial"/>
          <w:sz w:val="24"/>
          <w:szCs w:val="24"/>
        </w:rPr>
        <w:t xml:space="preserve">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3407D0" w:rsidRPr="004370DE" w:rsidRDefault="003407D0" w:rsidP="003407D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4370DE">
        <w:rPr>
          <w:rFonts w:ascii="Arial" w:hAnsi="Arial" w:cs="Arial"/>
          <w:bCs/>
          <w:i w:val="0"/>
          <w:sz w:val="24"/>
          <w:szCs w:val="24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3407D0" w:rsidRPr="004370DE" w:rsidRDefault="003407D0" w:rsidP="003407D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4370DE">
        <w:rPr>
          <w:rFonts w:ascii="Arial" w:hAnsi="Arial" w:cs="Arial"/>
          <w:bCs/>
          <w:i w:val="0"/>
          <w:sz w:val="24"/>
          <w:szCs w:val="24"/>
        </w:rPr>
        <w:lastRenderedPageBreak/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>6.4. Результат предоставления Муниципальной услуги направляется Заявителю одним из следующих способов: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>1. Посредством почтового отправления;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>2. В личный кабинет Заявителя на ЕПГУ, РПГУ;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>3. В МФЦ;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>4. Лично Заявителю либо его уполномоченному представителю в Администрации.</w:t>
      </w:r>
    </w:p>
    <w:p w:rsidR="003407D0" w:rsidRPr="004370DE" w:rsidRDefault="003407D0" w:rsidP="003407D0">
      <w:pPr>
        <w:pStyle w:val="ad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6.5.</w:t>
      </w:r>
      <w:r w:rsidRPr="004370DE">
        <w:rPr>
          <w:rFonts w:ascii="Arial" w:hAnsi="Arial" w:cs="Arial"/>
          <w:sz w:val="24"/>
          <w:szCs w:val="24"/>
        </w:rPr>
        <w:tab/>
      </w:r>
      <w:r w:rsidRPr="004370DE">
        <w:rPr>
          <w:rFonts w:ascii="Arial" w:hAnsi="Arial" w:cs="Arial"/>
          <w:sz w:val="24"/>
          <w:szCs w:val="24"/>
          <w:lang w:val="ru-RU"/>
        </w:rPr>
        <w:t xml:space="preserve">По результатам предоставления Муниципальной услуги </w:t>
      </w:r>
      <w:r w:rsidR="00BA53A1" w:rsidRPr="004370DE">
        <w:rPr>
          <w:rFonts w:ascii="Arial" w:hAnsi="Arial" w:cs="Arial"/>
          <w:sz w:val="24"/>
          <w:szCs w:val="24"/>
          <w:lang w:val="ru-RU"/>
        </w:rPr>
        <w:t xml:space="preserve">предусмотрено </w:t>
      </w:r>
      <w:r w:rsidRPr="004370DE">
        <w:rPr>
          <w:rFonts w:ascii="Arial" w:hAnsi="Arial" w:cs="Arial"/>
          <w:sz w:val="24"/>
          <w:szCs w:val="24"/>
        </w:rPr>
        <w:t>форми</w:t>
      </w:r>
      <w:r w:rsidRPr="004370DE">
        <w:rPr>
          <w:rFonts w:ascii="Arial" w:hAnsi="Arial" w:cs="Arial"/>
          <w:sz w:val="24"/>
          <w:szCs w:val="24"/>
          <w:lang w:val="ru-RU"/>
        </w:rPr>
        <w:t>р</w:t>
      </w:r>
      <w:r w:rsidR="00BA53A1" w:rsidRPr="004370DE">
        <w:rPr>
          <w:rFonts w:ascii="Arial" w:hAnsi="Arial" w:cs="Arial"/>
          <w:sz w:val="24"/>
          <w:szCs w:val="24"/>
          <w:lang w:val="ru-RU"/>
        </w:rPr>
        <w:t xml:space="preserve">ование </w:t>
      </w:r>
      <w:r w:rsidRPr="004370DE">
        <w:rPr>
          <w:rFonts w:ascii="Arial" w:hAnsi="Arial" w:cs="Arial"/>
          <w:sz w:val="24"/>
          <w:szCs w:val="24"/>
        </w:rPr>
        <w:t>реестров</w:t>
      </w:r>
      <w:r w:rsidR="00BA53A1" w:rsidRPr="004370DE">
        <w:rPr>
          <w:rFonts w:ascii="Arial" w:hAnsi="Arial" w:cs="Arial"/>
          <w:sz w:val="24"/>
          <w:szCs w:val="24"/>
          <w:lang w:val="ru-RU"/>
        </w:rPr>
        <w:t>ой</w:t>
      </w:r>
      <w:r w:rsidRPr="004370DE">
        <w:rPr>
          <w:rFonts w:ascii="Arial" w:hAnsi="Arial" w:cs="Arial"/>
          <w:sz w:val="24"/>
          <w:szCs w:val="24"/>
        </w:rPr>
        <w:t xml:space="preserve"> запис</w:t>
      </w:r>
      <w:r w:rsidR="00BA53A1" w:rsidRPr="004370DE">
        <w:rPr>
          <w:rFonts w:ascii="Arial" w:hAnsi="Arial" w:cs="Arial"/>
          <w:sz w:val="24"/>
          <w:szCs w:val="24"/>
          <w:lang w:val="ru-RU"/>
        </w:rPr>
        <w:t>и</w:t>
      </w:r>
      <w:r w:rsidRPr="004370DE">
        <w:rPr>
          <w:rFonts w:ascii="Arial" w:hAnsi="Arial" w:cs="Arial"/>
          <w:sz w:val="24"/>
          <w:szCs w:val="24"/>
        </w:rPr>
        <w:t xml:space="preserve">. 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 xml:space="preserve">6.6. Состав реквизитов документа, содержащего решение о предоставлении муниципальной услуги: 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 xml:space="preserve">- регистрационный номер; 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>- дата регистрации;</w:t>
      </w:r>
    </w:p>
    <w:p w:rsidR="003407D0" w:rsidRPr="004370DE" w:rsidRDefault="003407D0" w:rsidP="003407D0">
      <w:pPr>
        <w:rPr>
          <w:rFonts w:cs="Arial"/>
        </w:rPr>
      </w:pPr>
      <w:r w:rsidRPr="004370DE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3407D0" w:rsidRPr="004370DE" w:rsidRDefault="003407D0" w:rsidP="003407D0">
      <w:pPr>
        <w:autoSpaceDE w:val="0"/>
        <w:autoSpaceDN w:val="0"/>
        <w:adjustRightInd w:val="0"/>
        <w:contextualSpacing/>
        <w:rPr>
          <w:rFonts w:cs="Arial"/>
        </w:rPr>
      </w:pPr>
    </w:p>
    <w:p w:rsidR="00BA53A1" w:rsidRPr="004370DE" w:rsidRDefault="00BA53A1" w:rsidP="00BA53A1">
      <w:pPr>
        <w:pStyle w:val="11"/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7. Срок предоставления Муниципальной услуги</w:t>
      </w:r>
    </w:p>
    <w:p w:rsidR="00DA012A" w:rsidRPr="004370DE" w:rsidRDefault="009550FA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 xml:space="preserve">7.1. </w:t>
      </w:r>
      <w:r w:rsidR="00DA012A" w:rsidRPr="004370DE">
        <w:rPr>
          <w:rFonts w:cs="Arial"/>
        </w:rPr>
        <w:t xml:space="preserve"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</w:t>
      </w:r>
      <w:r w:rsidRPr="004370DE">
        <w:rPr>
          <w:rFonts w:cs="Arial"/>
        </w:rPr>
        <w:t>Администраци</w:t>
      </w:r>
      <w:r w:rsidR="00DA012A" w:rsidRPr="004370DE">
        <w:rPr>
          <w:rFonts w:cs="Arial"/>
        </w:rPr>
        <w:t xml:space="preserve">ей </w:t>
      </w:r>
      <w:r w:rsidR="000E50B0" w:rsidRPr="004370DE">
        <w:rPr>
          <w:rFonts w:cs="Arial"/>
        </w:rPr>
        <w:t xml:space="preserve">в течение 10 календарных дней со дня </w:t>
      </w:r>
      <w:r w:rsidR="00DA012A" w:rsidRPr="004370DE">
        <w:rPr>
          <w:rFonts w:cs="Arial"/>
        </w:rPr>
        <w:t>подтверждения участником открытого конкурса наличия у него транспортных средств, предусмотренных его заявкой на участие в открытом конкурсе.</w:t>
      </w:r>
    </w:p>
    <w:p w:rsidR="00DA012A" w:rsidRPr="004370DE" w:rsidRDefault="00DA012A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выдачи.</w:t>
      </w:r>
    </w:p>
    <w:p w:rsidR="00DA012A" w:rsidRPr="004370DE" w:rsidRDefault="00DA012A" w:rsidP="004F1A7C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 xml:space="preserve">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Заявителя. </w:t>
      </w:r>
    </w:p>
    <w:p w:rsidR="009550FA" w:rsidRPr="004370DE" w:rsidRDefault="009550FA" w:rsidP="009550FA">
      <w:pPr>
        <w:pStyle w:val="11"/>
        <w:numPr>
          <w:ilvl w:val="1"/>
          <w:numId w:val="8"/>
        </w:numPr>
        <w:tabs>
          <w:tab w:val="left" w:pos="1276"/>
          <w:tab w:val="left" w:pos="1945"/>
        </w:tabs>
        <w:ind w:left="0"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DA012A" w:rsidRPr="004370DE">
        <w:rPr>
          <w:rFonts w:ascii="Arial" w:eastAsia="Calibri" w:hAnsi="Arial" w:cs="Arial"/>
          <w:sz w:val="24"/>
          <w:szCs w:val="24"/>
        </w:rPr>
        <w:t>ЕПГУ, РПГУ</w:t>
      </w:r>
      <w:r w:rsidRPr="004370DE">
        <w:rPr>
          <w:rFonts w:ascii="Arial" w:eastAsia="Calibri" w:hAnsi="Arial" w:cs="Arial"/>
          <w:sz w:val="24"/>
          <w:szCs w:val="24"/>
        </w:rPr>
        <w:t>, в МФЦ.</w:t>
      </w:r>
    </w:p>
    <w:p w:rsidR="009550FA" w:rsidRPr="004370DE" w:rsidRDefault="009550FA" w:rsidP="009550FA">
      <w:pPr>
        <w:pStyle w:val="11"/>
        <w:numPr>
          <w:ilvl w:val="1"/>
          <w:numId w:val="8"/>
        </w:numPr>
        <w:tabs>
          <w:tab w:val="left" w:pos="1276"/>
          <w:tab w:val="left" w:pos="1945"/>
        </w:tabs>
        <w:ind w:left="0"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>Максимальные сроки предоставления Муниципальной услуги</w:t>
      </w:r>
      <w:r w:rsidR="004370DE">
        <w:rPr>
          <w:rFonts w:ascii="Arial" w:eastAsia="Calibri" w:hAnsi="Arial" w:cs="Arial"/>
          <w:sz w:val="24"/>
          <w:szCs w:val="24"/>
        </w:rPr>
        <w:t xml:space="preserve"> </w:t>
      </w:r>
      <w:r w:rsidRPr="004370DE">
        <w:rPr>
          <w:rFonts w:ascii="Arial" w:eastAsia="Calibri" w:hAnsi="Arial" w:cs="Arial"/>
          <w:sz w:val="24"/>
          <w:szCs w:val="24"/>
        </w:rPr>
        <w:t>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0E50B0" w:rsidRPr="004370DE" w:rsidRDefault="000E50B0" w:rsidP="009550FA">
      <w:pPr>
        <w:autoSpaceDE w:val="0"/>
        <w:autoSpaceDN w:val="0"/>
        <w:adjustRightInd w:val="0"/>
        <w:ind w:firstLine="540"/>
        <w:contextualSpacing/>
        <w:rPr>
          <w:rFonts w:cs="Arial"/>
        </w:rPr>
      </w:pPr>
    </w:p>
    <w:p w:rsidR="009550FA" w:rsidRPr="004370DE" w:rsidRDefault="009550FA" w:rsidP="009550FA">
      <w:pPr>
        <w:pStyle w:val="11"/>
        <w:numPr>
          <w:ilvl w:val="0"/>
          <w:numId w:val="8"/>
        </w:numPr>
        <w:spacing w:after="280"/>
        <w:ind w:left="0" w:firstLine="0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>Правовые основания предоставления</w:t>
      </w:r>
      <w:r w:rsidRPr="004370DE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9550FA" w:rsidRPr="004370DE" w:rsidRDefault="009550FA" w:rsidP="00107DE0">
      <w:pPr>
        <w:pStyle w:val="11"/>
        <w:tabs>
          <w:tab w:val="left" w:pos="1945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0E50B0" w:rsidRPr="004370DE" w:rsidRDefault="000E50B0" w:rsidP="00107DE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- Федеральный закон от 13.07.2015 </w:t>
      </w:r>
      <w:r w:rsidR="00665F06" w:rsidRPr="004370DE">
        <w:rPr>
          <w:rFonts w:cs="Arial"/>
        </w:rPr>
        <w:t>№</w:t>
      </w:r>
      <w:r w:rsidRPr="004370DE">
        <w:rPr>
          <w:rFonts w:cs="Arial"/>
        </w:rPr>
        <w:t xml:space="preserve"> 220-ФЗ </w:t>
      </w:r>
      <w:r w:rsidR="00665F06" w:rsidRPr="004370DE">
        <w:rPr>
          <w:rFonts w:cs="Arial"/>
        </w:rPr>
        <w:t>«</w:t>
      </w:r>
      <w:r w:rsidRPr="004370DE">
        <w:rPr>
          <w:rFonts w:cs="Arial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65F06" w:rsidRPr="004370DE">
        <w:rPr>
          <w:rFonts w:cs="Arial"/>
        </w:rPr>
        <w:t>»</w:t>
      </w:r>
      <w:r w:rsidRPr="004370DE">
        <w:rPr>
          <w:rFonts w:cs="Arial"/>
        </w:rPr>
        <w:t>;</w:t>
      </w:r>
    </w:p>
    <w:p w:rsidR="00107DE0" w:rsidRPr="004370DE" w:rsidRDefault="00107DE0" w:rsidP="00107DE0">
      <w:pPr>
        <w:pStyle w:val="a3"/>
        <w:ind w:left="0"/>
        <w:rPr>
          <w:rFonts w:cs="Arial"/>
        </w:rPr>
      </w:pPr>
      <w:r w:rsidRPr="004370DE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07DE0" w:rsidRPr="004370DE" w:rsidRDefault="00107DE0" w:rsidP="00107DE0">
      <w:pPr>
        <w:pStyle w:val="a3"/>
        <w:ind w:left="0"/>
        <w:rPr>
          <w:rFonts w:cs="Arial"/>
        </w:rPr>
      </w:pPr>
      <w:r w:rsidRPr="004370DE">
        <w:rPr>
          <w:rFonts w:cs="Arial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0E50B0" w:rsidRPr="004370DE" w:rsidRDefault="000E50B0" w:rsidP="00107DE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- приказ Минтранса России от 10.11.2015 </w:t>
      </w:r>
      <w:r w:rsidR="00665F06" w:rsidRPr="004370DE">
        <w:rPr>
          <w:rFonts w:cs="Arial"/>
        </w:rPr>
        <w:t>№ 331 «</w:t>
      </w:r>
      <w:r w:rsidRPr="004370DE">
        <w:rPr>
          <w:rFonts w:cs="Arial"/>
        </w:rPr>
        <w:t>Об утверждении формы бланка свидетельства об осуществлении перевозок по маршруту регулярных пер</w:t>
      </w:r>
      <w:r w:rsidR="00665F06" w:rsidRPr="004370DE">
        <w:rPr>
          <w:rFonts w:cs="Arial"/>
        </w:rPr>
        <w:t>евозок и порядка его заполнения»</w:t>
      </w:r>
      <w:r w:rsidRPr="004370DE">
        <w:rPr>
          <w:rFonts w:cs="Arial"/>
        </w:rPr>
        <w:t>;</w:t>
      </w:r>
    </w:p>
    <w:p w:rsidR="000E50B0" w:rsidRPr="004370DE" w:rsidRDefault="000E50B0" w:rsidP="00107DE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- приказ Минтранса России от 10.11.2015 </w:t>
      </w:r>
      <w:r w:rsidR="00665F06" w:rsidRPr="004370DE">
        <w:rPr>
          <w:rFonts w:cs="Arial"/>
        </w:rPr>
        <w:t>№</w:t>
      </w:r>
      <w:r w:rsidRPr="004370DE">
        <w:rPr>
          <w:rFonts w:cs="Arial"/>
        </w:rPr>
        <w:t xml:space="preserve"> 332 </w:t>
      </w:r>
      <w:r w:rsidR="00665F06" w:rsidRPr="004370DE">
        <w:rPr>
          <w:rFonts w:cs="Arial"/>
        </w:rPr>
        <w:t>«</w:t>
      </w:r>
      <w:r w:rsidRPr="004370DE">
        <w:rPr>
          <w:rFonts w:cs="Arial"/>
        </w:rPr>
        <w:t>Об утверждении формы бланка карты маршрута регулярных перевозок и порядка его заполнения</w:t>
      </w:r>
      <w:r w:rsidR="00665F06" w:rsidRPr="004370DE">
        <w:rPr>
          <w:rFonts w:cs="Arial"/>
        </w:rPr>
        <w:t>»</w:t>
      </w:r>
      <w:r w:rsidR="00DA49E8" w:rsidRPr="004370DE">
        <w:rPr>
          <w:rFonts w:cs="Arial"/>
        </w:rPr>
        <w:t>.</w:t>
      </w:r>
    </w:p>
    <w:p w:rsidR="00CE4521" w:rsidRPr="004370DE" w:rsidRDefault="00CE4521" w:rsidP="00CE4521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8.2.</w:t>
      </w:r>
      <w:r w:rsidRPr="004370DE">
        <w:rPr>
          <w:rFonts w:cs="Arial"/>
        </w:rPr>
        <w:tab/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«Услуги администрации Петропавловского муниципального района» раздела « Услуги и сервисы» по адресу https://petropavlmr.gosuslugi.ru/dlya-zhiteley/uslugi-i-servisy/.</w:t>
      </w:r>
    </w:p>
    <w:p w:rsidR="000E50B0" w:rsidRPr="004370DE" w:rsidRDefault="000E50B0" w:rsidP="00665F06">
      <w:pPr>
        <w:autoSpaceDE w:val="0"/>
        <w:autoSpaceDN w:val="0"/>
        <w:adjustRightInd w:val="0"/>
        <w:rPr>
          <w:rFonts w:cs="Arial"/>
        </w:rPr>
      </w:pPr>
    </w:p>
    <w:p w:rsidR="00107DE0" w:rsidRPr="004370DE" w:rsidRDefault="00107DE0" w:rsidP="00107DE0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Fonts w:cs="Arial"/>
        </w:rPr>
      </w:pPr>
      <w:bookmarkStart w:id="3" w:name="Par113"/>
      <w:bookmarkEnd w:id="3"/>
      <w:r w:rsidRPr="004370DE">
        <w:rPr>
          <w:rFonts w:cs="Arial"/>
        </w:rPr>
        <w:t>Исчерпывающий перечень документов, необходимых для предоставления</w:t>
      </w:r>
      <w:r w:rsidRPr="004370DE">
        <w:rPr>
          <w:rFonts w:cs="Arial"/>
        </w:rPr>
        <w:br/>
        <w:t>Муниципальной услуги, подлежащих представлению Заявителем</w:t>
      </w:r>
    </w:p>
    <w:p w:rsidR="00107DE0" w:rsidRPr="004370DE" w:rsidRDefault="00107DE0" w:rsidP="00107DE0">
      <w:pPr>
        <w:pStyle w:val="a3"/>
        <w:autoSpaceDE w:val="0"/>
        <w:autoSpaceDN w:val="0"/>
        <w:adjustRightInd w:val="0"/>
        <w:ind w:left="480"/>
        <w:rPr>
          <w:rFonts w:cs="Arial"/>
        </w:rPr>
      </w:pPr>
    </w:p>
    <w:p w:rsidR="00107DE0" w:rsidRPr="004370DE" w:rsidRDefault="00107DE0" w:rsidP="00107DE0">
      <w:pPr>
        <w:pStyle w:val="a3"/>
        <w:autoSpaceDE w:val="0"/>
        <w:autoSpaceDN w:val="0"/>
        <w:adjustRightInd w:val="0"/>
        <w:ind w:left="0"/>
        <w:rPr>
          <w:rFonts w:cs="Arial"/>
        </w:rPr>
      </w:pPr>
      <w:r w:rsidRPr="004370DE">
        <w:rPr>
          <w:rFonts w:cs="Arial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E50B0" w:rsidRPr="004370DE" w:rsidRDefault="000E50B0" w:rsidP="00107DE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9.1.</w:t>
      </w:r>
      <w:r w:rsidR="00107DE0" w:rsidRPr="004370DE">
        <w:rPr>
          <w:rFonts w:cs="Arial"/>
        </w:rPr>
        <w:t>1.</w:t>
      </w:r>
      <w:r w:rsidRPr="004370DE">
        <w:rPr>
          <w:rFonts w:cs="Arial"/>
        </w:rPr>
        <w:t xml:space="preserve"> Письменное заявление на оформление (выдачу) свидетельств и карт об осуществлении перевозок по маршруту регулярных перевозок по форме согласно Приложению </w:t>
      </w:r>
      <w:r w:rsidR="00665F06" w:rsidRPr="004370DE">
        <w:rPr>
          <w:rFonts w:cs="Arial"/>
        </w:rPr>
        <w:t>№</w:t>
      </w:r>
      <w:r w:rsidRPr="004370DE">
        <w:rPr>
          <w:rFonts w:cs="Arial"/>
        </w:rPr>
        <w:t xml:space="preserve"> </w:t>
      </w:r>
      <w:r w:rsidR="008919D7" w:rsidRPr="004370DE">
        <w:rPr>
          <w:rFonts w:cs="Arial"/>
        </w:rPr>
        <w:t>3</w:t>
      </w:r>
      <w:r w:rsidRPr="004370DE">
        <w:rPr>
          <w:rFonts w:cs="Arial"/>
        </w:rPr>
        <w:t xml:space="preserve"> к настоящему Административному регламенту;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</w:t>
      </w:r>
      <w:r w:rsidR="00107DE0" w:rsidRPr="004370DE">
        <w:rPr>
          <w:rFonts w:cs="Arial"/>
        </w:rPr>
        <w:t>1.</w:t>
      </w:r>
      <w:r w:rsidRPr="004370DE">
        <w:rPr>
          <w:rFonts w:cs="Arial"/>
        </w:rPr>
        <w:t>2. Письменное заявление на переоформление свидетельств и карт об осуществлении перевозок по маршруту регулярных перевозок;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</w:t>
      </w:r>
      <w:r w:rsidR="00107DE0" w:rsidRPr="004370DE">
        <w:rPr>
          <w:rFonts w:cs="Arial"/>
        </w:rPr>
        <w:t>1.</w:t>
      </w:r>
      <w:r w:rsidRPr="004370DE">
        <w:rPr>
          <w:rFonts w:cs="Arial"/>
        </w:rPr>
        <w:t>3. Письменное заявление на прекращение действия свидетельств и карт об осуществлении перевозок по маршруту регулярных перевозок.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</w:t>
      </w:r>
      <w:r w:rsidR="00107DE0" w:rsidRPr="004370DE">
        <w:rPr>
          <w:rFonts w:cs="Arial"/>
        </w:rPr>
        <w:t>1.</w:t>
      </w:r>
      <w:r w:rsidRPr="004370DE">
        <w:rPr>
          <w:rFonts w:cs="Arial"/>
        </w:rPr>
        <w:t xml:space="preserve">4. Документ, удостоверяющий личность </w:t>
      </w:r>
      <w:r w:rsidR="00677F76" w:rsidRPr="004370DE">
        <w:rPr>
          <w:rFonts w:cs="Arial"/>
        </w:rPr>
        <w:t xml:space="preserve">Заявителя </w:t>
      </w:r>
      <w:r w:rsidRPr="004370DE">
        <w:rPr>
          <w:rFonts w:cs="Arial"/>
        </w:rPr>
        <w:t xml:space="preserve">или представителя </w:t>
      </w:r>
      <w:r w:rsidR="00677F76" w:rsidRPr="004370DE">
        <w:rPr>
          <w:rFonts w:cs="Arial"/>
        </w:rPr>
        <w:t>Заявителя</w:t>
      </w:r>
      <w:r w:rsidRPr="004370DE">
        <w:rPr>
          <w:rFonts w:cs="Arial"/>
        </w:rPr>
        <w:t xml:space="preserve">, в случае, если за предоставлением </w:t>
      </w:r>
      <w:r w:rsidR="00677F76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>услуги обр</w:t>
      </w:r>
      <w:r w:rsidR="00AB4794" w:rsidRPr="004370DE">
        <w:rPr>
          <w:rFonts w:cs="Arial"/>
        </w:rPr>
        <w:t xml:space="preserve">ащается представитель </w:t>
      </w:r>
      <w:r w:rsidR="00677F76" w:rsidRPr="004370DE">
        <w:rPr>
          <w:rFonts w:cs="Arial"/>
        </w:rPr>
        <w:t>Заявителя</w:t>
      </w:r>
      <w:r w:rsidR="00AB4794" w:rsidRPr="004370DE">
        <w:rPr>
          <w:rFonts w:cs="Arial"/>
        </w:rPr>
        <w:t>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В случае направления заявления посредством ЕПГУ</w:t>
      </w:r>
      <w:r w:rsidR="00677F76" w:rsidRPr="004370DE">
        <w:rPr>
          <w:rFonts w:cs="Arial"/>
        </w:rPr>
        <w:t>, РПГУ</w:t>
      </w:r>
      <w:r w:rsidRPr="004370DE">
        <w:rPr>
          <w:rFonts w:cs="Arial"/>
        </w:rPr>
        <w:t xml:space="preserve"> сведения из документа, удостоверяющего личность </w:t>
      </w:r>
      <w:r w:rsidR="00677F76" w:rsidRPr="004370DE">
        <w:rPr>
          <w:rFonts w:cs="Arial"/>
        </w:rPr>
        <w:t>Заявителя</w:t>
      </w:r>
      <w:r w:rsidRPr="004370DE">
        <w:rPr>
          <w:rFonts w:cs="Arial"/>
        </w:rPr>
        <w:t>, представителя, проверяются при подтверждении учетной записи в Единой системе идентификации и аутентификации (далее - ЕСИА).</w:t>
      </w:r>
    </w:p>
    <w:p w:rsidR="000E50B0" w:rsidRPr="004370DE" w:rsidRDefault="00AB4794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В случае</w:t>
      </w:r>
      <w:r w:rsidR="000E50B0" w:rsidRPr="004370DE">
        <w:rPr>
          <w:rFonts w:cs="Arial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7F76" w:rsidRPr="004370DE">
        <w:rPr>
          <w:rFonts w:cs="Arial"/>
        </w:rPr>
        <w:t>Заявителя</w:t>
      </w:r>
      <w:r w:rsidR="000E50B0" w:rsidRPr="004370DE">
        <w:rPr>
          <w:rFonts w:cs="Arial"/>
        </w:rPr>
        <w:t>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 xml:space="preserve">В случае если документ, подтверждающий полномочия </w:t>
      </w:r>
      <w:r w:rsidR="00677F76" w:rsidRPr="004370DE">
        <w:rPr>
          <w:rFonts w:cs="Arial"/>
        </w:rPr>
        <w:t>Заявителя</w:t>
      </w:r>
      <w:r w:rsidRPr="004370DE">
        <w:rPr>
          <w:rFonts w:cs="Arial"/>
        </w:rPr>
        <w:t>,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 xml:space="preserve">В случае если документ, подтверждающий полномочия </w:t>
      </w:r>
      <w:r w:rsidR="00677F76" w:rsidRPr="004370DE">
        <w:rPr>
          <w:rFonts w:cs="Arial"/>
        </w:rPr>
        <w:t>Заявителя</w:t>
      </w:r>
      <w:r w:rsidRPr="004370DE">
        <w:rPr>
          <w:rFonts w:cs="Arial"/>
        </w:rPr>
        <w:t>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 xml:space="preserve">В случае если документ, подтверждающий полномочия </w:t>
      </w:r>
      <w:r w:rsidR="00677F76" w:rsidRPr="004370DE">
        <w:rPr>
          <w:rFonts w:cs="Arial"/>
        </w:rPr>
        <w:t>Заявителя</w:t>
      </w:r>
      <w:r w:rsidRPr="004370DE">
        <w:rPr>
          <w:rFonts w:cs="Arial"/>
        </w:rPr>
        <w:t>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</w:t>
      </w:r>
      <w:r w:rsidR="00677F76" w:rsidRPr="004370DE">
        <w:rPr>
          <w:rFonts w:cs="Arial"/>
        </w:rPr>
        <w:t>1.</w:t>
      </w:r>
      <w:r w:rsidRPr="004370DE">
        <w:rPr>
          <w:rFonts w:cs="Arial"/>
        </w:rPr>
        <w:t>5. 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</w:t>
      </w:r>
      <w:r w:rsidR="00AB4794" w:rsidRPr="004370DE">
        <w:rPr>
          <w:rFonts w:cs="Arial"/>
        </w:rPr>
        <w:t>ланируется перевозка пассажиров</w:t>
      </w:r>
      <w:r w:rsidR="00DA49E8" w:rsidRPr="004370DE">
        <w:rPr>
          <w:rFonts w:cs="Arial"/>
        </w:rPr>
        <w:t>, в случае предоставления Муниципальной услуги по результатам открытого конкурса.</w:t>
      </w:r>
    </w:p>
    <w:p w:rsidR="000E50B0" w:rsidRPr="004370DE" w:rsidRDefault="000E50B0" w:rsidP="009C6D64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lastRenderedPageBreak/>
        <w:t>9.</w:t>
      </w:r>
      <w:r w:rsidR="00677F76" w:rsidRPr="004370DE">
        <w:rPr>
          <w:rFonts w:cs="Arial"/>
        </w:rPr>
        <w:t>1.</w:t>
      </w:r>
      <w:r w:rsidRPr="004370DE">
        <w:rPr>
          <w:rFonts w:cs="Arial"/>
        </w:rPr>
        <w:t>6. Копи</w:t>
      </w:r>
      <w:r w:rsidR="00677F76" w:rsidRPr="004370DE">
        <w:rPr>
          <w:rFonts w:cs="Arial"/>
        </w:rPr>
        <w:t>я</w:t>
      </w:r>
      <w:r w:rsidRPr="004370DE">
        <w:rPr>
          <w:rFonts w:cs="Arial"/>
        </w:rPr>
        <w:t xml:space="preserve"> документа, подтверждающего право владения транспортным средством, если оно не явля</w:t>
      </w:r>
      <w:r w:rsidR="00AB4794" w:rsidRPr="004370DE">
        <w:rPr>
          <w:rFonts w:cs="Arial"/>
        </w:rPr>
        <w:t>ется собственностью перевозчика</w:t>
      </w:r>
      <w:r w:rsidR="00DA49E8" w:rsidRPr="004370DE">
        <w:rPr>
          <w:rFonts w:cs="Arial"/>
        </w:rPr>
        <w:t>, в случае предоставления Муниципальной услуги по результатам открытого конкурса</w:t>
      </w:r>
      <w:r w:rsidR="00AB4794" w:rsidRPr="004370DE">
        <w:rPr>
          <w:rFonts w:cs="Arial"/>
        </w:rPr>
        <w:t>.</w:t>
      </w:r>
    </w:p>
    <w:p w:rsidR="009C6D64" w:rsidRPr="004370DE" w:rsidRDefault="000E50B0" w:rsidP="009C6D64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</w:t>
      </w:r>
      <w:r w:rsidR="00677F76" w:rsidRPr="004370DE">
        <w:rPr>
          <w:rFonts w:cs="Arial"/>
        </w:rPr>
        <w:t>1.</w:t>
      </w:r>
      <w:r w:rsidRPr="004370DE">
        <w:rPr>
          <w:rFonts w:cs="Arial"/>
        </w:rPr>
        <w:t>7. Документы, подтверждающие наличие лицензии на осуществление деятельности по перевозкам пассажиров, в случае, если наличие указанной лицензии предусмотрено законод</w:t>
      </w:r>
      <w:r w:rsidR="00AB4794" w:rsidRPr="004370DE">
        <w:rPr>
          <w:rFonts w:cs="Arial"/>
        </w:rPr>
        <w:t>ательством Российской Федерации.</w:t>
      </w:r>
      <w:r w:rsidR="009C6D64" w:rsidRPr="004370DE">
        <w:rPr>
          <w:rFonts w:cs="Arial"/>
        </w:rPr>
        <w:t xml:space="preserve"> В случае, если данный документ содержится в реестре лицензий на осуществление деятельности по перевозкам пассажиров и иных лиц автобусами, сведения из него получаются Администрацией самостоятельно в порядке межведомственного информационного взаимодействия.</w:t>
      </w:r>
    </w:p>
    <w:p w:rsidR="000E50B0" w:rsidRPr="004370DE" w:rsidRDefault="00677F76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</w:t>
      </w:r>
      <w:r w:rsidR="000E50B0" w:rsidRPr="004370DE">
        <w:rPr>
          <w:rFonts w:cs="Arial"/>
        </w:rPr>
        <w:t>.</w:t>
      </w:r>
      <w:r w:rsidRPr="004370DE">
        <w:rPr>
          <w:rFonts w:cs="Arial"/>
        </w:rPr>
        <w:t>1.</w:t>
      </w:r>
      <w:r w:rsidR="000E50B0" w:rsidRPr="004370DE">
        <w:rPr>
          <w:rFonts w:cs="Arial"/>
        </w:rPr>
        <w:t>8. Договор простого товарищества в письменной форме (для участников договора простого товарищества).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</w:t>
      </w:r>
      <w:r w:rsidR="00677F76" w:rsidRPr="004370DE">
        <w:rPr>
          <w:rFonts w:cs="Arial"/>
        </w:rPr>
        <w:t>1.</w:t>
      </w:r>
      <w:r w:rsidRPr="004370DE">
        <w:rPr>
          <w:rFonts w:cs="Arial"/>
        </w:rPr>
        <w:t>9. Копию ранее выданного свидетельства и (или) карт маршрута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(предоставляются в случае переоформления свидетельств и (или) карт маршрута регулярных перевозок).</w:t>
      </w:r>
    </w:p>
    <w:p w:rsidR="000E50B0" w:rsidRPr="004370DE" w:rsidRDefault="00677F76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 xml:space="preserve">9.2. </w:t>
      </w:r>
      <w:r w:rsidR="000E50B0" w:rsidRPr="004370DE">
        <w:rPr>
          <w:rFonts w:cs="Arial"/>
        </w:rPr>
        <w:t xml:space="preserve">Ответственность за достоверность представленных документов несет </w:t>
      </w:r>
      <w:r w:rsidRPr="004370DE">
        <w:rPr>
          <w:rFonts w:cs="Arial"/>
        </w:rPr>
        <w:t>Заявитель</w:t>
      </w:r>
      <w:r w:rsidR="000E50B0" w:rsidRPr="004370DE">
        <w:rPr>
          <w:rFonts w:cs="Arial"/>
        </w:rPr>
        <w:t>.</w:t>
      </w:r>
    </w:p>
    <w:p w:rsidR="000E50B0" w:rsidRPr="004370DE" w:rsidRDefault="00677F76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9.3.</w:t>
      </w:r>
      <w:r w:rsidR="000E50B0" w:rsidRPr="004370DE">
        <w:rPr>
          <w:rFonts w:cs="Arial"/>
        </w:rPr>
        <w:t xml:space="preserve"> Тексты документов, представляемых для оказания </w:t>
      </w:r>
      <w:r w:rsidRPr="004370DE">
        <w:rPr>
          <w:rFonts w:cs="Arial"/>
        </w:rPr>
        <w:t xml:space="preserve">Муниципальной </w:t>
      </w:r>
      <w:r w:rsidR="000E50B0" w:rsidRPr="004370DE">
        <w:rPr>
          <w:rFonts w:cs="Arial"/>
        </w:rPr>
        <w:t>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0E50B0" w:rsidRPr="004370DE" w:rsidRDefault="00677F76" w:rsidP="00665F06">
      <w:pPr>
        <w:autoSpaceDE w:val="0"/>
        <w:autoSpaceDN w:val="0"/>
        <w:adjustRightInd w:val="0"/>
        <w:ind w:firstLine="540"/>
        <w:rPr>
          <w:rFonts w:cs="Arial"/>
        </w:rPr>
      </w:pPr>
      <w:bookmarkStart w:id="4" w:name="Par130"/>
      <w:bookmarkEnd w:id="4"/>
      <w:r w:rsidRPr="004370DE">
        <w:rPr>
          <w:rFonts w:cs="Arial"/>
        </w:rPr>
        <w:t>9.4.</w:t>
      </w:r>
      <w:r w:rsidR="000E50B0" w:rsidRPr="004370DE">
        <w:rPr>
          <w:rFonts w:cs="Arial"/>
        </w:rPr>
        <w:t xml:space="preserve"> В случае направления заявления посредством ЕПГУ</w:t>
      </w:r>
      <w:r w:rsidRPr="004370DE">
        <w:rPr>
          <w:rFonts w:cs="Arial"/>
        </w:rPr>
        <w:t>, РПГУ</w:t>
      </w:r>
      <w:r w:rsidR="000E50B0" w:rsidRPr="004370DE">
        <w:rPr>
          <w:rFonts w:cs="Arial"/>
        </w:rPr>
        <w:t xml:space="preserve"> формирование заявления осуществляется посредством заполнения интерактивной формы на ЕПГУ</w:t>
      </w:r>
      <w:r w:rsidRPr="004370DE">
        <w:rPr>
          <w:rFonts w:cs="Arial"/>
        </w:rPr>
        <w:t>, РПГУ</w:t>
      </w:r>
      <w:r w:rsidR="000E50B0" w:rsidRPr="004370DE">
        <w:rPr>
          <w:rFonts w:cs="Arial"/>
        </w:rPr>
        <w:t xml:space="preserve"> без необходимости дополнительной подачи заявления в какой-либо иной форме.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в форме электронного документа в личном кабинете на ЕПГУ</w:t>
      </w:r>
      <w:r w:rsidR="00677F76" w:rsidRPr="004370DE">
        <w:rPr>
          <w:rFonts w:cs="Arial"/>
        </w:rPr>
        <w:t>, РПГУ</w:t>
      </w:r>
      <w:r w:rsidRPr="004370DE">
        <w:rPr>
          <w:rFonts w:cs="Arial"/>
        </w:rPr>
        <w:t>;</w:t>
      </w:r>
    </w:p>
    <w:p w:rsidR="000E50B0" w:rsidRPr="004370DE" w:rsidRDefault="000E50B0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 xml:space="preserve">дополнительно на бумажном носителе в </w:t>
      </w:r>
      <w:r w:rsidR="00677F76" w:rsidRPr="004370DE">
        <w:rPr>
          <w:rFonts w:cs="Arial"/>
        </w:rPr>
        <w:t>Администрации</w:t>
      </w:r>
      <w:r w:rsidRPr="004370DE">
        <w:rPr>
          <w:rFonts w:cs="Arial"/>
        </w:rPr>
        <w:t>, МФЦ.</w:t>
      </w:r>
    </w:p>
    <w:p w:rsidR="000E50B0" w:rsidRPr="004370DE" w:rsidRDefault="00677F76" w:rsidP="00665F06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9.5</w:t>
      </w:r>
      <w:r w:rsidR="000E50B0" w:rsidRPr="004370DE">
        <w:rPr>
          <w:rFonts w:cs="Arial"/>
        </w:rPr>
        <w:t>. Заявления и прилагаемые документы, указанные в пункте 9</w:t>
      </w:r>
      <w:r w:rsidRPr="004370DE">
        <w:rPr>
          <w:rFonts w:cs="Arial"/>
        </w:rPr>
        <w:t>.1</w:t>
      </w:r>
      <w:r w:rsidR="000E50B0" w:rsidRPr="004370DE">
        <w:rPr>
          <w:rFonts w:cs="Arial"/>
        </w:rPr>
        <w:t xml:space="preserve"> настоящего Административного регламента, направляются (подаются) в </w:t>
      </w:r>
      <w:r w:rsidRPr="004370DE">
        <w:rPr>
          <w:rFonts w:cs="Arial"/>
        </w:rPr>
        <w:t>Администрацию</w:t>
      </w:r>
      <w:r w:rsidR="000E50B0" w:rsidRPr="004370DE">
        <w:rPr>
          <w:rFonts w:cs="Arial"/>
        </w:rPr>
        <w:t xml:space="preserve"> в электронной форме путем заполнения формы запроса через личный кабинет на ЕПГУ</w:t>
      </w:r>
      <w:r w:rsidRPr="004370DE">
        <w:rPr>
          <w:rFonts w:cs="Arial"/>
        </w:rPr>
        <w:t>, РПГУ</w:t>
      </w:r>
      <w:r w:rsidR="000E50B0" w:rsidRPr="004370DE">
        <w:rPr>
          <w:rFonts w:cs="Arial"/>
        </w:rPr>
        <w:t>.</w:t>
      </w:r>
    </w:p>
    <w:p w:rsidR="000E50B0" w:rsidRPr="004370DE" w:rsidRDefault="000E50B0" w:rsidP="00665F06">
      <w:pPr>
        <w:autoSpaceDE w:val="0"/>
        <w:autoSpaceDN w:val="0"/>
        <w:adjustRightInd w:val="0"/>
        <w:rPr>
          <w:rFonts w:cs="Arial"/>
        </w:rPr>
      </w:pPr>
    </w:p>
    <w:p w:rsidR="00677F76" w:rsidRPr="004370DE" w:rsidRDefault="00677F76" w:rsidP="00677F7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i w:val="0"/>
          <w:sz w:val="24"/>
          <w:szCs w:val="24"/>
        </w:rPr>
        <w:t>10. Исчерпывающий перечень документов</w:t>
      </w:r>
      <w:r w:rsidRPr="004370DE">
        <w:rPr>
          <w:rStyle w:val="91"/>
          <w:rFonts w:ascii="Arial" w:hAnsi="Arial" w:cs="Arial"/>
          <w:sz w:val="24"/>
          <w:szCs w:val="24"/>
        </w:rPr>
        <w:t xml:space="preserve">, </w:t>
      </w:r>
    </w:p>
    <w:p w:rsidR="00677F76" w:rsidRPr="004370DE" w:rsidRDefault="00677F76" w:rsidP="00677F7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370DE">
        <w:rPr>
          <w:rFonts w:ascii="Arial" w:hAnsi="Arial" w:cs="Arial"/>
          <w:i w:val="0"/>
          <w:sz w:val="24"/>
          <w:szCs w:val="24"/>
        </w:rPr>
        <w:t>необходимых для предоставления Муниципальной услуги</w:t>
      </w:r>
      <w:r w:rsidRPr="004370DE">
        <w:rPr>
          <w:rStyle w:val="91"/>
          <w:rFonts w:ascii="Arial" w:hAnsi="Arial" w:cs="Arial"/>
          <w:sz w:val="24"/>
          <w:szCs w:val="24"/>
        </w:rPr>
        <w:t xml:space="preserve">, </w:t>
      </w:r>
      <w:r w:rsidRPr="004370DE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власти</w:t>
      </w:r>
    </w:p>
    <w:p w:rsidR="00677F76" w:rsidRPr="004370DE" w:rsidRDefault="00677F76" w:rsidP="00677F7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9C6D64" w:rsidRPr="004370DE" w:rsidRDefault="00677F76" w:rsidP="00B674DA">
      <w:pPr>
        <w:rPr>
          <w:rFonts w:cs="Arial"/>
        </w:rPr>
      </w:pPr>
      <w:r w:rsidRPr="004370DE">
        <w:rPr>
          <w:rFonts w:cs="Arial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9C6D64" w:rsidRPr="004370DE">
        <w:rPr>
          <w:rFonts w:cs="Arial"/>
        </w:rPr>
        <w:t>:</w:t>
      </w:r>
    </w:p>
    <w:p w:rsidR="00677F76" w:rsidRPr="004370DE" w:rsidRDefault="00677F76" w:rsidP="00B674DA">
      <w:pPr>
        <w:rPr>
          <w:rFonts w:cs="Arial"/>
        </w:rPr>
      </w:pPr>
      <w:r w:rsidRPr="004370DE">
        <w:rPr>
          <w:rFonts w:cs="Arial"/>
        </w:rPr>
        <w:t xml:space="preserve">в Федеральной налоговой службе сведения из Единого государственного реестра юридических лиц (при обращении Заявителя – юридического лица) и Единого государственного реестра индивидуальных </w:t>
      </w:r>
      <w:r w:rsidR="00B674DA" w:rsidRPr="004370DE">
        <w:rPr>
          <w:rFonts w:cs="Arial"/>
        </w:rPr>
        <w:t>предпринимателей (при обращении Заявителя – ин</w:t>
      </w:r>
      <w:r w:rsidR="009C6D64" w:rsidRPr="004370DE">
        <w:rPr>
          <w:rFonts w:cs="Arial"/>
        </w:rPr>
        <w:t>дивидуального предпринимателя);</w:t>
      </w:r>
    </w:p>
    <w:p w:rsidR="009C6D64" w:rsidRDefault="009C6D64" w:rsidP="00B674DA">
      <w:pPr>
        <w:rPr>
          <w:rFonts w:cs="Arial"/>
        </w:rPr>
      </w:pPr>
      <w:r w:rsidRPr="004370DE">
        <w:rPr>
          <w:rFonts w:cs="Arial"/>
        </w:rPr>
        <w:t>в Федеральной службе по надзору в сфере транспорта – сведения из реестра лицензий на осуществление деятельности по перевозкам пассажиров и иных лиц автобусами.</w:t>
      </w:r>
    </w:p>
    <w:p w:rsidR="006E4769" w:rsidRPr="004370DE" w:rsidRDefault="006E4769" w:rsidP="00B674DA">
      <w:pPr>
        <w:rPr>
          <w:rFonts w:cs="Arial"/>
        </w:rPr>
      </w:pPr>
      <w:r>
        <w:rPr>
          <w:rFonts w:eastAsia="Calibri" w:cs="Arial"/>
          <w:bCs/>
          <w:lang w:eastAsia="zh-CN" w:bidi="hi-I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</w:t>
      </w:r>
      <w:r>
        <w:rPr>
          <w:rFonts w:eastAsia="Calibri" w:cs="Arial"/>
          <w:bCs/>
          <w:lang w:eastAsia="zh-CN" w:bidi="hi-IN"/>
        </w:rPr>
        <w:lastRenderedPageBreak/>
        <w:t>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 (дополнен пост. №426 от 13.11.2024г.)</w:t>
      </w:r>
    </w:p>
    <w:p w:rsidR="00B674DA" w:rsidRPr="004370DE" w:rsidRDefault="00B674DA" w:rsidP="00B674D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370DE">
        <w:rPr>
          <w:rFonts w:ascii="Arial" w:hAnsi="Arial" w:cs="Arial"/>
          <w:i w:val="0"/>
          <w:sz w:val="24"/>
          <w:szCs w:val="24"/>
        </w:rPr>
        <w:t>10.2.</w:t>
      </w:r>
      <w:r w:rsidR="004370DE">
        <w:rPr>
          <w:rFonts w:ascii="Arial" w:hAnsi="Arial" w:cs="Arial"/>
          <w:i w:val="0"/>
          <w:sz w:val="24"/>
          <w:szCs w:val="24"/>
        </w:rPr>
        <w:t xml:space="preserve"> </w:t>
      </w:r>
      <w:r w:rsidRPr="004370DE">
        <w:rPr>
          <w:rFonts w:ascii="Arial" w:hAnsi="Arial" w:cs="Arial"/>
          <w:i w:val="0"/>
          <w:sz w:val="24"/>
          <w:szCs w:val="24"/>
        </w:rPr>
        <w:t>Запрещается требовать от Заявителя: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4370DE">
        <w:rPr>
          <w:rFonts w:cs="Arial"/>
          <w:bCs/>
          <w:iCs/>
        </w:rPr>
        <w:t xml:space="preserve"> Воронежской области</w:t>
      </w:r>
      <w:r w:rsidRPr="004370DE">
        <w:rPr>
          <w:rFonts w:cs="Arial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4370DE">
        <w:rPr>
          <w:rFonts w:cs="Arial"/>
          <w:bCs/>
          <w:iCs/>
        </w:rPr>
        <w:t xml:space="preserve"> Воронежской области</w:t>
      </w:r>
      <w:r w:rsidRPr="004370DE">
        <w:rPr>
          <w:rFonts w:cs="Arial"/>
          <w:bCs/>
        </w:rPr>
        <w:t>, муниципальными правовыми актами</w:t>
      </w:r>
      <w:r w:rsidR="004370DE">
        <w:rPr>
          <w:rFonts w:cs="Arial"/>
          <w:bCs/>
        </w:rPr>
        <w:t xml:space="preserve"> </w:t>
      </w:r>
      <w:r w:rsidR="00CE4521" w:rsidRPr="004370DE">
        <w:rPr>
          <w:rFonts w:cs="Arial"/>
          <w:bCs/>
        </w:rPr>
        <w:t xml:space="preserve">муниципального района </w:t>
      </w:r>
      <w:r w:rsidRPr="004370DE">
        <w:rPr>
          <w:rFonts w:cs="Arial"/>
          <w:bCs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57E5D" w:rsidRPr="004370DE">
        <w:rPr>
          <w:rFonts w:cs="Arial"/>
          <w:bCs/>
        </w:rPr>
        <w:t>.07.</w:t>
      </w:r>
      <w:r w:rsidRPr="004370DE">
        <w:rPr>
          <w:rFonts w:cs="Arial"/>
          <w:bCs/>
        </w:rPr>
        <w:t>2010 № 210-ФЗ «Об организации предоставления государственных и муниципальных услуг»;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 xml:space="preserve">- </w:t>
      </w:r>
      <w:r w:rsidRPr="004370DE">
        <w:rPr>
          <w:rFonts w:eastAsia="Calibri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eastAsia="Calibri" w:cs="Arial"/>
        </w:rPr>
      </w:pPr>
      <w:r w:rsidRPr="004370DE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eastAsia="Calibri" w:cs="Arial"/>
        </w:rPr>
      </w:pPr>
      <w:r w:rsidRPr="004370DE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eastAsia="Calibri" w:cs="Arial"/>
        </w:rPr>
      </w:pPr>
      <w:r w:rsidRPr="004370DE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eastAsia="Calibri" w:cs="Arial"/>
        </w:rPr>
      </w:pPr>
      <w:r w:rsidRPr="004370DE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eastAsia="Calibri" w:cs="Arial"/>
        </w:rPr>
      </w:pPr>
      <w:r w:rsidRPr="004370DE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</w:t>
      </w:r>
      <w:r w:rsidRPr="004370DE">
        <w:rPr>
          <w:rFonts w:eastAsia="Calibri" w:cs="Arial"/>
        </w:rPr>
        <w:lastRenderedPageBreak/>
        <w:t>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eastAsia="Calibri" w:cs="Arial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4370DE">
        <w:rPr>
          <w:rFonts w:cs="Arial"/>
          <w:bCs/>
        </w:rPr>
        <w:t>.</w:t>
      </w:r>
    </w:p>
    <w:p w:rsidR="00B674DA" w:rsidRPr="004370DE" w:rsidRDefault="00B674DA" w:rsidP="00B674DA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bCs/>
          <w:sz w:val="24"/>
          <w:szCs w:val="24"/>
        </w:rPr>
        <w:t xml:space="preserve">10.3. </w:t>
      </w:r>
      <w:r w:rsidRPr="004370DE">
        <w:rPr>
          <w:rFonts w:ascii="Arial" w:hAnsi="Arial" w:cs="Arial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E50B0" w:rsidRPr="004370DE" w:rsidRDefault="000E50B0" w:rsidP="00B674DA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B674DA">
      <w:pPr>
        <w:autoSpaceDE w:val="0"/>
        <w:autoSpaceDN w:val="0"/>
        <w:adjustRightInd w:val="0"/>
        <w:rPr>
          <w:rFonts w:cs="Arial"/>
        </w:rPr>
      </w:pPr>
    </w:p>
    <w:p w:rsidR="00B674DA" w:rsidRPr="004370DE" w:rsidRDefault="00B674DA" w:rsidP="00B674DA">
      <w:pPr>
        <w:pStyle w:val="11"/>
        <w:tabs>
          <w:tab w:val="left" w:pos="1945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B674DA" w:rsidRPr="004370DE" w:rsidRDefault="00B674DA" w:rsidP="00B674DA">
      <w:pPr>
        <w:pStyle w:val="11"/>
        <w:tabs>
          <w:tab w:val="left" w:pos="1945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B674DA" w:rsidRPr="004370DE" w:rsidRDefault="00B674DA" w:rsidP="00B674D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4370DE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B674DA" w:rsidRPr="004370DE" w:rsidRDefault="00B674DA" w:rsidP="00B674D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370DE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11.1.6. Заявление подано лицом, не имеющим полномочий представлять интересы Заявителя;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11.1.7. Несоблюдение установленных статьей 11 Федерального закона от 06</w:t>
      </w:r>
      <w:r w:rsidR="00157E5D" w:rsidRPr="004370DE">
        <w:rPr>
          <w:rFonts w:cs="Arial"/>
          <w:bCs/>
        </w:rPr>
        <w:t>.04.</w:t>
      </w:r>
      <w:r w:rsidRPr="004370DE">
        <w:rPr>
          <w:rFonts w:cs="Arial"/>
          <w:bCs/>
        </w:rPr>
        <w:t>2011</w:t>
      </w:r>
      <w:r w:rsidR="00157E5D" w:rsidRPr="004370DE">
        <w:rPr>
          <w:rFonts w:cs="Arial"/>
          <w:bCs/>
        </w:rPr>
        <w:t xml:space="preserve"> </w:t>
      </w:r>
      <w:r w:rsidRPr="004370DE">
        <w:rPr>
          <w:rFonts w:cs="Arial"/>
          <w:bCs/>
        </w:rPr>
        <w:t xml:space="preserve">№ 63-ФЗ «Об электронной подписи» условий признания действительности усиленной квалифицированной электронной подписи. 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B674DA" w:rsidRPr="004370DE" w:rsidRDefault="00B674DA" w:rsidP="00B674DA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</w:t>
      </w:r>
      <w:r w:rsidRPr="004370DE">
        <w:rPr>
          <w:rFonts w:cs="Arial"/>
          <w:bCs/>
        </w:rPr>
        <w:lastRenderedPageBreak/>
        <w:t>заявления, либо выдается в день личного обращения в многофункциональный центр или в Администрацию.</w:t>
      </w:r>
    </w:p>
    <w:p w:rsidR="000E50B0" w:rsidRPr="004370DE" w:rsidRDefault="00B674DA" w:rsidP="00B674DA">
      <w:pPr>
        <w:autoSpaceDE w:val="0"/>
        <w:autoSpaceDN w:val="0"/>
        <w:adjustRightInd w:val="0"/>
        <w:contextualSpacing/>
        <w:rPr>
          <w:rFonts w:cs="Arial"/>
          <w:bCs/>
        </w:rPr>
      </w:pPr>
      <w:r w:rsidRPr="004370DE">
        <w:rPr>
          <w:rFonts w:cs="Arial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B674DA" w:rsidRPr="004370DE" w:rsidRDefault="00B674DA" w:rsidP="00B674DA">
      <w:pPr>
        <w:autoSpaceDE w:val="0"/>
        <w:autoSpaceDN w:val="0"/>
        <w:adjustRightInd w:val="0"/>
        <w:contextualSpacing/>
        <w:rPr>
          <w:rFonts w:cs="Arial"/>
        </w:rPr>
      </w:pPr>
    </w:p>
    <w:p w:rsidR="00B674DA" w:rsidRPr="004370DE" w:rsidRDefault="00B674DA" w:rsidP="00B674DA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12. Исчерпывающий перечень оснований </w:t>
      </w:r>
    </w:p>
    <w:p w:rsidR="00B674DA" w:rsidRPr="004370DE" w:rsidRDefault="00B674DA" w:rsidP="00B674DA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для приостановления или отказа в предоставлении Муниципальной услуги</w:t>
      </w:r>
    </w:p>
    <w:p w:rsidR="00B674DA" w:rsidRPr="004370DE" w:rsidRDefault="00B674DA" w:rsidP="00B674DA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</w:p>
    <w:p w:rsidR="00B674DA" w:rsidRPr="004370DE" w:rsidRDefault="00B674DA" w:rsidP="00B674DA">
      <w:pPr>
        <w:pStyle w:val="a3"/>
        <w:autoSpaceDE w:val="0"/>
        <w:autoSpaceDN w:val="0"/>
        <w:adjustRightInd w:val="0"/>
        <w:ind w:left="0"/>
        <w:rPr>
          <w:rFonts w:eastAsia="SimSun" w:cs="Arial"/>
        </w:rPr>
      </w:pPr>
      <w:r w:rsidRPr="004370DE">
        <w:rPr>
          <w:rFonts w:cs="Arial"/>
        </w:rPr>
        <w:t>12.1. Оснований для приостановления предоставления Муниципальной услуги не предусмотрено.</w:t>
      </w:r>
    </w:p>
    <w:p w:rsidR="00B674DA" w:rsidRPr="004370DE" w:rsidRDefault="00B674DA" w:rsidP="00B674DA">
      <w:pPr>
        <w:pStyle w:val="a3"/>
        <w:autoSpaceDE w:val="0"/>
        <w:autoSpaceDN w:val="0"/>
        <w:adjustRightInd w:val="0"/>
        <w:ind w:left="0"/>
        <w:rPr>
          <w:rFonts w:eastAsia="SimSun" w:cs="Arial"/>
        </w:rPr>
      </w:pPr>
      <w:r w:rsidRPr="004370DE">
        <w:rPr>
          <w:rFonts w:cs="Arial"/>
        </w:rPr>
        <w:t xml:space="preserve">12.2. Основаниями для отказа в предоставлении Муниципальной услуги </w:t>
      </w:r>
      <w:r w:rsidR="009C6D64" w:rsidRPr="004370DE">
        <w:rPr>
          <w:rFonts w:cs="Arial"/>
        </w:rPr>
        <w:t xml:space="preserve">в соответствии с Вариантом 1 </w:t>
      </w:r>
      <w:r w:rsidRPr="004370DE">
        <w:rPr>
          <w:rFonts w:cs="Arial"/>
        </w:rPr>
        <w:t>являются:</w:t>
      </w:r>
    </w:p>
    <w:p w:rsidR="000E50B0" w:rsidRPr="004370DE" w:rsidRDefault="00B674DA" w:rsidP="00B674DA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12.2</w:t>
      </w:r>
      <w:r w:rsidR="000E50B0" w:rsidRPr="004370DE">
        <w:rPr>
          <w:rFonts w:cs="Arial"/>
        </w:rPr>
        <w:t xml:space="preserve">.1. Представление </w:t>
      </w:r>
      <w:r w:rsidR="009C6D64" w:rsidRPr="004370DE">
        <w:rPr>
          <w:rFonts w:cs="Arial"/>
        </w:rPr>
        <w:t xml:space="preserve">Заявителем </w:t>
      </w:r>
      <w:r w:rsidR="000E50B0" w:rsidRPr="004370DE">
        <w:rPr>
          <w:rFonts w:cs="Arial"/>
        </w:rPr>
        <w:t xml:space="preserve">документов, не соответствующих требованиям </w:t>
      </w:r>
      <w:r w:rsidR="009C6D64" w:rsidRPr="004370DE">
        <w:rPr>
          <w:rFonts w:cs="Arial"/>
        </w:rPr>
        <w:t xml:space="preserve">нормативных </w:t>
      </w:r>
      <w:r w:rsidR="000E50B0" w:rsidRPr="004370DE">
        <w:rPr>
          <w:rFonts w:cs="Arial"/>
        </w:rPr>
        <w:t>правовых актов</w:t>
      </w:r>
      <w:r w:rsidR="009C6D64" w:rsidRPr="004370DE">
        <w:rPr>
          <w:rFonts w:cs="Arial"/>
        </w:rPr>
        <w:t>, регулирующих предоставление данной Муниципальной услуги, а также настоящего Административного регламента</w:t>
      </w:r>
      <w:r w:rsidR="000E50B0" w:rsidRPr="004370DE">
        <w:rPr>
          <w:rFonts w:cs="Arial"/>
        </w:rPr>
        <w:t xml:space="preserve"> для предоставления </w:t>
      </w:r>
      <w:r w:rsidR="009C6D64" w:rsidRPr="004370DE">
        <w:rPr>
          <w:rFonts w:cs="Arial"/>
        </w:rPr>
        <w:t xml:space="preserve">Муниципальной </w:t>
      </w:r>
      <w:r w:rsidR="000E50B0" w:rsidRPr="004370DE">
        <w:rPr>
          <w:rFonts w:cs="Arial"/>
        </w:rPr>
        <w:t>услуги;</w:t>
      </w:r>
    </w:p>
    <w:p w:rsidR="000E50B0" w:rsidRPr="004370DE" w:rsidRDefault="00B674DA" w:rsidP="00B674DA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12.2</w:t>
      </w:r>
      <w:r w:rsidR="000E50B0" w:rsidRPr="004370DE">
        <w:rPr>
          <w:rFonts w:cs="Arial"/>
        </w:rPr>
        <w:t xml:space="preserve">.2. </w:t>
      </w:r>
      <w:r w:rsidR="009C6D64" w:rsidRPr="004370DE">
        <w:rPr>
          <w:rFonts w:cs="Arial"/>
        </w:rPr>
        <w:t>Представление документов, срок действия которых истек на момент подачи запроса о предоставлении Муниципальной услуги</w:t>
      </w:r>
      <w:r w:rsidR="000E50B0" w:rsidRPr="004370DE">
        <w:rPr>
          <w:rFonts w:cs="Arial"/>
        </w:rPr>
        <w:t>;</w:t>
      </w:r>
    </w:p>
    <w:p w:rsidR="000E50B0" w:rsidRPr="004370DE" w:rsidRDefault="00B674DA" w:rsidP="00AB4794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12.2</w:t>
      </w:r>
      <w:r w:rsidR="000E50B0" w:rsidRPr="004370DE">
        <w:rPr>
          <w:rFonts w:cs="Arial"/>
        </w:rPr>
        <w:t>.</w:t>
      </w:r>
      <w:r w:rsidR="009C6D64" w:rsidRPr="004370DE">
        <w:rPr>
          <w:rFonts w:cs="Arial"/>
        </w:rPr>
        <w:t>3</w:t>
      </w:r>
      <w:r w:rsidR="000E50B0" w:rsidRPr="004370DE">
        <w:rPr>
          <w:rFonts w:cs="Arial"/>
        </w:rPr>
        <w:t xml:space="preserve">. На момент обращения </w:t>
      </w:r>
      <w:r w:rsidR="009C6D64" w:rsidRPr="004370DE">
        <w:rPr>
          <w:rFonts w:cs="Arial"/>
        </w:rPr>
        <w:t xml:space="preserve">о предоставлении Муниципальной услуги </w:t>
      </w:r>
      <w:r w:rsidR="000E50B0" w:rsidRPr="004370DE">
        <w:rPr>
          <w:rFonts w:cs="Arial"/>
        </w:rPr>
        <w:t xml:space="preserve">действие свидетельства прекращено в соответствии с частями 1, 2, 3 статьи 29 Федерального закона </w:t>
      </w:r>
      <w:r w:rsidR="00AB4794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220-ФЗ;</w:t>
      </w:r>
    </w:p>
    <w:p w:rsidR="000E50B0" w:rsidRPr="004370DE" w:rsidRDefault="00B674DA" w:rsidP="00AB4794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12.2</w:t>
      </w:r>
      <w:r w:rsidR="000E50B0" w:rsidRPr="004370DE">
        <w:rPr>
          <w:rFonts w:cs="Arial"/>
        </w:rPr>
        <w:t>.8. Несоблюдение установленного порядка изменения маршрута регулярных перевозок;</w:t>
      </w:r>
    </w:p>
    <w:p w:rsidR="000E50B0" w:rsidRPr="004370DE" w:rsidRDefault="00B674DA" w:rsidP="00AB4794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12.2</w:t>
      </w:r>
      <w:r w:rsidR="000E50B0" w:rsidRPr="004370DE">
        <w:rPr>
          <w:rFonts w:cs="Arial"/>
        </w:rPr>
        <w:t>.9. Несоблюдение установленного порядка изменения класса или характеристик транспортного средства;</w:t>
      </w:r>
    </w:p>
    <w:p w:rsidR="000E50B0" w:rsidRPr="004370DE" w:rsidRDefault="008E51E3" w:rsidP="00AB4794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12.2</w:t>
      </w:r>
      <w:r w:rsidR="000E50B0" w:rsidRPr="004370DE">
        <w:rPr>
          <w:rFonts w:cs="Arial"/>
        </w:rPr>
        <w:t>.10. Установлено, что ранее свидетельство об осуществлении перевозок/карта маршрута не выдавались;</w:t>
      </w:r>
    </w:p>
    <w:p w:rsidR="000E50B0" w:rsidRPr="004370DE" w:rsidRDefault="008E51E3" w:rsidP="00AB4794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12.2</w:t>
      </w:r>
      <w:r w:rsidR="000E50B0" w:rsidRPr="004370DE">
        <w:rPr>
          <w:rFonts w:cs="Arial"/>
        </w:rPr>
        <w:t>.11. Обращение за прекращением действия свидетельства об осуществлении перевозок ранее чем через тридцать дней с даты начала осуществления перевозок;</w:t>
      </w:r>
    </w:p>
    <w:p w:rsidR="006C67C8" w:rsidRPr="004370DE" w:rsidRDefault="009C6D64" w:rsidP="006C67C8">
      <w:pPr>
        <w:pStyle w:val="a3"/>
        <w:autoSpaceDE w:val="0"/>
        <w:autoSpaceDN w:val="0"/>
        <w:adjustRightInd w:val="0"/>
        <w:ind w:left="0"/>
        <w:rPr>
          <w:rFonts w:cs="Arial"/>
        </w:rPr>
      </w:pPr>
      <w:r w:rsidRPr="004370DE">
        <w:rPr>
          <w:rFonts w:cs="Arial"/>
        </w:rPr>
        <w:t>12.3. Основаниями для отказа в предоставлении Муниципальной услуги в соответствии с Вариантом 2 явля</w:t>
      </w:r>
      <w:r w:rsidR="006C67C8" w:rsidRPr="004370DE">
        <w:rPr>
          <w:rFonts w:cs="Arial"/>
        </w:rPr>
        <w:t xml:space="preserve">ется отсутствие оснований для переоформления свидетельства об осуществлении перевозок по маршруту регулярных перевозок, указанных в части 7 статьи 27 Федерального закона </w:t>
      </w:r>
      <w:r w:rsidR="00157E5D" w:rsidRPr="004370DE">
        <w:rPr>
          <w:rFonts w:cs="Arial"/>
        </w:rPr>
        <w:t>№ 220-ФЗ.</w:t>
      </w:r>
    </w:p>
    <w:p w:rsidR="006C67C8" w:rsidRPr="004370DE" w:rsidRDefault="009C6D64" w:rsidP="006C67C8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12.</w:t>
      </w:r>
      <w:r w:rsidR="006C67C8" w:rsidRPr="004370DE">
        <w:rPr>
          <w:rFonts w:cs="Arial"/>
        </w:rPr>
        <w:t>4</w:t>
      </w:r>
      <w:r w:rsidRPr="004370DE">
        <w:rPr>
          <w:rFonts w:cs="Arial"/>
        </w:rPr>
        <w:t xml:space="preserve">. </w:t>
      </w:r>
      <w:r w:rsidR="006C67C8" w:rsidRPr="004370DE">
        <w:rPr>
          <w:rFonts w:cs="Arial"/>
        </w:rPr>
        <w:t>Основанием для отказа в предоставлении Муниципальной услуги в соответствии</w:t>
      </w:r>
      <w:r w:rsidR="004370DE">
        <w:rPr>
          <w:rFonts w:cs="Arial"/>
        </w:rPr>
        <w:t xml:space="preserve"> </w:t>
      </w:r>
      <w:r w:rsidR="006C67C8" w:rsidRPr="004370DE">
        <w:rPr>
          <w:rFonts w:cs="Arial"/>
        </w:rPr>
        <w:t>с Вариантом 3 является отсутствие опечаток и (или) ошибок в выданных документах.</w:t>
      </w:r>
    </w:p>
    <w:p w:rsidR="006C67C8" w:rsidRPr="004370DE" w:rsidRDefault="006C67C8" w:rsidP="006C67C8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12.5. Основанием для отказа в предоставлении Муниципальной услуги в соответствии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 xml:space="preserve">с Вариантом 4 является обращение за выдачей дубликата свидетельства лица, не являющегося Заявителем (его представителем). 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rPr>
          <w:rFonts w:cs="Arial"/>
        </w:rPr>
      </w:pPr>
    </w:p>
    <w:p w:rsidR="008E51E3" w:rsidRPr="004370DE" w:rsidRDefault="008E51E3" w:rsidP="008E51E3">
      <w:pPr>
        <w:pStyle w:val="11"/>
        <w:numPr>
          <w:ilvl w:val="0"/>
          <w:numId w:val="9"/>
        </w:numPr>
        <w:ind w:left="0" w:firstLine="567"/>
        <w:jc w:val="center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6C67C8" w:rsidRPr="004370DE" w:rsidRDefault="006C67C8" w:rsidP="008E51E3">
      <w:pPr>
        <w:pStyle w:val="11"/>
        <w:tabs>
          <w:tab w:val="left" w:pos="1084"/>
        </w:tabs>
        <w:ind w:firstLine="567"/>
        <w:rPr>
          <w:rFonts w:ascii="Arial" w:hAnsi="Arial" w:cs="Arial"/>
          <w:bCs/>
          <w:sz w:val="24"/>
          <w:szCs w:val="24"/>
        </w:rPr>
      </w:pPr>
    </w:p>
    <w:p w:rsidR="008E51E3" w:rsidRPr="004370DE" w:rsidRDefault="008E51E3" w:rsidP="008E51E3">
      <w:pPr>
        <w:pStyle w:val="11"/>
        <w:tabs>
          <w:tab w:val="left" w:pos="1084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bCs/>
          <w:sz w:val="24"/>
          <w:szCs w:val="24"/>
        </w:rPr>
        <w:t>Муниципальная услуга предоставляется бесплатно.</w:t>
      </w:r>
    </w:p>
    <w:p w:rsidR="008E51E3" w:rsidRPr="004370DE" w:rsidRDefault="008E51E3" w:rsidP="008E51E3">
      <w:pPr>
        <w:pStyle w:val="11"/>
        <w:tabs>
          <w:tab w:val="left" w:pos="1084"/>
        </w:tabs>
        <w:ind w:firstLine="567"/>
        <w:rPr>
          <w:rFonts w:ascii="Arial" w:hAnsi="Arial" w:cs="Arial"/>
          <w:sz w:val="24"/>
          <w:szCs w:val="24"/>
        </w:rPr>
      </w:pPr>
    </w:p>
    <w:p w:rsidR="008E51E3" w:rsidRPr="004370DE" w:rsidRDefault="008E51E3" w:rsidP="008E51E3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center"/>
        <w:rPr>
          <w:rFonts w:cs="Arial"/>
          <w:bCs/>
        </w:rPr>
      </w:pPr>
      <w:r w:rsidRPr="004370DE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  <w:bCs/>
        </w:rPr>
      </w:pP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  <w:bCs/>
        </w:rPr>
      </w:pPr>
      <w:r w:rsidRPr="004370DE">
        <w:rPr>
          <w:rFonts w:cs="Arial"/>
          <w:bCs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  <w:bCs/>
        </w:rPr>
      </w:pPr>
    </w:p>
    <w:p w:rsidR="008E51E3" w:rsidRPr="004370DE" w:rsidRDefault="008E51E3" w:rsidP="008E51E3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center"/>
        <w:rPr>
          <w:rFonts w:cs="Arial"/>
          <w:bCs/>
        </w:rPr>
      </w:pPr>
      <w:r w:rsidRPr="004370DE">
        <w:rPr>
          <w:rFonts w:cs="Arial"/>
          <w:bCs/>
        </w:rPr>
        <w:t xml:space="preserve"> Срок регистрации запроса Заявителя о предоставлении </w:t>
      </w:r>
    </w:p>
    <w:p w:rsidR="008E51E3" w:rsidRPr="004370DE" w:rsidRDefault="004370DE" w:rsidP="008E51E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8E51E3" w:rsidRPr="004370DE">
        <w:rPr>
          <w:rFonts w:cs="Arial"/>
          <w:bCs/>
        </w:rPr>
        <w:t>Муниципальной услуги</w:t>
      </w:r>
    </w:p>
    <w:p w:rsidR="008E51E3" w:rsidRPr="004370DE" w:rsidRDefault="008E51E3" w:rsidP="008E51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bCs/>
          <w:spacing w:val="0"/>
          <w:sz w:val="24"/>
          <w:szCs w:val="24"/>
        </w:rPr>
      </w:pPr>
    </w:p>
    <w:p w:rsidR="008E51E3" w:rsidRPr="004370DE" w:rsidRDefault="008E51E3" w:rsidP="008E51E3">
      <w:pPr>
        <w:pStyle w:val="21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8E51E3" w:rsidRPr="004370DE" w:rsidRDefault="008E51E3" w:rsidP="008E51E3">
      <w:pPr>
        <w:pStyle w:val="21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4370DE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373FAA" w:rsidRPr="004370DE">
        <w:rPr>
          <w:rFonts w:ascii="Arial" w:hAnsi="Arial" w:cs="Arial"/>
          <w:spacing w:val="0"/>
          <w:sz w:val="24"/>
          <w:szCs w:val="24"/>
        </w:rPr>
        <w:t>в первый следующий за ним рабочий день</w:t>
      </w:r>
      <w:r w:rsidRPr="004370DE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8E51E3" w:rsidRPr="004370DE" w:rsidRDefault="008E51E3" w:rsidP="008E51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8E51E3" w:rsidRPr="004370DE" w:rsidRDefault="008E51E3" w:rsidP="008E51E3">
      <w:pPr>
        <w:numPr>
          <w:ilvl w:val="0"/>
          <w:numId w:val="10"/>
        </w:numPr>
        <w:ind w:left="0" w:firstLine="567"/>
        <w:jc w:val="center"/>
        <w:rPr>
          <w:rFonts w:cs="Arial"/>
          <w:iCs/>
          <w:spacing w:val="1"/>
        </w:rPr>
      </w:pPr>
      <w:r w:rsidRPr="004370DE">
        <w:rPr>
          <w:rFonts w:cs="Arial"/>
          <w:iCs/>
          <w:spacing w:val="1"/>
        </w:rPr>
        <w:t xml:space="preserve"> Требования к помещениям, в которых предоставляется Муниципальная услуга</w:t>
      </w:r>
    </w:p>
    <w:p w:rsidR="008E51E3" w:rsidRPr="004370DE" w:rsidRDefault="008E51E3" w:rsidP="008E51E3">
      <w:pPr>
        <w:rPr>
          <w:rFonts w:cs="Arial"/>
          <w:iCs/>
          <w:spacing w:val="1"/>
        </w:rPr>
      </w:pPr>
    </w:p>
    <w:p w:rsidR="008E51E3" w:rsidRPr="004370DE" w:rsidRDefault="008E51E3" w:rsidP="008E51E3">
      <w:pPr>
        <w:rPr>
          <w:rFonts w:cs="Arial"/>
          <w:iCs/>
          <w:spacing w:val="1"/>
        </w:rPr>
      </w:pPr>
      <w:r w:rsidRPr="004370DE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4370DE">
        <w:rPr>
          <w:rFonts w:cs="Arial"/>
          <w:bCs/>
        </w:rPr>
        <w:t>заявлений</w:t>
      </w:r>
      <w:r w:rsidRPr="004370DE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E51E3" w:rsidRPr="004370DE" w:rsidRDefault="008E51E3" w:rsidP="008E51E3">
      <w:pPr>
        <w:tabs>
          <w:tab w:val="left" w:pos="567"/>
        </w:tabs>
        <w:contextualSpacing/>
        <w:rPr>
          <w:rFonts w:cs="Arial"/>
        </w:rPr>
      </w:pPr>
      <w:r w:rsidRPr="004370DE">
        <w:rPr>
          <w:rFonts w:cs="Arial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8E51E3" w:rsidRPr="004370DE" w:rsidRDefault="008E51E3" w:rsidP="008E51E3">
      <w:pPr>
        <w:tabs>
          <w:tab w:val="left" w:pos="567"/>
        </w:tabs>
        <w:contextualSpacing/>
        <w:rPr>
          <w:rFonts w:cs="Arial"/>
        </w:rPr>
      </w:pPr>
      <w:r w:rsidRPr="004370DE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8E51E3" w:rsidRPr="004370DE" w:rsidRDefault="008E51E3" w:rsidP="008E51E3">
      <w:pPr>
        <w:tabs>
          <w:tab w:val="left" w:pos="567"/>
          <w:tab w:val="left" w:pos="1134"/>
        </w:tabs>
        <w:contextualSpacing/>
        <w:rPr>
          <w:rFonts w:cs="Arial"/>
        </w:rPr>
      </w:pPr>
      <w:r w:rsidRPr="004370DE">
        <w:rPr>
          <w:rFonts w:cs="Arial"/>
        </w:rPr>
        <w:t>наименование;</w:t>
      </w:r>
    </w:p>
    <w:p w:rsidR="008E51E3" w:rsidRPr="004370DE" w:rsidRDefault="008E51E3" w:rsidP="008E51E3">
      <w:pPr>
        <w:tabs>
          <w:tab w:val="left" w:pos="567"/>
          <w:tab w:val="left" w:pos="1134"/>
        </w:tabs>
        <w:contextualSpacing/>
        <w:rPr>
          <w:rFonts w:cs="Arial"/>
        </w:rPr>
      </w:pPr>
      <w:r w:rsidRPr="004370DE">
        <w:rPr>
          <w:rFonts w:cs="Arial"/>
        </w:rPr>
        <w:t>местонахождение и юридический адрес;</w:t>
      </w:r>
    </w:p>
    <w:p w:rsidR="008E51E3" w:rsidRPr="004370DE" w:rsidRDefault="008E51E3" w:rsidP="008E51E3">
      <w:pPr>
        <w:tabs>
          <w:tab w:val="left" w:pos="567"/>
          <w:tab w:val="left" w:pos="1134"/>
        </w:tabs>
        <w:contextualSpacing/>
        <w:rPr>
          <w:rFonts w:cs="Arial"/>
        </w:rPr>
      </w:pPr>
      <w:r w:rsidRPr="004370DE">
        <w:rPr>
          <w:rFonts w:cs="Arial"/>
        </w:rPr>
        <w:t>режим работы;</w:t>
      </w:r>
    </w:p>
    <w:p w:rsidR="008E51E3" w:rsidRPr="004370DE" w:rsidRDefault="008E51E3" w:rsidP="008E51E3">
      <w:pPr>
        <w:tabs>
          <w:tab w:val="left" w:pos="567"/>
          <w:tab w:val="left" w:pos="1134"/>
        </w:tabs>
        <w:contextualSpacing/>
        <w:rPr>
          <w:rFonts w:cs="Arial"/>
        </w:rPr>
      </w:pPr>
      <w:r w:rsidRPr="004370DE">
        <w:rPr>
          <w:rFonts w:cs="Arial"/>
        </w:rPr>
        <w:t>график приема;</w:t>
      </w:r>
    </w:p>
    <w:p w:rsidR="008E51E3" w:rsidRPr="004370DE" w:rsidRDefault="008E51E3" w:rsidP="008E51E3">
      <w:pPr>
        <w:tabs>
          <w:tab w:val="left" w:pos="567"/>
          <w:tab w:val="left" w:pos="1134"/>
        </w:tabs>
        <w:contextualSpacing/>
        <w:rPr>
          <w:rFonts w:cs="Arial"/>
        </w:rPr>
      </w:pPr>
      <w:r w:rsidRPr="004370DE">
        <w:rPr>
          <w:rFonts w:cs="Arial"/>
        </w:rPr>
        <w:t>номера телефонов для справок.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16.7.Помещения, в которых предоставляется Муниципальная услуга, оснащаются: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противопожарной системой и средствами пожаротушения;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системой оповещения о возникновении чрезвычайной ситуации;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lastRenderedPageBreak/>
        <w:t>средствами оказания первой медицинской помощи;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туалетными комнатами для посетителей.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номера кабинета и наименования отдела;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графика приема Заявителей.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8E51E3" w:rsidRPr="004370DE" w:rsidRDefault="008E51E3" w:rsidP="008E51E3">
      <w:pPr>
        <w:pStyle w:val="12"/>
        <w:rPr>
          <w:rFonts w:ascii="Arial" w:hAnsi="Arial" w:cs="Arial"/>
          <w:color w:val="auto"/>
          <w:sz w:val="24"/>
        </w:rPr>
      </w:pPr>
      <w:r w:rsidRPr="004370DE">
        <w:rPr>
          <w:rFonts w:ascii="Arial" w:hAnsi="Arial" w:cs="Arial"/>
          <w:color w:val="auto"/>
          <w:sz w:val="24"/>
        </w:rPr>
        <w:t>1</w:t>
      </w:r>
      <w:r w:rsidRPr="004370DE">
        <w:rPr>
          <w:rFonts w:ascii="Arial" w:hAnsi="Arial" w:cs="Arial"/>
          <w:sz w:val="24"/>
        </w:rPr>
        <w:t>6</w:t>
      </w:r>
      <w:r w:rsidRPr="004370DE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</w:p>
    <w:p w:rsidR="008E51E3" w:rsidRPr="004370DE" w:rsidRDefault="008E51E3" w:rsidP="008E51E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center"/>
        <w:rPr>
          <w:rFonts w:cs="Arial"/>
        </w:rPr>
      </w:pPr>
      <w:r w:rsidRPr="004370DE">
        <w:rPr>
          <w:rFonts w:cs="Arial"/>
        </w:rPr>
        <w:t xml:space="preserve"> Показатели качества и доступности Муниципальной услуги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б) возможность выбора Заявителем форм предоставления Муниципальной услуги;</w:t>
      </w:r>
    </w:p>
    <w:p w:rsidR="008E51E3" w:rsidRPr="004370DE" w:rsidRDefault="008E51E3" w:rsidP="008E51E3">
      <w:pPr>
        <w:tabs>
          <w:tab w:val="left" w:pos="1013"/>
        </w:tabs>
        <w:rPr>
          <w:rFonts w:cs="Arial"/>
          <w:spacing w:val="7"/>
        </w:rPr>
      </w:pPr>
      <w:r w:rsidRPr="004370DE">
        <w:rPr>
          <w:rFonts w:cs="Arial"/>
        </w:rPr>
        <w:t xml:space="preserve">в) </w:t>
      </w:r>
      <w:r w:rsidRPr="004370DE">
        <w:rPr>
          <w:rFonts w:cs="Arial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4370DE">
        <w:rPr>
          <w:rFonts w:eastAsia="Calibri" w:cs="Arial"/>
        </w:rPr>
        <w:t>РПГУ</w:t>
      </w:r>
      <w:r w:rsidRPr="004370DE">
        <w:rPr>
          <w:rFonts w:cs="Arial"/>
        </w:rPr>
        <w:t>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4370DE">
        <w:rPr>
          <w:rFonts w:eastAsia="Calibri" w:cs="Arial"/>
        </w:rPr>
        <w:t>РПГУ</w:t>
      </w:r>
      <w:r w:rsidRPr="004370DE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8E51E3" w:rsidRPr="004370DE" w:rsidRDefault="008E51E3" w:rsidP="008E51E3">
      <w:pPr>
        <w:rPr>
          <w:rFonts w:cs="Arial"/>
        </w:rPr>
      </w:pPr>
    </w:p>
    <w:p w:rsidR="008E51E3" w:rsidRPr="004370DE" w:rsidRDefault="008E51E3" w:rsidP="008E51E3">
      <w:pPr>
        <w:numPr>
          <w:ilvl w:val="0"/>
          <w:numId w:val="10"/>
        </w:numPr>
        <w:tabs>
          <w:tab w:val="left" w:pos="0"/>
        </w:tabs>
        <w:ind w:left="0" w:firstLine="567"/>
        <w:jc w:val="center"/>
        <w:rPr>
          <w:rFonts w:cs="Arial"/>
          <w:iCs/>
          <w:spacing w:val="1"/>
        </w:rPr>
      </w:pPr>
      <w:r w:rsidRPr="004370DE">
        <w:rPr>
          <w:rFonts w:cs="Arial"/>
          <w:iCs/>
          <w:spacing w:val="1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E51E3" w:rsidRPr="004370DE" w:rsidRDefault="008E51E3" w:rsidP="008E51E3">
      <w:pPr>
        <w:tabs>
          <w:tab w:val="left" w:pos="0"/>
        </w:tabs>
        <w:rPr>
          <w:rFonts w:cs="Arial"/>
          <w:iCs/>
          <w:spacing w:val="1"/>
        </w:rPr>
      </w:pP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A7ACE" w:rsidRPr="004370DE">
        <w:rPr>
          <w:rFonts w:cs="Arial"/>
        </w:rPr>
        <w:t xml:space="preserve">Заявитель </w:t>
      </w:r>
      <w:r w:rsidRPr="004370DE">
        <w:rPr>
          <w:rFonts w:cs="Arial"/>
        </w:rPr>
        <w:t>вносит необходимые сведения в интерактивную форму вручную.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BA7ACE" w:rsidRPr="004370DE">
        <w:rPr>
          <w:rFonts w:cs="Arial"/>
        </w:rPr>
        <w:t xml:space="preserve">Заявителем </w:t>
      </w:r>
      <w:r w:rsidRPr="004370DE">
        <w:rPr>
          <w:rFonts w:cs="Arial"/>
        </w:rPr>
        <w:t>в целях получения Муниципальной услуги.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</w:t>
      </w:r>
      <w:r w:rsidRPr="004370DE">
        <w:rPr>
          <w:rFonts w:cs="Arial"/>
        </w:rPr>
        <w:lastRenderedPageBreak/>
        <w:t xml:space="preserve">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В случае направления заявления посредством ЕПГУ,</w:t>
      </w:r>
      <w:r w:rsidRPr="004370DE">
        <w:rPr>
          <w:rFonts w:eastAsia="Calibri" w:cs="Arial"/>
        </w:rPr>
        <w:t xml:space="preserve"> РПГУ ре</w:t>
      </w:r>
      <w:r w:rsidRPr="004370DE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Электронные документы представляются в следующих форматах: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а) </w:t>
      </w:r>
      <w:r w:rsidRPr="004370DE">
        <w:rPr>
          <w:rFonts w:cs="Arial"/>
          <w:lang w:val="en-US"/>
        </w:rPr>
        <w:t>xml</w:t>
      </w:r>
      <w:r w:rsidRPr="004370DE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370DE">
        <w:rPr>
          <w:rFonts w:cs="Arial"/>
          <w:lang w:val="en-US"/>
        </w:rPr>
        <w:t>xml</w:t>
      </w:r>
      <w:r w:rsidRPr="004370DE">
        <w:rPr>
          <w:rFonts w:cs="Arial"/>
        </w:rPr>
        <w:t>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б) </w:t>
      </w:r>
      <w:r w:rsidRPr="004370DE">
        <w:rPr>
          <w:rFonts w:cs="Arial"/>
          <w:lang w:val="en-US"/>
        </w:rPr>
        <w:t>doc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docx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odt</w:t>
      </w:r>
      <w:r w:rsidRPr="004370DE">
        <w:rPr>
          <w:rFonts w:cs="Arial"/>
        </w:rPr>
        <w:t xml:space="preserve"> - для документов с текстовым содержанием, не включающим формулы;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в) </w:t>
      </w:r>
      <w:r w:rsidRPr="004370DE">
        <w:rPr>
          <w:rFonts w:cs="Arial"/>
          <w:lang w:val="en-US"/>
        </w:rPr>
        <w:t>pdf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jpg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jpeg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png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bmp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tiff</w:t>
      </w:r>
      <w:r w:rsidRPr="004370DE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г) </w:t>
      </w:r>
      <w:r w:rsidRPr="004370DE">
        <w:rPr>
          <w:rFonts w:cs="Arial"/>
          <w:lang w:val="en-US"/>
        </w:rPr>
        <w:t>zip</w:t>
      </w:r>
      <w:r w:rsidRPr="004370DE">
        <w:rPr>
          <w:rFonts w:cs="Arial"/>
        </w:rPr>
        <w:t xml:space="preserve">, </w:t>
      </w:r>
      <w:r w:rsidRPr="004370DE">
        <w:rPr>
          <w:rFonts w:cs="Arial"/>
          <w:lang w:val="en-US"/>
        </w:rPr>
        <w:t>rar</w:t>
      </w:r>
      <w:r w:rsidRPr="004370DE">
        <w:rPr>
          <w:rFonts w:cs="Arial"/>
        </w:rPr>
        <w:t xml:space="preserve"> для сжатых документов в один файл;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д) </w:t>
      </w:r>
      <w:r w:rsidRPr="004370DE">
        <w:rPr>
          <w:rFonts w:cs="Arial"/>
          <w:lang w:val="en-US"/>
        </w:rPr>
        <w:t>sig</w:t>
      </w:r>
      <w:r w:rsidRPr="004370DE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370DE">
        <w:rPr>
          <w:rFonts w:cs="Arial"/>
          <w:lang w:val="en-US"/>
        </w:rPr>
        <w:t>dpi</w:t>
      </w:r>
      <w:r w:rsidRPr="004370DE">
        <w:rPr>
          <w:rFonts w:cs="Arial"/>
        </w:rPr>
        <w:t xml:space="preserve"> (масштаб 1:1) с использованием следующих режимов: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18.8. Электронные документы должны обеспечивать: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а) возможность идентифицировать документ и количество листов в документе;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в) содержать оглавление, соответствующее их смыслу и содержанию;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lastRenderedPageBreak/>
        <w:t xml:space="preserve">18.9. Документы, подлежащие представлению в форматах </w:t>
      </w:r>
      <w:r w:rsidRPr="004370DE">
        <w:rPr>
          <w:rFonts w:cs="Arial"/>
          <w:lang w:val="en-US"/>
        </w:rPr>
        <w:t>xls</w:t>
      </w:r>
      <w:r w:rsidRPr="004370DE">
        <w:rPr>
          <w:rFonts w:cs="Arial"/>
        </w:rPr>
        <w:t xml:space="preserve">, </w:t>
      </w:r>
      <w:r w:rsidRPr="004370DE">
        <w:rPr>
          <w:rStyle w:val="85pt0pt"/>
          <w:rFonts w:ascii="Arial" w:eastAsia="Arial Unicode MS" w:hAnsi="Arial" w:cs="Arial"/>
          <w:sz w:val="24"/>
          <w:szCs w:val="24"/>
        </w:rPr>
        <w:t>xlIsx</w:t>
      </w:r>
      <w:r w:rsidRPr="004370DE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4370DE">
        <w:rPr>
          <w:rFonts w:cs="Arial"/>
        </w:rPr>
        <w:t xml:space="preserve">или </w:t>
      </w:r>
      <w:r w:rsidRPr="004370DE">
        <w:rPr>
          <w:rFonts w:cs="Arial"/>
          <w:lang w:val="en-US"/>
        </w:rPr>
        <w:t>ods</w:t>
      </w:r>
      <w:r w:rsidRPr="004370DE">
        <w:rPr>
          <w:rFonts w:cs="Arial"/>
        </w:rPr>
        <w:t>, формируются в виде отдельного электронного документа.</w:t>
      </w:r>
    </w:p>
    <w:p w:rsidR="00373FAA" w:rsidRPr="004370DE" w:rsidRDefault="00373FAA" w:rsidP="008E51E3">
      <w:pPr>
        <w:rPr>
          <w:rFonts w:cs="Arial"/>
        </w:rPr>
      </w:pPr>
      <w:r w:rsidRPr="004370DE">
        <w:rPr>
          <w:rFonts w:cs="Arial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8E51E3" w:rsidRPr="004370DE" w:rsidRDefault="008E51E3" w:rsidP="008E51E3">
      <w:pPr>
        <w:rPr>
          <w:rFonts w:cs="Arial"/>
        </w:rPr>
      </w:pPr>
      <w:r w:rsidRPr="004370DE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8E51E3" w:rsidRPr="004370DE" w:rsidRDefault="008E51E3" w:rsidP="008E51E3">
      <w:pPr>
        <w:rPr>
          <w:rFonts w:eastAsia="Calibri" w:cs="Arial"/>
        </w:rPr>
      </w:pPr>
      <w:r w:rsidRPr="004370DE">
        <w:rPr>
          <w:rFonts w:eastAsia="Calibri" w:cs="Arial"/>
        </w:rPr>
        <w:t>а) информационная система Воронежской области «Портал Воронежской области в сети Интернет»;</w:t>
      </w:r>
    </w:p>
    <w:p w:rsidR="008E51E3" w:rsidRPr="004370DE" w:rsidRDefault="008E51E3" w:rsidP="008E51E3">
      <w:pPr>
        <w:rPr>
          <w:rFonts w:eastAsia="Calibri" w:cs="Arial"/>
        </w:rPr>
      </w:pPr>
      <w:r w:rsidRPr="004370DE">
        <w:rPr>
          <w:rFonts w:eastAsia="Calibri" w:cs="Arial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8E51E3" w:rsidRPr="004370DE" w:rsidRDefault="008E51E3" w:rsidP="008E51E3">
      <w:pPr>
        <w:rPr>
          <w:rFonts w:eastAsia="Calibri" w:cs="Arial"/>
        </w:rPr>
      </w:pPr>
      <w:r w:rsidRPr="004370DE">
        <w:rPr>
          <w:rFonts w:eastAsia="Calibri" w:cs="Arial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eastAsia="Calibri" w:cs="Arial"/>
        </w:rPr>
        <w:t xml:space="preserve">18.11. </w:t>
      </w:r>
      <w:r w:rsidRPr="004370DE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8E51E3" w:rsidRPr="004370DE" w:rsidRDefault="008E51E3" w:rsidP="008E51E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4370DE">
        <w:rPr>
          <w:rFonts w:cs="Arial"/>
        </w:rPr>
        <w:t>Многофункциональный центр осуществляет:</w:t>
      </w:r>
    </w:p>
    <w:p w:rsidR="008E51E3" w:rsidRPr="004370DE" w:rsidRDefault="008E51E3" w:rsidP="008E51E3">
      <w:pPr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4370DE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Муниципальной услуги в многофункциональном центре;</w:t>
      </w:r>
    </w:p>
    <w:p w:rsidR="008E51E3" w:rsidRPr="004370DE" w:rsidRDefault="008E51E3" w:rsidP="008E51E3">
      <w:pPr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4370DE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A7ACE" w:rsidRPr="004370DE" w:rsidRDefault="008E51E3" w:rsidP="008E51E3">
      <w:pPr>
        <w:rPr>
          <w:rFonts w:cs="Arial"/>
        </w:rPr>
      </w:pPr>
      <w:r w:rsidRPr="004370DE">
        <w:rPr>
          <w:rFonts w:cs="Arial"/>
        </w:rPr>
        <w:t>18.14. При личном обращении работник многофункционального центра</w:t>
      </w:r>
      <w:r w:rsidRPr="004370DE" w:rsidDel="006864D0">
        <w:rPr>
          <w:rFonts w:cs="Arial"/>
        </w:rPr>
        <w:t xml:space="preserve"> </w:t>
      </w:r>
      <w:r w:rsidRPr="004370DE">
        <w:rPr>
          <w:rFonts w:cs="Arial"/>
        </w:rPr>
        <w:t xml:space="preserve">подробно информирует Заявителей по интересующим их вопросам в вежливой </w:t>
      </w:r>
      <w:r w:rsidR="00BA7ACE" w:rsidRPr="004370DE">
        <w:rPr>
          <w:rFonts w:cs="Arial"/>
        </w:rPr>
        <w:t>(</w:t>
      </w:r>
      <w:r w:rsidRPr="004370DE">
        <w:rPr>
          <w:rFonts w:cs="Arial"/>
        </w:rPr>
        <w:t>корректной</w:t>
      </w:r>
      <w:r w:rsidR="00BA7ACE" w:rsidRPr="004370DE">
        <w:rPr>
          <w:rFonts w:cs="Arial"/>
        </w:rPr>
        <w:t>)</w:t>
      </w:r>
      <w:r w:rsidRPr="004370DE">
        <w:rPr>
          <w:rFonts w:cs="Arial"/>
        </w:rPr>
        <w:t xml:space="preserve"> форме с использованием официально-делового стиля речи. </w:t>
      </w:r>
    </w:p>
    <w:p w:rsidR="008E51E3" w:rsidRPr="004370DE" w:rsidRDefault="008E51E3" w:rsidP="00C0530C">
      <w:pPr>
        <w:rPr>
          <w:rFonts w:cs="Arial"/>
        </w:rPr>
      </w:pPr>
      <w:r w:rsidRPr="004370DE">
        <w:rPr>
          <w:rFonts w:cs="Arial"/>
        </w:rPr>
        <w:t>18.15.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4370DE" w:rsidDel="006864D0">
        <w:rPr>
          <w:rFonts w:cs="Arial"/>
        </w:rPr>
        <w:t xml:space="preserve"> </w:t>
      </w:r>
      <w:r w:rsidRPr="004370DE">
        <w:rPr>
          <w:rFonts w:cs="Arial"/>
        </w:rPr>
        <w:t xml:space="preserve">для последующей выдачи Заявителю (его представителю) </w:t>
      </w:r>
      <w:r w:rsidR="00C0530C" w:rsidRPr="004370DE">
        <w:rPr>
          <w:rFonts w:cs="Arial"/>
        </w:rPr>
        <w:t>в порядке и сроки</w:t>
      </w:r>
      <w:r w:rsidRPr="004370DE">
        <w:rPr>
          <w:rFonts w:cs="Arial"/>
        </w:rPr>
        <w:t xml:space="preserve">, </w:t>
      </w:r>
      <w:r w:rsidR="00C0530C" w:rsidRPr="004370DE">
        <w:rPr>
          <w:rFonts w:cs="Arial"/>
        </w:rPr>
        <w:t>установленные</w:t>
      </w:r>
      <w:r w:rsidRPr="004370DE">
        <w:rPr>
          <w:rFonts w:cs="Arial"/>
        </w:rPr>
        <w:t xml:space="preserve"> заключенным соглашениям о взаимодействии заключенным между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Администрацией и многофункциональным центром в порядке, утвержденном постановлением Правительства Российской Федерации от 27</w:t>
      </w:r>
      <w:r w:rsidR="00157E5D" w:rsidRPr="004370DE">
        <w:rPr>
          <w:rFonts w:cs="Arial"/>
        </w:rPr>
        <w:t>.09.</w:t>
      </w:r>
      <w:r w:rsidRPr="004370DE">
        <w:rPr>
          <w:rFonts w:cs="Arial"/>
        </w:rPr>
        <w:t>2011</w:t>
      </w:r>
      <w:r w:rsidR="00157E5D" w:rsidRPr="004370DE">
        <w:rPr>
          <w:rFonts w:cs="Arial"/>
        </w:rPr>
        <w:t xml:space="preserve"> </w:t>
      </w:r>
      <w:r w:rsidRPr="004370DE">
        <w:rPr>
          <w:rFonts w:cs="Arial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18.1</w:t>
      </w:r>
      <w:r w:rsidR="00C0530C" w:rsidRPr="004370DE">
        <w:rPr>
          <w:rFonts w:cs="Arial"/>
        </w:rPr>
        <w:t>6</w:t>
      </w:r>
      <w:r w:rsidRPr="004370DE">
        <w:rPr>
          <w:rFonts w:cs="Arial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E51E3" w:rsidRPr="004370DE" w:rsidRDefault="008E51E3" w:rsidP="008E51E3">
      <w:pPr>
        <w:tabs>
          <w:tab w:val="left" w:pos="993"/>
          <w:tab w:val="left" w:pos="7920"/>
        </w:tabs>
        <w:rPr>
          <w:rFonts w:cs="Arial"/>
        </w:rPr>
      </w:pPr>
      <w:r w:rsidRPr="004370DE">
        <w:rPr>
          <w:rFonts w:cs="Arial"/>
        </w:rPr>
        <w:lastRenderedPageBreak/>
        <w:t>18.1</w:t>
      </w:r>
      <w:r w:rsidR="00C0530C" w:rsidRPr="004370DE">
        <w:rPr>
          <w:rFonts w:cs="Arial"/>
        </w:rPr>
        <w:t>7</w:t>
      </w:r>
      <w:r w:rsidRPr="004370DE">
        <w:rPr>
          <w:rFonts w:cs="Arial"/>
        </w:rPr>
        <w:t>. Работник многофункционального центра</w:t>
      </w:r>
      <w:r w:rsidRPr="004370DE" w:rsidDel="006864D0">
        <w:rPr>
          <w:rFonts w:cs="Arial"/>
        </w:rPr>
        <w:t xml:space="preserve"> </w:t>
      </w:r>
      <w:r w:rsidRPr="004370DE">
        <w:rPr>
          <w:rFonts w:cs="Arial"/>
        </w:rPr>
        <w:t>осуществляет следующие действия:</w:t>
      </w:r>
    </w:p>
    <w:p w:rsidR="008E51E3" w:rsidRPr="004370DE" w:rsidRDefault="008E51E3" w:rsidP="008E51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E51E3" w:rsidRPr="004370DE" w:rsidRDefault="008E51E3" w:rsidP="008E51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8E51E3" w:rsidRPr="004370DE" w:rsidRDefault="008E51E3" w:rsidP="008E51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определяет статус исполнения заявления в АИС «МФЦ»;</w:t>
      </w:r>
    </w:p>
    <w:p w:rsidR="008E51E3" w:rsidRPr="004370DE" w:rsidRDefault="008E51E3" w:rsidP="008E51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выдает результат предоставления Муниципальной услуги на бумажном носителе.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18.</w:t>
      </w:r>
      <w:r w:rsidR="00C0530C" w:rsidRPr="004370DE">
        <w:rPr>
          <w:rFonts w:cs="Arial"/>
        </w:rPr>
        <w:t>18</w:t>
      </w:r>
      <w:r w:rsidRPr="004370DE">
        <w:rPr>
          <w:rFonts w:cs="Arial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8E51E3" w:rsidRPr="004370DE" w:rsidRDefault="008E51E3" w:rsidP="008E51E3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AB4794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III. Состав, последовательность и сроки выполнения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административных процедур (действий), требования к порядку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их выполнения, в том числе особенности выполнения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административных процедур в электронной форме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rPr>
          <w:rFonts w:cs="Arial"/>
        </w:rPr>
      </w:pPr>
    </w:p>
    <w:p w:rsidR="002A27E5" w:rsidRPr="004370DE" w:rsidRDefault="002A27E5" w:rsidP="00AB4794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AB4794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Исчерпывающий перечень административных процедур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AB4794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 xml:space="preserve">3.1. Предоставление </w:t>
      </w:r>
      <w:r w:rsidR="00B1076B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>услуги включает в себя следующие административные процедуры:</w:t>
      </w:r>
    </w:p>
    <w:p w:rsidR="002D3515" w:rsidRPr="004370DE" w:rsidRDefault="002D3515" w:rsidP="002D3515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2D3515" w:rsidRPr="004370DE" w:rsidRDefault="002D3515" w:rsidP="002D351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D3515" w:rsidRPr="004370DE" w:rsidRDefault="002D3515" w:rsidP="002D351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2D3515" w:rsidRPr="004370DE" w:rsidRDefault="002D3515" w:rsidP="002D351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2D3515" w:rsidRPr="004370DE" w:rsidRDefault="002D3515" w:rsidP="002D351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е) получение дополнительных сведений от Заявителя (при необходимости). </w:t>
      </w:r>
    </w:p>
    <w:p w:rsidR="000E50B0" w:rsidRPr="004370DE" w:rsidRDefault="000E50B0" w:rsidP="00AB4794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 xml:space="preserve">Описание административных процедур представлено в Приложении </w:t>
      </w:r>
      <w:r w:rsidR="00857A70" w:rsidRPr="004370DE">
        <w:rPr>
          <w:rFonts w:cs="Arial"/>
        </w:rPr>
        <w:t>№</w:t>
      </w:r>
      <w:r w:rsidRPr="004370DE">
        <w:rPr>
          <w:rFonts w:cs="Arial"/>
        </w:rPr>
        <w:t xml:space="preserve"> 9 к настоящему Административному регламенту.</w:t>
      </w:r>
    </w:p>
    <w:p w:rsidR="000E50B0" w:rsidRPr="004370DE" w:rsidRDefault="000E50B0" w:rsidP="00AB4794">
      <w:pPr>
        <w:autoSpaceDE w:val="0"/>
        <w:autoSpaceDN w:val="0"/>
        <w:adjustRightInd w:val="0"/>
        <w:contextualSpacing/>
        <w:rPr>
          <w:rFonts w:cs="Arial"/>
        </w:rPr>
      </w:pPr>
    </w:p>
    <w:p w:rsidR="00857A70" w:rsidRPr="004370DE" w:rsidRDefault="00B1076B" w:rsidP="00857A70">
      <w:pPr>
        <w:jc w:val="center"/>
        <w:rPr>
          <w:rFonts w:cs="Arial"/>
        </w:rPr>
      </w:pPr>
      <w:r w:rsidRPr="004370DE">
        <w:rPr>
          <w:rFonts w:cs="Arial"/>
        </w:rPr>
        <w:t xml:space="preserve">3.2. </w:t>
      </w:r>
      <w:r w:rsidR="00857A70" w:rsidRPr="004370DE">
        <w:rPr>
          <w:rFonts w:cs="Arial"/>
        </w:rPr>
        <w:t>Перечень вариантов предоставления муниципальной услуги</w:t>
      </w:r>
    </w:p>
    <w:p w:rsidR="00857A70" w:rsidRPr="004370DE" w:rsidRDefault="00857A70" w:rsidP="00B1076B">
      <w:pPr>
        <w:jc w:val="center"/>
        <w:rPr>
          <w:rFonts w:cs="Arial"/>
        </w:rPr>
      </w:pPr>
    </w:p>
    <w:p w:rsidR="006D31D8" w:rsidRPr="004370DE" w:rsidRDefault="006D31D8" w:rsidP="00B1076B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Вариант 1. Подготовка проекта решени</w:t>
      </w:r>
      <w:r w:rsidR="00B1076B" w:rsidRPr="004370DE">
        <w:rPr>
          <w:rFonts w:cs="Arial"/>
        </w:rPr>
        <w:t xml:space="preserve">я </w:t>
      </w:r>
      <w:r w:rsidRPr="004370DE">
        <w:rPr>
          <w:rFonts w:cs="Arial"/>
        </w:rPr>
        <w:t xml:space="preserve">о предоставлении </w:t>
      </w:r>
      <w:r w:rsidR="00B1076B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 xml:space="preserve">услуги с </w:t>
      </w:r>
      <w:r w:rsidR="00FF4A6B" w:rsidRPr="004370DE">
        <w:rPr>
          <w:rFonts w:cs="Arial"/>
        </w:rPr>
        <w:t>оформлением с</w:t>
      </w:r>
      <w:r w:rsidRPr="004370DE">
        <w:rPr>
          <w:rFonts w:cs="Arial"/>
        </w:rPr>
        <w:t>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Минтранса России от 10.11.2015 № 332.</w:t>
      </w:r>
    </w:p>
    <w:p w:rsidR="00FF4A6B" w:rsidRPr="004370DE" w:rsidRDefault="00FF4A6B" w:rsidP="00B1076B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lastRenderedPageBreak/>
        <w:t>Вариант 2. Переоформление свидетельства об осуществлении перевозок по маршруту регулярных перевозок.</w:t>
      </w:r>
    </w:p>
    <w:p w:rsidR="00FF4A6B" w:rsidRPr="004370DE" w:rsidRDefault="006D31D8" w:rsidP="00B1076B">
      <w:pPr>
        <w:pStyle w:val="a3"/>
        <w:ind w:left="0"/>
        <w:rPr>
          <w:rFonts w:cs="Arial"/>
        </w:rPr>
      </w:pPr>
      <w:r w:rsidRPr="004370DE">
        <w:rPr>
          <w:rFonts w:cs="Arial"/>
        </w:rPr>
        <w:t xml:space="preserve">Вариант </w:t>
      </w:r>
      <w:r w:rsidR="00FF4A6B" w:rsidRPr="004370DE">
        <w:rPr>
          <w:rFonts w:cs="Arial"/>
        </w:rPr>
        <w:t>3</w:t>
      </w:r>
      <w:r w:rsidRPr="004370DE">
        <w:rPr>
          <w:rFonts w:cs="Arial"/>
        </w:rPr>
        <w:t xml:space="preserve">. </w:t>
      </w:r>
      <w:r w:rsidR="00FF4A6B" w:rsidRPr="004370DE">
        <w:rPr>
          <w:rFonts w:cs="Arial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4A6B" w:rsidRPr="004370DE" w:rsidRDefault="00FF4A6B" w:rsidP="00FF4A6B">
      <w:pPr>
        <w:pStyle w:val="a3"/>
        <w:ind w:left="0"/>
        <w:rPr>
          <w:rFonts w:eastAsia="Calibri" w:cs="Arial"/>
          <w:bCs/>
          <w:color w:val="000000"/>
        </w:rPr>
      </w:pPr>
    </w:p>
    <w:p w:rsidR="006D31D8" w:rsidRPr="004370DE" w:rsidRDefault="006D31D8" w:rsidP="00B1076B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</w:p>
    <w:p w:rsidR="006D31D8" w:rsidRPr="004370DE" w:rsidRDefault="00B1076B" w:rsidP="006D31D8">
      <w:pPr>
        <w:ind w:left="360"/>
        <w:rPr>
          <w:rFonts w:cs="Arial"/>
        </w:rPr>
      </w:pPr>
      <w:r w:rsidRPr="004370DE">
        <w:rPr>
          <w:rFonts w:cs="Arial"/>
        </w:rPr>
        <w:t xml:space="preserve">3.3. </w:t>
      </w:r>
      <w:r w:rsidR="006D31D8" w:rsidRPr="004370DE">
        <w:rPr>
          <w:rFonts w:cs="Arial"/>
        </w:rPr>
        <w:t>Описание административной процедуры профилирования Заявителя</w:t>
      </w:r>
    </w:p>
    <w:p w:rsidR="006D31D8" w:rsidRPr="004370DE" w:rsidRDefault="006D31D8" w:rsidP="006D31D8">
      <w:pPr>
        <w:ind w:left="360"/>
        <w:rPr>
          <w:rFonts w:cs="Arial"/>
        </w:rPr>
      </w:pPr>
    </w:p>
    <w:p w:rsidR="006D31D8" w:rsidRPr="004370DE" w:rsidRDefault="006D31D8" w:rsidP="00B1076B">
      <w:pPr>
        <w:pStyle w:val="a3"/>
        <w:ind w:left="0"/>
        <w:rPr>
          <w:rFonts w:cs="Arial"/>
        </w:rPr>
      </w:pPr>
      <w:r w:rsidRPr="004370DE">
        <w:rPr>
          <w:rFonts w:cs="Arial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6D31D8" w:rsidRPr="004370DE" w:rsidRDefault="006D31D8" w:rsidP="00B1076B">
      <w:pPr>
        <w:rPr>
          <w:rFonts w:cs="Arial"/>
        </w:rPr>
      </w:pPr>
    </w:p>
    <w:p w:rsidR="006D31D8" w:rsidRPr="004370DE" w:rsidRDefault="006D31D8" w:rsidP="006D31D8">
      <w:pPr>
        <w:jc w:val="center"/>
        <w:rPr>
          <w:rFonts w:cs="Arial"/>
        </w:rPr>
      </w:pPr>
      <w:r w:rsidRPr="004370DE">
        <w:rPr>
          <w:rFonts w:cs="Arial"/>
        </w:rPr>
        <w:t xml:space="preserve">Подразделы, содержащие описание вариантов предоставления </w:t>
      </w:r>
      <w:r w:rsidR="00B1076B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>услуги</w:t>
      </w:r>
    </w:p>
    <w:p w:rsidR="006D31D8" w:rsidRPr="004370DE" w:rsidRDefault="006D31D8" w:rsidP="006D31D8">
      <w:pPr>
        <w:ind w:left="360"/>
        <w:rPr>
          <w:rFonts w:cs="Arial"/>
        </w:rPr>
      </w:pPr>
    </w:p>
    <w:p w:rsidR="00FF4A6B" w:rsidRPr="004370DE" w:rsidRDefault="00B1076B" w:rsidP="00FF4A6B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 xml:space="preserve">3.4. </w:t>
      </w:r>
      <w:r w:rsidR="006D31D8" w:rsidRPr="004370DE">
        <w:rPr>
          <w:rFonts w:cs="Arial"/>
        </w:rPr>
        <w:t>Вариант 1.</w:t>
      </w:r>
      <w:r w:rsidR="004370DE">
        <w:rPr>
          <w:rFonts w:cs="Arial"/>
        </w:rPr>
        <w:t xml:space="preserve"> </w:t>
      </w:r>
      <w:r w:rsidR="00FF4A6B" w:rsidRPr="004370DE">
        <w:rPr>
          <w:rFonts w:cs="Arial"/>
        </w:rPr>
        <w:t>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Минтранса России от 10.11.2015 № 332.</w:t>
      </w:r>
    </w:p>
    <w:p w:rsidR="006D31D8" w:rsidRPr="004370DE" w:rsidRDefault="006D31D8" w:rsidP="006D31D8">
      <w:pPr>
        <w:ind w:firstLine="708"/>
        <w:rPr>
          <w:rFonts w:cs="Arial"/>
        </w:rPr>
      </w:pPr>
      <w:r w:rsidRPr="004370DE">
        <w:rPr>
          <w:rFonts w:cs="Arial"/>
        </w:rPr>
        <w:t>Результат предоставления муниципальной услуги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указан в пункте</w:t>
      </w:r>
      <w:r w:rsidR="004370DE">
        <w:rPr>
          <w:rFonts w:cs="Arial"/>
        </w:rPr>
        <w:t xml:space="preserve"> </w:t>
      </w:r>
      <w:r w:rsidR="00B1076B" w:rsidRPr="004370DE">
        <w:rPr>
          <w:rFonts w:cs="Arial"/>
        </w:rPr>
        <w:t>6.4</w:t>
      </w:r>
      <w:r w:rsidRPr="004370DE">
        <w:rPr>
          <w:rFonts w:cs="Arial"/>
        </w:rPr>
        <w:t xml:space="preserve"> раздела 2 настоящего Административного регламента.</w:t>
      </w:r>
    </w:p>
    <w:p w:rsidR="006D31D8" w:rsidRPr="004370DE" w:rsidRDefault="006D31D8" w:rsidP="002D3515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3.</w:t>
      </w:r>
      <w:r w:rsidR="00B1076B" w:rsidRPr="004370DE">
        <w:rPr>
          <w:rFonts w:ascii="Arial" w:hAnsi="Arial" w:cs="Arial"/>
          <w:sz w:val="24"/>
          <w:szCs w:val="24"/>
        </w:rPr>
        <w:t>4</w:t>
      </w:r>
      <w:r w:rsidRPr="004370DE">
        <w:rPr>
          <w:rFonts w:ascii="Arial" w:hAnsi="Arial" w:cs="Arial"/>
          <w:sz w:val="24"/>
          <w:szCs w:val="24"/>
        </w:rPr>
        <w:t xml:space="preserve">.1. </w:t>
      </w:r>
      <w:r w:rsidR="002D3515" w:rsidRPr="004370DE">
        <w:rPr>
          <w:rFonts w:ascii="Arial" w:hAnsi="Arial" w:cs="Arial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Pr="004370DE">
        <w:rPr>
          <w:rFonts w:ascii="Arial" w:hAnsi="Arial" w:cs="Arial"/>
          <w:sz w:val="24"/>
          <w:szCs w:val="24"/>
        </w:rPr>
        <w:t>.</w:t>
      </w:r>
    </w:p>
    <w:p w:rsidR="006D31D8" w:rsidRPr="004370DE" w:rsidRDefault="006D31D8" w:rsidP="00B1076B">
      <w:pPr>
        <w:rPr>
          <w:rFonts w:cs="Arial"/>
        </w:rPr>
      </w:pPr>
      <w:r w:rsidRPr="004370DE">
        <w:rPr>
          <w:rFonts w:cs="Arial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</w:t>
      </w:r>
      <w:r w:rsidR="00B1076B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>услуги и комплектом документов в Администрацию либо в МФЦ.</w:t>
      </w:r>
    </w:p>
    <w:p w:rsidR="006D31D8" w:rsidRPr="004370DE" w:rsidRDefault="006D31D8" w:rsidP="006D31D8">
      <w:pPr>
        <w:ind w:firstLine="708"/>
        <w:rPr>
          <w:rFonts w:cs="Arial"/>
        </w:rPr>
      </w:pPr>
      <w:r w:rsidRPr="004370DE">
        <w:rPr>
          <w:rFonts w:cs="Arial"/>
        </w:rPr>
        <w:t xml:space="preserve">К заявлению должны быть приложены документы, указанные в пункте </w:t>
      </w:r>
      <w:r w:rsidR="00B1076B" w:rsidRPr="004370DE">
        <w:rPr>
          <w:rFonts w:cs="Arial"/>
        </w:rPr>
        <w:t>9</w:t>
      </w:r>
      <w:r w:rsidRPr="004370DE">
        <w:rPr>
          <w:rFonts w:cs="Arial"/>
        </w:rPr>
        <w:t xml:space="preserve"> настоящего Административного регламента.</w:t>
      </w:r>
    </w:p>
    <w:p w:rsidR="006D31D8" w:rsidRPr="004370DE" w:rsidRDefault="006D31D8" w:rsidP="00B1076B">
      <w:pPr>
        <w:ind w:firstLine="709"/>
        <w:rPr>
          <w:rFonts w:cs="Arial"/>
        </w:rPr>
      </w:pPr>
      <w:r w:rsidRPr="004370DE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</w:t>
      </w:r>
      <w:r w:rsidR="002D3515" w:rsidRPr="004370DE">
        <w:rPr>
          <w:rFonts w:cs="Arial"/>
        </w:rPr>
        <w:t xml:space="preserve"> (далее – Специалист)</w:t>
      </w:r>
      <w:r w:rsidRPr="004370DE">
        <w:rPr>
          <w:rFonts w:cs="Arial"/>
        </w:rPr>
        <w:t>:</w:t>
      </w:r>
    </w:p>
    <w:p w:rsidR="006D31D8" w:rsidRPr="004370DE" w:rsidRDefault="006D31D8" w:rsidP="00B1076B">
      <w:pPr>
        <w:ind w:firstLine="709"/>
        <w:rPr>
          <w:rFonts w:cs="Arial"/>
        </w:rPr>
      </w:pPr>
      <w:r w:rsidRPr="004370DE">
        <w:rPr>
          <w:rFonts w:cs="Arial"/>
        </w:rPr>
        <w:t>- устанавливает предмет обращения, личность Заявителя;</w:t>
      </w:r>
    </w:p>
    <w:p w:rsidR="006D31D8" w:rsidRPr="004370DE" w:rsidRDefault="006D31D8" w:rsidP="00B1076B">
      <w:pPr>
        <w:ind w:firstLine="709"/>
        <w:rPr>
          <w:rFonts w:cs="Arial"/>
        </w:rPr>
      </w:pPr>
      <w:r w:rsidRPr="004370DE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6D31D8" w:rsidRPr="004370DE" w:rsidRDefault="006D31D8" w:rsidP="00B1076B">
      <w:pPr>
        <w:ind w:firstLine="709"/>
        <w:rPr>
          <w:rFonts w:cs="Arial"/>
        </w:rPr>
      </w:pPr>
      <w:r w:rsidRPr="004370DE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6D31D8" w:rsidRPr="004370DE" w:rsidRDefault="006D31D8" w:rsidP="00B1076B">
      <w:pPr>
        <w:ind w:firstLine="709"/>
        <w:rPr>
          <w:rFonts w:cs="Arial"/>
        </w:rPr>
      </w:pPr>
      <w:r w:rsidRPr="004370DE">
        <w:rPr>
          <w:rFonts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D31D8" w:rsidRPr="004370DE" w:rsidRDefault="006D31D8" w:rsidP="00B1076B">
      <w:pPr>
        <w:ind w:firstLine="709"/>
        <w:rPr>
          <w:rFonts w:cs="Arial"/>
        </w:rPr>
      </w:pPr>
      <w:r w:rsidRPr="004370DE">
        <w:rPr>
          <w:rFonts w:cs="Arial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2D3515" w:rsidRPr="004370DE">
        <w:rPr>
          <w:rFonts w:cs="Arial"/>
        </w:rPr>
        <w:t>11</w:t>
      </w:r>
      <w:r w:rsidRPr="004370DE">
        <w:rPr>
          <w:rFonts w:cs="Arial"/>
        </w:rPr>
        <w:t xml:space="preserve"> настоящего Административного регламента.</w:t>
      </w:r>
    </w:p>
    <w:p w:rsidR="006D31D8" w:rsidRPr="004370DE" w:rsidRDefault="006D31D8" w:rsidP="006D31D8">
      <w:pPr>
        <w:ind w:firstLine="708"/>
        <w:rPr>
          <w:rFonts w:cs="Arial"/>
        </w:rPr>
      </w:pPr>
      <w:r w:rsidRPr="004370DE">
        <w:rPr>
          <w:rFonts w:cs="Arial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</w:t>
      </w:r>
      <w:r w:rsidRPr="004370DE">
        <w:rPr>
          <w:rFonts w:cs="Arial"/>
        </w:rPr>
        <w:lastRenderedPageBreak/>
        <w:t>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6D31D8" w:rsidRPr="004370DE" w:rsidRDefault="006D31D8" w:rsidP="006D31D8">
      <w:pPr>
        <w:ind w:firstLine="708"/>
        <w:rPr>
          <w:rFonts w:cs="Arial"/>
        </w:rPr>
      </w:pPr>
      <w:r w:rsidRPr="004370DE">
        <w:rPr>
          <w:rFonts w:cs="Arial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D31D8" w:rsidRPr="004370DE" w:rsidRDefault="006D31D8" w:rsidP="006D31D8">
      <w:pPr>
        <w:ind w:firstLine="708"/>
        <w:rPr>
          <w:rFonts w:cs="Arial"/>
        </w:rPr>
      </w:pPr>
      <w:r w:rsidRPr="004370DE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6D31D8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 xml:space="preserve">В случае обращения </w:t>
      </w:r>
      <w:r w:rsidR="002D3515" w:rsidRPr="004370DE">
        <w:rPr>
          <w:rFonts w:cs="Arial"/>
        </w:rPr>
        <w:t xml:space="preserve">Заявителя </w:t>
      </w:r>
      <w:r w:rsidRPr="004370DE">
        <w:rPr>
          <w:rFonts w:cs="Arial"/>
        </w:rPr>
        <w:t xml:space="preserve">за предоставлением </w:t>
      </w:r>
      <w:r w:rsidR="002D3515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>услуги посредством МФЦ зарегистрированное заявление передается с сопроводительным письмом в адрес Администрации в</w:t>
      </w:r>
      <w:r w:rsidR="002D3515" w:rsidRPr="004370DE">
        <w:rPr>
          <w:rFonts w:cs="Arial"/>
        </w:rPr>
        <w:t xml:space="preserve"> сроки и в порядке, установленные соглашением о взаимодействии между МФЦ и Администрацией</w:t>
      </w:r>
      <w:r w:rsidRPr="004370DE">
        <w:rPr>
          <w:rFonts w:cs="Arial"/>
        </w:rPr>
        <w:t>.</w:t>
      </w:r>
    </w:p>
    <w:p w:rsidR="006D31D8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 xml:space="preserve">При поступлении заявления </w:t>
      </w:r>
      <w:r w:rsidR="002D3515" w:rsidRPr="004370DE">
        <w:rPr>
          <w:rFonts w:cs="Arial"/>
        </w:rPr>
        <w:t xml:space="preserve">посредством ЕПГУ, РПГУ </w:t>
      </w:r>
      <w:r w:rsidRPr="004370DE">
        <w:rPr>
          <w:rFonts w:cs="Arial"/>
        </w:rPr>
        <w:t xml:space="preserve">в форме электронного документа </w:t>
      </w:r>
      <w:r w:rsidR="002D3515" w:rsidRPr="004370DE">
        <w:rPr>
          <w:rFonts w:cs="Arial"/>
        </w:rPr>
        <w:t>с</w:t>
      </w:r>
      <w:r w:rsidRPr="004370DE">
        <w:rPr>
          <w:rFonts w:cs="Arial"/>
        </w:rPr>
        <w:t xml:space="preserve"> комплект</w:t>
      </w:r>
      <w:r w:rsidR="002D3515" w:rsidRPr="004370DE">
        <w:rPr>
          <w:rFonts w:cs="Arial"/>
        </w:rPr>
        <w:t>ом</w:t>
      </w:r>
      <w:r w:rsidRPr="004370DE">
        <w:rPr>
          <w:rFonts w:cs="Arial"/>
        </w:rPr>
        <w:t xml:space="preserve"> электронных документов Заявителю направляется уведомление</w:t>
      </w:r>
      <w:r w:rsidR="002D3515" w:rsidRPr="004370DE">
        <w:rPr>
          <w:rFonts w:cs="Arial"/>
        </w:rPr>
        <w:t xml:space="preserve"> в личный кабинет</w:t>
      </w:r>
      <w:r w:rsidRPr="004370DE">
        <w:rPr>
          <w:rFonts w:cs="Arial"/>
        </w:rPr>
        <w:t>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D31D8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D31D8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>Максимальный срок исполнения административной процедуры - 1 рабочий день.</w:t>
      </w:r>
    </w:p>
    <w:p w:rsidR="006D31D8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2D3515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>3.</w:t>
      </w:r>
      <w:r w:rsidR="002D3515" w:rsidRPr="004370DE">
        <w:rPr>
          <w:rFonts w:cs="Arial"/>
        </w:rPr>
        <w:t>4</w:t>
      </w:r>
      <w:r w:rsidRPr="004370DE">
        <w:rPr>
          <w:rFonts w:cs="Arial"/>
        </w:rPr>
        <w:t xml:space="preserve">.2. </w:t>
      </w:r>
      <w:r w:rsidR="002D3515" w:rsidRPr="004370DE">
        <w:rPr>
          <w:rFonts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D31D8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D31D8" w:rsidRPr="004370DE" w:rsidRDefault="006D31D8" w:rsidP="003B488F">
      <w:pPr>
        <w:ind w:firstLine="708"/>
        <w:rPr>
          <w:rFonts w:cs="Arial"/>
        </w:rPr>
      </w:pPr>
      <w:r w:rsidRPr="004370DE">
        <w:rPr>
          <w:rFonts w:cs="Arial"/>
        </w:rPr>
        <w:t xml:space="preserve">Специалист в течение 5 рабочих дней (в пределах срока, установленного пунктом </w:t>
      </w:r>
      <w:r w:rsidR="002D3515" w:rsidRPr="004370DE">
        <w:rPr>
          <w:rFonts w:cs="Arial"/>
        </w:rPr>
        <w:t>7</w:t>
      </w:r>
      <w:r w:rsidRPr="004370DE">
        <w:rPr>
          <w:rFonts w:cs="Arial"/>
        </w:rPr>
        <w:t xml:space="preserve"> настоящего Административного регламента) в рамках межведомственного взаимодействия запрашивает в случае необходимости документы, указанные в пункт</w:t>
      </w:r>
      <w:r w:rsidR="002D3515" w:rsidRPr="004370DE">
        <w:rPr>
          <w:rFonts w:cs="Arial"/>
        </w:rPr>
        <w:t xml:space="preserve">е </w:t>
      </w:r>
      <w:r w:rsidRPr="004370DE">
        <w:rPr>
          <w:rFonts w:cs="Arial"/>
        </w:rPr>
        <w:t>10</w:t>
      </w:r>
      <w:r w:rsidR="002D3515" w:rsidRPr="004370DE">
        <w:rPr>
          <w:rFonts w:cs="Arial"/>
        </w:rPr>
        <w:t xml:space="preserve"> настоящего Административного регламента:</w:t>
      </w:r>
      <w:r w:rsidRPr="004370DE">
        <w:rPr>
          <w:rFonts w:cs="Arial"/>
        </w:rPr>
        <w:t xml:space="preserve"> </w:t>
      </w:r>
    </w:p>
    <w:p w:rsidR="002D3515" w:rsidRPr="004370DE" w:rsidRDefault="002D3515" w:rsidP="002D3515">
      <w:pPr>
        <w:rPr>
          <w:rFonts w:cs="Arial"/>
        </w:rPr>
      </w:pPr>
      <w:r w:rsidRPr="004370DE">
        <w:rPr>
          <w:rFonts w:cs="Arial"/>
        </w:rPr>
        <w:t>в Федеральной налоговой службе сведения из Единого государственного реестра юридических лиц (при обращении Заявителя – юридического лица) и Единого государственного реестра индивидуальных предпринимателей (при обращении Заявителя – индивидуального предпринимателя);</w:t>
      </w:r>
    </w:p>
    <w:p w:rsidR="002D3515" w:rsidRPr="004370DE" w:rsidRDefault="002D3515" w:rsidP="002D3515">
      <w:pPr>
        <w:rPr>
          <w:rFonts w:cs="Arial"/>
        </w:rPr>
      </w:pPr>
      <w:r w:rsidRPr="004370DE">
        <w:rPr>
          <w:rFonts w:cs="Arial"/>
        </w:rPr>
        <w:t>в Федеральной службе по надзору в сфере транспорта – сведения из реестра лицензий на осуществление деятельности по перевозкам пассажиров и иных лиц автобусами.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lastRenderedPageBreak/>
        <w:t>Межведомственный запрос формируется в соответствии с требованиями Федерального закона от 27</w:t>
      </w:r>
      <w:r w:rsidR="00157E5D" w:rsidRPr="004370DE">
        <w:rPr>
          <w:rFonts w:cs="Arial"/>
        </w:rPr>
        <w:t>.07.</w:t>
      </w:r>
      <w:r w:rsidRPr="004370DE">
        <w:rPr>
          <w:rFonts w:cs="Arial"/>
        </w:rPr>
        <w:t xml:space="preserve">2010 </w:t>
      </w:r>
      <w:r w:rsidR="00157E5D" w:rsidRPr="004370DE">
        <w:rPr>
          <w:rFonts w:cs="Arial"/>
        </w:rPr>
        <w:t>№</w:t>
      </w:r>
      <w:r w:rsidRPr="004370DE">
        <w:rPr>
          <w:rFonts w:cs="Arial"/>
        </w:rPr>
        <w:t xml:space="preserve"> 210-ФЗ и должен содержать следующие сведения: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наименование органа, направляющего межведомственный запрос;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дата направления межведомственного запроса;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2D3515" w:rsidRPr="004370DE" w:rsidRDefault="002D3515" w:rsidP="00250F32">
      <w:pPr>
        <w:tabs>
          <w:tab w:val="left" w:pos="0"/>
        </w:tabs>
        <w:rPr>
          <w:rFonts w:cs="Arial"/>
        </w:rPr>
      </w:pPr>
      <w:r w:rsidRPr="004370DE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2D3515" w:rsidRPr="004370DE" w:rsidRDefault="002D3515" w:rsidP="00250F3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4370DE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D3515" w:rsidRPr="004370DE" w:rsidRDefault="002D3515" w:rsidP="00250F3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3.4</w:t>
      </w:r>
      <w:r w:rsidR="006D31D8" w:rsidRPr="004370DE">
        <w:rPr>
          <w:rFonts w:ascii="Arial" w:hAnsi="Arial" w:cs="Arial"/>
          <w:sz w:val="24"/>
          <w:szCs w:val="24"/>
        </w:rPr>
        <w:t xml:space="preserve">.4. </w:t>
      </w:r>
      <w:r w:rsidR="00356165" w:rsidRPr="004370DE">
        <w:rPr>
          <w:rFonts w:ascii="Arial" w:hAnsi="Arial" w:cs="Arial"/>
          <w:sz w:val="24"/>
          <w:szCs w:val="24"/>
        </w:rPr>
        <w:t xml:space="preserve">Принятие </w:t>
      </w:r>
      <w:r w:rsidRPr="004370DE">
        <w:rPr>
          <w:rFonts w:ascii="Arial" w:hAnsi="Arial" w:cs="Arial"/>
          <w:sz w:val="24"/>
          <w:szCs w:val="24"/>
        </w:rPr>
        <w:t>решения о предоставлении (об отказе в предо</w:t>
      </w:r>
      <w:r w:rsidR="00356165" w:rsidRPr="004370DE">
        <w:rPr>
          <w:rFonts w:ascii="Arial" w:hAnsi="Arial" w:cs="Arial"/>
          <w:sz w:val="24"/>
          <w:szCs w:val="24"/>
        </w:rPr>
        <w:t>ставлении) Муниципальной услуги.</w:t>
      </w:r>
    </w:p>
    <w:p w:rsidR="00356165" w:rsidRPr="004370DE" w:rsidRDefault="00356165" w:rsidP="00250F32">
      <w:pPr>
        <w:rPr>
          <w:rFonts w:cs="Arial"/>
        </w:rPr>
      </w:pPr>
      <w:r w:rsidRPr="004370DE">
        <w:rPr>
          <w:rFonts w:cs="Arial"/>
        </w:rPr>
        <w:t>После получения информации на межведомственные запросы Специалист в течение срока, установленного пунктом 7 настоящего Административного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6D31D8" w:rsidRPr="004370DE" w:rsidRDefault="006D31D8" w:rsidP="00250F32">
      <w:pPr>
        <w:rPr>
          <w:rFonts w:cs="Arial"/>
        </w:rPr>
      </w:pPr>
      <w:r w:rsidRPr="004370DE">
        <w:rPr>
          <w:rFonts w:cs="Arial"/>
        </w:rPr>
        <w:t xml:space="preserve">При отсутствии оснований, указанных в пунктах </w:t>
      </w:r>
      <w:r w:rsidR="00356165" w:rsidRPr="004370DE">
        <w:rPr>
          <w:rFonts w:cs="Arial"/>
        </w:rPr>
        <w:t>12</w:t>
      </w:r>
      <w:r w:rsidRPr="004370DE">
        <w:rPr>
          <w:rFonts w:cs="Arial"/>
        </w:rPr>
        <w:t xml:space="preserve"> настоящего Административного регламента, специалист в течение 1 рабочего дня (в пределах срока, установленного пунктом </w:t>
      </w:r>
      <w:r w:rsidR="00356165" w:rsidRPr="004370DE">
        <w:rPr>
          <w:rFonts w:cs="Arial"/>
        </w:rPr>
        <w:t>7</w:t>
      </w:r>
      <w:r w:rsidRPr="004370DE">
        <w:rPr>
          <w:rFonts w:cs="Arial"/>
        </w:rPr>
        <w:t xml:space="preserve"> настоящего Административного регламента) подготавливает проект решения Администрации о предоставлении </w:t>
      </w:r>
      <w:r w:rsidR="00356165" w:rsidRPr="004370DE">
        <w:rPr>
          <w:rFonts w:cs="Arial"/>
        </w:rPr>
        <w:t xml:space="preserve">Муниципальной </w:t>
      </w:r>
      <w:r w:rsidR="00356165" w:rsidRPr="004370DE">
        <w:rPr>
          <w:rFonts w:cs="Arial"/>
        </w:rPr>
        <w:lastRenderedPageBreak/>
        <w:t>услуги и оформлении свидетельства об осуществлении перевозок по маршруту регулярных перевозок</w:t>
      </w:r>
      <w:r w:rsidRPr="004370DE">
        <w:rPr>
          <w:rFonts w:cs="Arial"/>
        </w:rPr>
        <w:t>.</w:t>
      </w:r>
    </w:p>
    <w:p w:rsidR="00356165" w:rsidRPr="004370DE" w:rsidRDefault="00356165" w:rsidP="00250F32">
      <w:pPr>
        <w:rPr>
          <w:rFonts w:cs="Arial"/>
        </w:rPr>
      </w:pPr>
      <w:r w:rsidRPr="004370DE">
        <w:rPr>
          <w:rFonts w:cs="Arial"/>
        </w:rPr>
        <w:t xml:space="preserve">При наличии оснований, указанных в пункте 12 настоящего Административного регламента, Специалист оформляет решение об отказе в предоставлении Муниципальной услуги. </w:t>
      </w:r>
    </w:p>
    <w:p w:rsidR="006D31D8" w:rsidRPr="004370DE" w:rsidRDefault="006D31D8" w:rsidP="00250F32">
      <w:pPr>
        <w:rPr>
          <w:rFonts w:cs="Arial"/>
        </w:rPr>
      </w:pPr>
      <w:r w:rsidRPr="004370DE">
        <w:rPr>
          <w:rFonts w:cs="Arial"/>
        </w:rPr>
        <w:t xml:space="preserve">Подготовленные специалистом проекты решения </w:t>
      </w:r>
      <w:r w:rsidR="003B488F" w:rsidRPr="004370DE">
        <w:rPr>
          <w:rFonts w:cs="Arial"/>
        </w:rPr>
        <w:t>о предоставлении муниципальной услуги,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Минтранса России от 10.11.2015 № 332</w:t>
      </w:r>
      <w:r w:rsidRPr="004370DE">
        <w:rPr>
          <w:rFonts w:cs="Arial"/>
        </w:rPr>
        <w:t xml:space="preserve"> </w:t>
      </w:r>
      <w:r w:rsidR="00356165" w:rsidRPr="004370DE">
        <w:rPr>
          <w:rFonts w:cs="Arial"/>
        </w:rPr>
        <w:t xml:space="preserve">либо решение об отказе в предоставлении Муниципальной услуги </w:t>
      </w:r>
      <w:r w:rsidR="003B488F" w:rsidRPr="004370DE">
        <w:rPr>
          <w:rFonts w:cs="Arial"/>
        </w:rPr>
        <w:t>передаю</w:t>
      </w:r>
      <w:r w:rsidRPr="004370DE">
        <w:rPr>
          <w:rFonts w:cs="Arial"/>
        </w:rPr>
        <w:t xml:space="preserve">тся на подписание </w:t>
      </w:r>
      <w:r w:rsidR="00356165" w:rsidRPr="004370DE">
        <w:rPr>
          <w:rFonts w:cs="Arial"/>
        </w:rPr>
        <w:t>главе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муниципального района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 xml:space="preserve">Воронежской области. </w:t>
      </w:r>
    </w:p>
    <w:p w:rsidR="002D3515" w:rsidRPr="004370DE" w:rsidRDefault="006D31D8" w:rsidP="002D351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3.</w:t>
      </w:r>
      <w:r w:rsidR="00356165" w:rsidRPr="004370DE">
        <w:rPr>
          <w:rFonts w:ascii="Arial" w:hAnsi="Arial" w:cs="Arial"/>
          <w:sz w:val="24"/>
          <w:szCs w:val="24"/>
        </w:rPr>
        <w:t>4</w:t>
      </w:r>
      <w:r w:rsidRPr="004370DE">
        <w:rPr>
          <w:rFonts w:ascii="Arial" w:hAnsi="Arial" w:cs="Arial"/>
          <w:sz w:val="24"/>
          <w:szCs w:val="24"/>
        </w:rPr>
        <w:t>.</w:t>
      </w:r>
      <w:r w:rsidR="00356165" w:rsidRPr="004370DE">
        <w:rPr>
          <w:rFonts w:ascii="Arial" w:hAnsi="Arial" w:cs="Arial"/>
          <w:sz w:val="24"/>
          <w:szCs w:val="24"/>
        </w:rPr>
        <w:t>5</w:t>
      </w:r>
      <w:r w:rsidRPr="004370DE">
        <w:rPr>
          <w:rFonts w:ascii="Arial" w:hAnsi="Arial" w:cs="Arial"/>
          <w:sz w:val="24"/>
          <w:szCs w:val="24"/>
        </w:rPr>
        <w:t xml:space="preserve">. </w:t>
      </w:r>
      <w:r w:rsidR="00356165" w:rsidRPr="004370DE">
        <w:rPr>
          <w:rFonts w:ascii="Arial" w:hAnsi="Arial" w:cs="Arial"/>
          <w:sz w:val="24"/>
          <w:szCs w:val="24"/>
        </w:rPr>
        <w:t xml:space="preserve">Направление </w:t>
      </w:r>
      <w:r w:rsidR="002D3515" w:rsidRPr="004370DE">
        <w:rPr>
          <w:rFonts w:ascii="Arial" w:hAnsi="Arial" w:cs="Arial"/>
          <w:sz w:val="24"/>
          <w:szCs w:val="24"/>
        </w:rPr>
        <w:t>(выдача) результата предоставления</w:t>
      </w:r>
      <w:r w:rsidR="00356165" w:rsidRPr="004370DE">
        <w:rPr>
          <w:rFonts w:ascii="Arial" w:hAnsi="Arial" w:cs="Arial"/>
          <w:sz w:val="24"/>
          <w:szCs w:val="24"/>
        </w:rPr>
        <w:t xml:space="preserve"> Муниципальной услуги Заявителю.</w:t>
      </w:r>
    </w:p>
    <w:p w:rsidR="006D31D8" w:rsidRPr="004370DE" w:rsidRDefault="006D31D8" w:rsidP="00356165">
      <w:pPr>
        <w:rPr>
          <w:rFonts w:cs="Arial"/>
        </w:rPr>
      </w:pPr>
      <w:r w:rsidRPr="004370DE">
        <w:rPr>
          <w:rFonts w:cs="Arial"/>
        </w:rPr>
        <w:t xml:space="preserve">Подписание </w:t>
      </w:r>
      <w:r w:rsidR="003B488F" w:rsidRPr="004370DE">
        <w:rPr>
          <w:rFonts w:cs="Arial"/>
        </w:rPr>
        <w:t xml:space="preserve">решения о предоставлении </w:t>
      </w:r>
      <w:r w:rsidR="00356165" w:rsidRPr="004370DE">
        <w:rPr>
          <w:rFonts w:cs="Arial"/>
        </w:rPr>
        <w:t xml:space="preserve">(отказе в предоставлении) Муниципальной </w:t>
      </w:r>
      <w:r w:rsidR="003B488F" w:rsidRPr="004370DE">
        <w:rPr>
          <w:rFonts w:cs="Arial"/>
        </w:rPr>
        <w:t>услуги,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</w:t>
      </w:r>
      <w:r w:rsidR="00356165" w:rsidRPr="004370DE">
        <w:rPr>
          <w:rFonts w:cs="Arial"/>
        </w:rPr>
        <w:t>анса России от 10.11.2015 № 332,</w:t>
      </w:r>
      <w:r w:rsidRPr="004370DE">
        <w:rPr>
          <w:rFonts w:cs="Arial"/>
        </w:rPr>
        <w:t xml:space="preserve"> осуществляется в течение </w:t>
      </w:r>
      <w:r w:rsidR="003B488F" w:rsidRPr="004370DE">
        <w:rPr>
          <w:rFonts w:cs="Arial"/>
        </w:rPr>
        <w:t>1</w:t>
      </w:r>
      <w:r w:rsidRPr="004370DE">
        <w:rPr>
          <w:rFonts w:cs="Arial"/>
        </w:rPr>
        <w:t xml:space="preserve"> рабоч</w:t>
      </w:r>
      <w:r w:rsidR="003B488F" w:rsidRPr="004370DE">
        <w:rPr>
          <w:rFonts w:cs="Arial"/>
        </w:rPr>
        <w:t>его</w:t>
      </w:r>
      <w:r w:rsidRPr="004370DE">
        <w:rPr>
          <w:rFonts w:cs="Arial"/>
        </w:rPr>
        <w:t xml:space="preserve"> дн</w:t>
      </w:r>
      <w:r w:rsidR="003B488F" w:rsidRPr="004370DE">
        <w:rPr>
          <w:rFonts w:cs="Arial"/>
        </w:rPr>
        <w:t>я</w:t>
      </w:r>
      <w:r w:rsidRPr="004370DE">
        <w:rPr>
          <w:rFonts w:cs="Arial"/>
        </w:rPr>
        <w:t xml:space="preserve"> (в пределах срока, установленного пунктом </w:t>
      </w:r>
      <w:r w:rsidR="00356165" w:rsidRPr="004370DE">
        <w:rPr>
          <w:rFonts w:cs="Arial"/>
        </w:rPr>
        <w:t>7</w:t>
      </w:r>
      <w:r w:rsidRPr="004370DE">
        <w:rPr>
          <w:rFonts w:cs="Arial"/>
        </w:rPr>
        <w:t xml:space="preserve"> настоящего Административного регламента).</w:t>
      </w:r>
    </w:p>
    <w:p w:rsidR="00250F32" w:rsidRPr="004370DE" w:rsidRDefault="00250F32" w:rsidP="00250F32">
      <w:pPr>
        <w:rPr>
          <w:rFonts w:cs="Arial"/>
        </w:rPr>
      </w:pPr>
      <w:r w:rsidRPr="004370DE">
        <w:rPr>
          <w:rFonts w:cs="Arial"/>
        </w:rPr>
        <w:t>Подписанное решение о предоставлении (отказе в предоставлении)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6D31D8" w:rsidRPr="004370DE" w:rsidRDefault="006D31D8" w:rsidP="00250F32">
      <w:pPr>
        <w:rPr>
          <w:rFonts w:cs="Arial"/>
        </w:rPr>
      </w:pPr>
      <w:r w:rsidRPr="004370DE">
        <w:rPr>
          <w:rFonts w:cs="Arial"/>
        </w:rPr>
        <w:t xml:space="preserve">Результат предоставления </w:t>
      </w:r>
      <w:r w:rsidR="00356165" w:rsidRPr="004370DE">
        <w:rPr>
          <w:rFonts w:cs="Arial"/>
        </w:rPr>
        <w:t xml:space="preserve">Муниципальной </w:t>
      </w:r>
      <w:r w:rsidRPr="004370DE">
        <w:rPr>
          <w:rFonts w:cs="Arial"/>
        </w:rPr>
        <w:t xml:space="preserve">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56165" w:rsidRPr="004370DE">
        <w:rPr>
          <w:rFonts w:cs="Arial"/>
        </w:rPr>
        <w:t>7</w:t>
      </w:r>
      <w:r w:rsidRPr="004370DE">
        <w:rPr>
          <w:rFonts w:cs="Arial"/>
        </w:rPr>
        <w:t xml:space="preserve"> настоящего Административного регламента</w:t>
      </w:r>
      <w:r w:rsidR="00356165" w:rsidRPr="004370DE">
        <w:rPr>
          <w:rFonts w:cs="Arial"/>
        </w:rPr>
        <w:t>, способом, указанным в пп.6.4 пункта 6 настоящего Административного регламента</w:t>
      </w:r>
      <w:r w:rsidRPr="004370DE">
        <w:rPr>
          <w:rFonts w:cs="Arial"/>
        </w:rPr>
        <w:t>.</w:t>
      </w:r>
    </w:p>
    <w:p w:rsidR="00250F32" w:rsidRPr="004370DE" w:rsidRDefault="00250F32" w:rsidP="002D351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3.4.6.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решения. </w:t>
      </w:r>
    </w:p>
    <w:p w:rsidR="002D3515" w:rsidRPr="004370DE" w:rsidRDefault="00250F32" w:rsidP="002D351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3.4.7. Получение </w:t>
      </w:r>
      <w:r w:rsidR="002D3515" w:rsidRPr="004370DE">
        <w:rPr>
          <w:rFonts w:ascii="Arial" w:hAnsi="Arial" w:cs="Arial"/>
          <w:sz w:val="24"/>
          <w:szCs w:val="24"/>
        </w:rPr>
        <w:t xml:space="preserve">дополнительных сведений от Заявителя </w:t>
      </w:r>
      <w:r w:rsidRPr="004370DE">
        <w:rPr>
          <w:rFonts w:ascii="Arial" w:hAnsi="Arial" w:cs="Arial"/>
          <w:sz w:val="24"/>
          <w:szCs w:val="24"/>
        </w:rPr>
        <w:t>не предусмотрено</w:t>
      </w:r>
      <w:r w:rsidR="002D3515" w:rsidRPr="004370DE">
        <w:rPr>
          <w:rFonts w:ascii="Arial" w:hAnsi="Arial" w:cs="Arial"/>
          <w:sz w:val="24"/>
          <w:szCs w:val="24"/>
        </w:rPr>
        <w:t xml:space="preserve">. </w:t>
      </w:r>
    </w:p>
    <w:p w:rsidR="00250F32" w:rsidRPr="004370DE" w:rsidRDefault="00250F32" w:rsidP="00250F32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3.5. Вариант 2. Переоформление свидетельства об осуществлении перевозок по маршруту регулярных перевозок</w:t>
      </w:r>
      <w:r w:rsidR="00BC309E" w:rsidRPr="004370DE">
        <w:rPr>
          <w:rFonts w:cs="Arial"/>
        </w:rPr>
        <w:t>, карты маршрута регулярных перевозок</w:t>
      </w:r>
      <w:r w:rsidRPr="004370DE">
        <w:rPr>
          <w:rFonts w:cs="Arial"/>
        </w:rPr>
        <w:t>.</w:t>
      </w:r>
    </w:p>
    <w:p w:rsidR="0086451A" w:rsidRPr="004370DE" w:rsidRDefault="0086451A" w:rsidP="0086451A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3.5.1. Прием и регистрация запроса и документов и (или) информации, необходимых для предоставления Муниципальной услуги осуществляются в порядке, установленном пунктом 3.4.1 настоящего Административного регламента. </w:t>
      </w:r>
    </w:p>
    <w:p w:rsidR="0086451A" w:rsidRPr="004370DE" w:rsidRDefault="0086451A" w:rsidP="0086451A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Специалист устанавливает, что заявление о переоформлении свидетельства об осуществлении перевозок по маршруту регулярных перевозок, </w:t>
      </w:r>
      <w:r w:rsidR="00BC309E" w:rsidRPr="004370DE">
        <w:rPr>
          <w:rFonts w:cs="Arial"/>
        </w:rPr>
        <w:t xml:space="preserve">карты маршрута регулярных перевозок </w:t>
      </w:r>
      <w:r w:rsidRPr="004370DE">
        <w:rPr>
          <w:rFonts w:cs="Arial"/>
        </w:rPr>
        <w:t>подано в связи с продлением срока его действия, изменением в установленном порядке маршрута регулярных перевозок, реорганизацией юридического лица в форме преобразования, изменением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изменением состава участников договора простого товарищества в связи со смертью одного из участников такого договора.</w:t>
      </w:r>
    </w:p>
    <w:p w:rsidR="0086451A" w:rsidRPr="004370DE" w:rsidRDefault="0086451A" w:rsidP="0086451A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lastRenderedPageBreak/>
        <w:t>3.5.2.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50F32" w:rsidRPr="004370DE" w:rsidRDefault="0086451A" w:rsidP="00250F32">
      <w:pPr>
        <w:pStyle w:val="a3"/>
        <w:ind w:left="0"/>
        <w:rPr>
          <w:rFonts w:cs="Arial"/>
        </w:rPr>
      </w:pPr>
      <w:r w:rsidRPr="004370DE">
        <w:rPr>
          <w:rFonts w:cs="Arial"/>
        </w:rPr>
        <w:t>Формирование межведомственных запросов с целью подтверждения обстоятельств, указанных в пункте 3.5.1 осуществляется в порядке, установленном пунктом 3.4.2 настоящего Административного регламента.</w:t>
      </w:r>
    </w:p>
    <w:p w:rsidR="0086451A" w:rsidRPr="004370DE" w:rsidRDefault="0086451A" w:rsidP="0086451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>3.5.3. Принятие решения о предоставлении (об отказе в предоставлении) Муниципальной услуги.</w:t>
      </w:r>
    </w:p>
    <w:p w:rsidR="002A27E5" w:rsidRPr="004370DE" w:rsidRDefault="002A27E5" w:rsidP="002A27E5">
      <w:pPr>
        <w:rPr>
          <w:rFonts w:cs="Arial"/>
        </w:rPr>
      </w:pPr>
      <w:r w:rsidRPr="004370DE">
        <w:rPr>
          <w:rFonts w:cs="Arial"/>
        </w:rPr>
        <w:t>После получения информации на межведомственные запросы Специалист в течение срока, установленного пунктом 7 настоящего Административного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2A27E5" w:rsidRPr="004370DE" w:rsidRDefault="002A27E5" w:rsidP="002A27E5">
      <w:pPr>
        <w:rPr>
          <w:rFonts w:cs="Arial"/>
        </w:rPr>
      </w:pPr>
      <w:r w:rsidRPr="004370DE">
        <w:rPr>
          <w:rFonts w:cs="Arial"/>
        </w:rPr>
        <w:t>При отсутствии оснований, указанных в пунктах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перевозок.</w:t>
      </w:r>
    </w:p>
    <w:p w:rsidR="002A27E5" w:rsidRPr="004370DE" w:rsidRDefault="002A27E5" w:rsidP="002A27E5">
      <w:pPr>
        <w:rPr>
          <w:rFonts w:cs="Arial"/>
        </w:rPr>
      </w:pPr>
      <w:r w:rsidRPr="004370DE">
        <w:rPr>
          <w:rFonts w:cs="Arial"/>
        </w:rPr>
        <w:t xml:space="preserve">При наличии оснований, указанных в пункте 12 настоящего Административного регламента, Специалист оформляет решение об отказе в предоставлении Муниципальной услуги. </w:t>
      </w:r>
    </w:p>
    <w:p w:rsidR="002A27E5" w:rsidRPr="004370DE" w:rsidRDefault="002A27E5" w:rsidP="002A27E5">
      <w:pPr>
        <w:rPr>
          <w:rFonts w:cs="Arial"/>
        </w:rPr>
      </w:pPr>
      <w:r w:rsidRPr="004370DE">
        <w:rPr>
          <w:rFonts w:cs="Arial"/>
        </w:rPr>
        <w:t>Подготовленные специалистом проекты решения о переоформлении Свидетельства об осуществлении перевозок по муниципальному маршруту регулярных перевозок</w:t>
      </w:r>
      <w:r w:rsidR="00BC309E" w:rsidRPr="004370DE">
        <w:rPr>
          <w:rFonts w:cs="Arial"/>
        </w:rPr>
        <w:t>, карты маршрута регулярных перевозок</w:t>
      </w:r>
      <w:r w:rsidRPr="004370DE">
        <w:rPr>
          <w:rFonts w:cs="Arial"/>
        </w:rPr>
        <w:t xml:space="preserve"> либо решение об отказе в предоставлении Муниципальной услуги передаются на подпись главе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муниципального района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 xml:space="preserve">Воронежской области. </w:t>
      </w:r>
    </w:p>
    <w:p w:rsidR="00250F32" w:rsidRPr="004370DE" w:rsidRDefault="002A27E5" w:rsidP="00250F32">
      <w:pPr>
        <w:pStyle w:val="a3"/>
        <w:ind w:left="0"/>
        <w:rPr>
          <w:rFonts w:cs="Arial"/>
        </w:rPr>
      </w:pPr>
      <w:r w:rsidRPr="004370DE">
        <w:rPr>
          <w:rFonts w:cs="Arial"/>
        </w:rPr>
        <w:t xml:space="preserve">3.5.4. Направление (выдача) результата предоставления Муниципальной услуги осуществляются способами, указанными в пп. 6.4 пункта 6 настоящего Административного регламента в соответствии с п.3.4.5 настоящего Административного регламента. </w:t>
      </w:r>
    </w:p>
    <w:p w:rsidR="00250F32" w:rsidRPr="004370DE" w:rsidRDefault="002A27E5" w:rsidP="00250F32">
      <w:pPr>
        <w:pStyle w:val="a3"/>
        <w:ind w:left="0"/>
        <w:rPr>
          <w:rFonts w:cs="Arial"/>
        </w:rPr>
      </w:pPr>
      <w:r w:rsidRPr="004370DE">
        <w:rPr>
          <w:rFonts w:cs="Arial"/>
        </w:rPr>
        <w:t xml:space="preserve">3.5.5. Получение дополнительных сведений от Заявителя не предусмотрено. </w:t>
      </w:r>
    </w:p>
    <w:p w:rsidR="00250F32" w:rsidRPr="004370DE" w:rsidRDefault="00250F32" w:rsidP="00250F32">
      <w:pPr>
        <w:pStyle w:val="a3"/>
        <w:ind w:left="0"/>
        <w:rPr>
          <w:rFonts w:cs="Arial"/>
        </w:rPr>
      </w:pPr>
    </w:p>
    <w:p w:rsidR="00250F32" w:rsidRPr="004370DE" w:rsidRDefault="00250F32" w:rsidP="002A27E5">
      <w:pPr>
        <w:pStyle w:val="a3"/>
        <w:ind w:left="0"/>
        <w:rPr>
          <w:rFonts w:cs="Arial"/>
        </w:rPr>
      </w:pPr>
      <w:r w:rsidRPr="004370DE">
        <w:rPr>
          <w:rFonts w:cs="Arial"/>
        </w:rPr>
        <w:t>3.6.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SimSun" w:hAnsi="Arial" w:cs="Arial"/>
          <w:sz w:val="24"/>
          <w:szCs w:val="24"/>
        </w:rPr>
        <w:t>3.6.1. Основанием для и</w:t>
      </w:r>
      <w:r w:rsidRPr="004370DE">
        <w:rPr>
          <w:rFonts w:ascii="Arial" w:eastAsia="Calibri" w:hAnsi="Arial" w:cs="Arial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>3.6.2.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>3.6.3.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 xml:space="preserve">3.6.4.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3.4.1. настоящего </w:t>
      </w:r>
      <w:r w:rsidRPr="004370DE">
        <w:rPr>
          <w:rFonts w:ascii="Arial" w:eastAsia="Calibri" w:hAnsi="Arial" w:cs="Arial"/>
          <w:sz w:val="24"/>
          <w:szCs w:val="24"/>
        </w:rPr>
        <w:lastRenderedPageBreak/>
        <w:t>Административного регламента в течение одного рабочего дня со дня его поступления в Администрацию или в МФЦ.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 xml:space="preserve">3.6.5. Административная процедура по межведомственному информационному взаимодействию для данного варианта не применяется. 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>3.6.6.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 xml:space="preserve">3.6.7. Критерием принятия решения является наличие либо отсутствие опечаток и (или) ошибок в выданных документах. 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>3.6.8. Документ, содержащий исправленные опечатки и (или) ошибки</w:t>
      </w:r>
      <w:r w:rsidR="004370DE">
        <w:rPr>
          <w:rFonts w:ascii="Arial" w:eastAsia="Calibri" w:hAnsi="Arial" w:cs="Arial"/>
          <w:sz w:val="24"/>
          <w:szCs w:val="24"/>
        </w:rPr>
        <w:t xml:space="preserve"> </w:t>
      </w:r>
      <w:r w:rsidRPr="004370DE">
        <w:rPr>
          <w:rFonts w:ascii="Arial" w:eastAsia="Calibri" w:hAnsi="Arial" w:cs="Arial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2A27E5" w:rsidRPr="004370DE" w:rsidRDefault="002A27E5" w:rsidP="002A27E5">
      <w:pPr>
        <w:pStyle w:val="11"/>
        <w:tabs>
          <w:tab w:val="left" w:pos="0"/>
        </w:tabs>
        <w:ind w:firstLine="567"/>
        <w:rPr>
          <w:rFonts w:ascii="Arial" w:eastAsia="Calibri" w:hAnsi="Arial" w:cs="Arial"/>
          <w:sz w:val="24"/>
          <w:szCs w:val="24"/>
        </w:rPr>
      </w:pPr>
      <w:r w:rsidRPr="004370DE">
        <w:rPr>
          <w:rFonts w:ascii="Arial" w:eastAsia="Calibri" w:hAnsi="Arial" w:cs="Arial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C309E" w:rsidRPr="004370DE" w:rsidRDefault="00BC309E" w:rsidP="00BC309E">
      <w:pPr>
        <w:autoSpaceDE w:val="0"/>
        <w:autoSpaceDN w:val="0"/>
        <w:adjustRightInd w:val="0"/>
        <w:rPr>
          <w:rFonts w:cs="Arial"/>
        </w:rPr>
      </w:pPr>
    </w:p>
    <w:p w:rsidR="002A27E5" w:rsidRPr="004370DE" w:rsidRDefault="00BC309E" w:rsidP="00BC309E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3.</w:t>
      </w:r>
      <w:r w:rsidR="00DA49E8" w:rsidRPr="004370DE">
        <w:rPr>
          <w:rFonts w:cs="Arial"/>
        </w:rPr>
        <w:t>7</w:t>
      </w:r>
      <w:r w:rsidR="002A27E5" w:rsidRPr="004370DE">
        <w:rPr>
          <w:rFonts w:cs="Arial"/>
        </w:rPr>
        <w:t>. Порядок оставления запроса Заявителя без рассмотрения.</w:t>
      </w:r>
    </w:p>
    <w:p w:rsidR="002A27E5" w:rsidRPr="004370DE" w:rsidRDefault="002A27E5" w:rsidP="00BC309E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2A27E5" w:rsidRPr="004370DE" w:rsidRDefault="002A27E5" w:rsidP="00BC309E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2A27E5" w:rsidRPr="004370DE" w:rsidRDefault="002A27E5" w:rsidP="00BC309E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A27E5" w:rsidRPr="004370DE" w:rsidRDefault="00373FAA" w:rsidP="00BC309E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 (его представителем).</w:t>
      </w:r>
      <w:r w:rsidR="002A27E5" w:rsidRPr="004370DE">
        <w:rPr>
          <w:rFonts w:cs="Arial"/>
        </w:rPr>
        <w:t xml:space="preserve"> </w:t>
      </w:r>
    </w:p>
    <w:p w:rsidR="002A27E5" w:rsidRPr="004370DE" w:rsidRDefault="002A27E5" w:rsidP="00BC309E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0E50B0" w:rsidRPr="004370DE" w:rsidRDefault="000E50B0" w:rsidP="00BC309E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IV. Формы контроля за исполнением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административного регламента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Порядок осуществления текущего контроля за соблюдением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и исполнением ответственными должностными лицами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положений регламента и иных нормативных правовых актов,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 xml:space="preserve">устанавливающих требования к предоставлению </w:t>
      </w:r>
      <w:r w:rsidR="008C657A" w:rsidRPr="004370DE">
        <w:rPr>
          <w:rFonts w:cs="Arial"/>
        </w:rPr>
        <w:t>муниципальной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услуги, а также принятием ими решений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Текущий контроль осуществляется путем проведения проверок: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решений о предоставлении (об отказе в предоставлении) муниципальной услуги;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выявления и устранения нарушений прав граждан;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Порядок и периодичность осуществления плановых и внеплановых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проверок полноты и качества предоставления муниципальной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услуги, в том числе порядок и формы контроля за полнотой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и качеством предоставления муниципальной услуги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соблюдение сроков предоставления муниципальной услуги;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соблюдение положений настоящего Административного регламента;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Основанием для проведения внеплановых проверок являются: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самоуправления;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Ответственность должностных лиц за решения и действия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(бездействие), принимаемые (осуществляемые) ими в ходе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предоставления муниципальной услуги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Требования к порядку и формам контроля за предоставлением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муниципальной услуги, в том числе со стороны граждан,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их объединений и организаций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Граждане, их объединения и организации также имеют право: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вносить предложения о мерах по устранению нарушений настоящего Административного регламента.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E50B0" w:rsidRPr="004370DE" w:rsidRDefault="000E50B0" w:rsidP="00857A70">
      <w:pPr>
        <w:autoSpaceDE w:val="0"/>
        <w:autoSpaceDN w:val="0"/>
        <w:adjustRightInd w:val="0"/>
        <w:ind w:firstLine="540"/>
        <w:contextualSpacing/>
        <w:rPr>
          <w:rFonts w:cs="Arial"/>
        </w:rPr>
      </w:pPr>
      <w:r w:rsidRPr="004370DE">
        <w:rPr>
          <w:rFonts w:cs="Arial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E50B0" w:rsidRPr="004370DE" w:rsidRDefault="000E50B0" w:rsidP="00857A70">
      <w:pPr>
        <w:autoSpaceDE w:val="0"/>
        <w:autoSpaceDN w:val="0"/>
        <w:adjustRightInd w:val="0"/>
        <w:contextualSpacing/>
        <w:rPr>
          <w:rFonts w:cs="Arial"/>
        </w:rPr>
      </w:pPr>
    </w:p>
    <w:p w:rsidR="00154647" w:rsidRPr="004370DE" w:rsidRDefault="00154647" w:rsidP="00154647">
      <w:pPr>
        <w:jc w:val="center"/>
        <w:rPr>
          <w:rFonts w:cs="Arial"/>
        </w:rPr>
      </w:pPr>
      <w:r w:rsidRPr="004370DE">
        <w:rPr>
          <w:rFonts w:cs="Arial"/>
        </w:rPr>
        <w:t xml:space="preserve">Раздел V. </w:t>
      </w:r>
      <w:r w:rsidRPr="004370DE">
        <w:rPr>
          <w:rFonts w:cs="Arial"/>
          <w:bCs/>
        </w:rPr>
        <w:t>Досудебный (внесудебный) порядок обжалования решений</w:t>
      </w:r>
      <w:r w:rsidRPr="004370DE">
        <w:rPr>
          <w:rFonts w:cs="Arial"/>
        </w:rPr>
        <w:t xml:space="preserve"> </w:t>
      </w:r>
    </w:p>
    <w:p w:rsidR="00154647" w:rsidRPr="004370DE" w:rsidRDefault="00154647" w:rsidP="00154647">
      <w:pPr>
        <w:jc w:val="center"/>
        <w:rPr>
          <w:rFonts w:cs="Arial"/>
        </w:rPr>
      </w:pPr>
      <w:r w:rsidRPr="004370DE">
        <w:rPr>
          <w:rFonts w:cs="Arial"/>
          <w:bCs/>
        </w:rPr>
        <w:t>и действий (бездействия) органа, предоставляющего</w:t>
      </w:r>
      <w:r w:rsidRPr="004370DE">
        <w:rPr>
          <w:rFonts w:cs="Arial"/>
        </w:rPr>
        <w:t xml:space="preserve"> </w:t>
      </w:r>
    </w:p>
    <w:p w:rsidR="00154647" w:rsidRPr="004370DE" w:rsidRDefault="00154647" w:rsidP="00154647">
      <w:pPr>
        <w:jc w:val="center"/>
        <w:rPr>
          <w:rFonts w:cs="Arial"/>
        </w:rPr>
      </w:pPr>
      <w:r w:rsidRPr="004370DE">
        <w:rPr>
          <w:rFonts w:cs="Arial"/>
          <w:bCs/>
        </w:rPr>
        <w:t>муниципальную услугу, МФЦ, организаций, указанных в части</w:t>
      </w:r>
      <w:r w:rsidRPr="004370DE">
        <w:rPr>
          <w:rFonts w:cs="Arial"/>
        </w:rPr>
        <w:t xml:space="preserve"> </w:t>
      </w:r>
    </w:p>
    <w:p w:rsidR="00154647" w:rsidRPr="004370DE" w:rsidRDefault="00154647" w:rsidP="00154647">
      <w:pPr>
        <w:jc w:val="center"/>
        <w:rPr>
          <w:rFonts w:cs="Arial"/>
        </w:rPr>
      </w:pPr>
      <w:r w:rsidRPr="004370DE">
        <w:rPr>
          <w:rFonts w:cs="Arial"/>
          <w:bCs/>
        </w:rPr>
        <w:t>1.1 статьи 16 федерального закона от 27.07.2010 № 210-ФЗ,</w:t>
      </w:r>
      <w:r w:rsidRPr="004370DE">
        <w:rPr>
          <w:rFonts w:cs="Arial"/>
        </w:rPr>
        <w:t xml:space="preserve"> </w:t>
      </w:r>
    </w:p>
    <w:p w:rsidR="00154647" w:rsidRPr="004370DE" w:rsidRDefault="00154647" w:rsidP="00154647">
      <w:pPr>
        <w:jc w:val="center"/>
        <w:rPr>
          <w:rFonts w:cs="Arial"/>
        </w:rPr>
      </w:pPr>
      <w:r w:rsidRPr="004370DE">
        <w:rPr>
          <w:rFonts w:cs="Arial"/>
          <w:bCs/>
        </w:rPr>
        <w:t>а также их должностных лиц, муниципальных служащих,</w:t>
      </w:r>
      <w:r w:rsidRPr="004370DE">
        <w:rPr>
          <w:rFonts w:cs="Arial"/>
        </w:rPr>
        <w:t xml:space="preserve"> </w:t>
      </w:r>
    </w:p>
    <w:p w:rsidR="00154647" w:rsidRPr="004370DE" w:rsidRDefault="00154647" w:rsidP="00154647">
      <w:pPr>
        <w:jc w:val="center"/>
        <w:rPr>
          <w:rFonts w:cs="Arial"/>
        </w:rPr>
      </w:pPr>
      <w:r w:rsidRPr="004370DE">
        <w:rPr>
          <w:rFonts w:cs="Arial"/>
          <w:bCs/>
        </w:rPr>
        <w:t>работников</w:t>
      </w:r>
      <w:r w:rsidRPr="004370DE">
        <w:rPr>
          <w:rFonts w:cs="Arial"/>
        </w:rPr>
        <w:t xml:space="preserve"> </w:t>
      </w:r>
    </w:p>
    <w:p w:rsidR="00154647" w:rsidRPr="004370DE" w:rsidRDefault="00154647" w:rsidP="00154647">
      <w:pPr>
        <w:rPr>
          <w:rFonts w:cs="Arial"/>
        </w:rPr>
      </w:pPr>
      <w:r w:rsidRPr="004370DE">
        <w:rPr>
          <w:rFonts w:cs="Arial"/>
        </w:rPr>
        <w:t xml:space="preserve"> 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5.1. Заявители имеют право на обжалование решений и действий (бездействия) </w:t>
      </w:r>
      <w:r w:rsidR="005415F3" w:rsidRPr="004370DE">
        <w:rPr>
          <w:rFonts w:cs="Arial"/>
        </w:rPr>
        <w:t>Администрации</w:t>
      </w:r>
      <w:r w:rsidRPr="004370DE">
        <w:rPr>
          <w:rFonts w:cs="Arial"/>
        </w:rPr>
        <w:t xml:space="preserve">, должностного лица </w:t>
      </w:r>
      <w:r w:rsidR="005415F3" w:rsidRPr="004370DE">
        <w:rPr>
          <w:rFonts w:cs="Arial"/>
        </w:rPr>
        <w:t>Администрации</w:t>
      </w:r>
      <w:r w:rsidRPr="004370DE">
        <w:rPr>
          <w:rFonts w:cs="Arial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</w:t>
      </w:r>
      <w:r w:rsidR="00BF1D78" w:rsidRPr="004370DE">
        <w:rPr>
          <w:rFonts w:cs="Arial"/>
        </w:rPr>
        <w:t>№</w:t>
      </w:r>
      <w:r w:rsidRPr="004370DE">
        <w:rPr>
          <w:rFonts w:cs="Arial"/>
        </w:rPr>
        <w:t xml:space="preserve"> 210-ФЗ (далее - привлекаемые организации), или их работников в досудебном порядке.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5.2. Заявитель может обратиться с жалобой в том числе в следующих случаях: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</w:t>
      </w:r>
      <w:r w:rsidR="00BF1D78" w:rsidRPr="004370DE">
        <w:rPr>
          <w:rFonts w:cs="Arial"/>
        </w:rPr>
        <w:t>№</w:t>
      </w:r>
      <w:r w:rsidRPr="004370DE">
        <w:rPr>
          <w:rFonts w:cs="Arial"/>
        </w:rPr>
        <w:t xml:space="preserve"> 210-ФЗ;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4370DE">
        <w:rPr>
          <w:rFonts w:cs="Arial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</w:t>
      </w:r>
      <w:r w:rsidR="00BF1D78" w:rsidRPr="004370DE">
        <w:rPr>
          <w:rFonts w:cs="Arial"/>
        </w:rPr>
        <w:t>№</w:t>
      </w:r>
      <w:r w:rsidRPr="004370DE">
        <w:rPr>
          <w:rFonts w:cs="Arial"/>
        </w:rPr>
        <w:t xml:space="preserve"> 210-ФЗ;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</w:t>
      </w:r>
      <w:r w:rsidR="00BF1D78" w:rsidRPr="004370DE">
        <w:rPr>
          <w:rFonts w:cs="Arial"/>
        </w:rPr>
        <w:t>№</w:t>
      </w:r>
      <w:r w:rsidRPr="004370DE">
        <w:rPr>
          <w:rFonts w:cs="Arial"/>
        </w:rPr>
        <w:t xml:space="preserve"> 210-ФЗ;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</w:t>
      </w:r>
      <w:r w:rsidR="00BF1D78" w:rsidRPr="004370DE">
        <w:rPr>
          <w:rFonts w:cs="Arial"/>
        </w:rPr>
        <w:t>№</w:t>
      </w:r>
      <w:r w:rsidRPr="004370DE">
        <w:rPr>
          <w:rFonts w:cs="Arial"/>
        </w:rPr>
        <w:t xml:space="preserve"> 210-ФЗ;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BF1D78" w:rsidRPr="004370DE">
        <w:rPr>
          <w:rFonts w:cs="Arial"/>
        </w:rPr>
        <w:t>№</w:t>
      </w:r>
      <w:r w:rsidRPr="004370DE">
        <w:rPr>
          <w:rFonts w:cs="Arial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4370DE">
        <w:rPr>
          <w:rFonts w:cs="Arial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</w:t>
      </w:r>
      <w:r w:rsidR="00DA49E8" w:rsidRPr="004370DE">
        <w:rPr>
          <w:rFonts w:cs="Arial"/>
        </w:rPr>
        <w:t>№</w:t>
      </w:r>
      <w:r w:rsidRPr="004370DE">
        <w:rPr>
          <w:rFonts w:cs="Arial"/>
        </w:rPr>
        <w:t xml:space="preserve"> 210-ФЗ.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5.3. Заявители имеют право на получение информации, необходимой для обоснования и рассмотрения жалобы.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5.4. Оснований для отказа в рассмотрении жалобы не имеется.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5.5. Основанием для начала процедуры досудебного (внесудебного) обжалования является поступившая жалоба.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DA49E8" w:rsidRPr="004370DE">
        <w:rPr>
          <w:rFonts w:cs="Arial"/>
        </w:rPr>
        <w:t>«</w:t>
      </w:r>
      <w:r w:rsidRPr="004370DE">
        <w:rPr>
          <w:rFonts w:cs="Arial"/>
        </w:rPr>
        <w:t>Интернет</w:t>
      </w:r>
      <w:r w:rsidR="00DA49E8" w:rsidRPr="004370DE">
        <w:rPr>
          <w:rFonts w:cs="Arial"/>
        </w:rPr>
        <w:t>»</w:t>
      </w:r>
      <w:r w:rsidRPr="004370DE">
        <w:rPr>
          <w:rFonts w:cs="Arial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5.6. Жалоба должна содержать: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5.7. Жалобы на решения и действия (бездействие) должностного лица подаются в Администрацию.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="002F6D8F">
        <w:rPr>
          <w:rFonts w:cs="Arial"/>
        </w:rPr>
        <w:lastRenderedPageBreak/>
        <w:t>подаются в министерство</w:t>
      </w:r>
      <w:r w:rsidRPr="004370DE">
        <w:rPr>
          <w:rFonts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  <w:r w:rsidR="002F6D8F">
        <w:rPr>
          <w:rFonts w:cs="Arial"/>
        </w:rPr>
        <w:t>(в ред. пост. №426 от 13.11.2024г.)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54647" w:rsidRPr="004370DE" w:rsidRDefault="00154647" w:rsidP="00154647">
      <w:pPr>
        <w:ind w:firstLine="540"/>
        <w:rPr>
          <w:rFonts w:cs="Arial"/>
        </w:rPr>
      </w:pPr>
      <w:bookmarkStart w:id="5" w:name="p39"/>
      <w:bookmarkEnd w:id="5"/>
      <w:r w:rsidRPr="004370DE">
        <w:rPr>
          <w:rFonts w:cs="Arial"/>
        </w:rPr>
        <w:t xml:space="preserve">5.9. По результатам рассмотрения жалобы лицом, уполномоченным на ее рассмотрение, принимается одно из следующих решений: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2) в удовлетворении жалобы отказывается.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>5.10. Жалоба, поступившая в Адм</w:t>
      </w:r>
      <w:r w:rsidR="002F6D8F">
        <w:rPr>
          <w:rFonts w:cs="Arial"/>
        </w:rPr>
        <w:t>инистрацию, в МФЦ, в министерство</w:t>
      </w:r>
      <w:r w:rsidRPr="004370DE">
        <w:rPr>
          <w:rFonts w:cs="Arial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415F3" w:rsidRPr="004370DE">
        <w:rPr>
          <w:rFonts w:cs="Arial"/>
        </w:rPr>
        <w:t>Администрации</w:t>
      </w:r>
      <w:r w:rsidRPr="004370DE">
        <w:rPr>
          <w:rFonts w:cs="Arial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r w:rsidR="002F6D8F">
        <w:rPr>
          <w:rFonts w:cs="Arial"/>
        </w:rPr>
        <w:t>(в ред. пост. №426от 13.11.2024г.)</w:t>
      </w:r>
    </w:p>
    <w:p w:rsidR="00154647" w:rsidRPr="004370DE" w:rsidRDefault="00154647" w:rsidP="00154647">
      <w:pPr>
        <w:ind w:firstLine="540"/>
        <w:rPr>
          <w:rFonts w:cs="Arial"/>
        </w:rPr>
      </w:pPr>
      <w:bookmarkStart w:id="6" w:name="p43"/>
      <w:bookmarkEnd w:id="6"/>
      <w:r w:rsidRPr="004370DE">
        <w:rPr>
          <w:rFonts w:cs="Arial"/>
        </w:rPr>
        <w:t xml:space="preserve">5.11. Не позднее 1 рабочего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5.11.1.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5.11.2. В случае признания жалобы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54647" w:rsidRPr="004370DE" w:rsidRDefault="00154647" w:rsidP="00154647">
      <w:pPr>
        <w:ind w:firstLine="540"/>
        <w:rPr>
          <w:rFonts w:cs="Arial"/>
        </w:rPr>
      </w:pPr>
      <w:r w:rsidRPr="004370DE">
        <w:rPr>
          <w:rFonts w:cs="Arial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54647" w:rsidRPr="004370DE" w:rsidRDefault="00154647" w:rsidP="00154647">
      <w:pPr>
        <w:ind w:firstLine="540"/>
        <w:rPr>
          <w:rFonts w:cs="Arial"/>
        </w:rPr>
      </w:pPr>
    </w:p>
    <w:p w:rsidR="00154647" w:rsidRPr="004370DE" w:rsidRDefault="00154647" w:rsidP="00154647">
      <w:pPr>
        <w:pStyle w:val="2"/>
        <w:rPr>
          <w:b w:val="0"/>
          <w:sz w:val="24"/>
          <w:szCs w:val="24"/>
        </w:rPr>
      </w:pPr>
      <w:bookmarkStart w:id="7" w:name="_Toc134019825"/>
      <w:r w:rsidRPr="004370DE">
        <w:rPr>
          <w:b w:val="0"/>
          <w:sz w:val="24"/>
          <w:szCs w:val="24"/>
        </w:rPr>
        <w:t>Перечень нормативных правовых актов, регулирующих порядок</w:t>
      </w:r>
      <w:bookmarkEnd w:id="7"/>
    </w:p>
    <w:p w:rsidR="00154647" w:rsidRPr="004370DE" w:rsidRDefault="00154647" w:rsidP="00154647">
      <w:pPr>
        <w:pStyle w:val="2"/>
        <w:rPr>
          <w:b w:val="0"/>
          <w:sz w:val="24"/>
          <w:szCs w:val="24"/>
        </w:rPr>
      </w:pPr>
      <w:bookmarkStart w:id="8" w:name="_Toc134019826"/>
      <w:r w:rsidRPr="004370DE">
        <w:rPr>
          <w:b w:val="0"/>
          <w:sz w:val="24"/>
          <w:szCs w:val="24"/>
        </w:rPr>
        <w:t>досудебного (внесудебного) обжалования действий</w:t>
      </w:r>
      <w:bookmarkEnd w:id="8"/>
    </w:p>
    <w:p w:rsidR="00154647" w:rsidRPr="004370DE" w:rsidRDefault="00154647" w:rsidP="00154647">
      <w:pPr>
        <w:pStyle w:val="2"/>
        <w:rPr>
          <w:b w:val="0"/>
          <w:sz w:val="24"/>
          <w:szCs w:val="24"/>
        </w:rPr>
      </w:pPr>
      <w:bookmarkStart w:id="9" w:name="_Toc134019827"/>
      <w:r w:rsidRPr="004370DE">
        <w:rPr>
          <w:b w:val="0"/>
          <w:sz w:val="24"/>
          <w:szCs w:val="24"/>
        </w:rPr>
        <w:t>(бездействия) и (или) решений, принятых (осуществленных)</w:t>
      </w:r>
      <w:bookmarkEnd w:id="9"/>
    </w:p>
    <w:p w:rsidR="00154647" w:rsidRPr="004370DE" w:rsidRDefault="00154647" w:rsidP="00154647">
      <w:pPr>
        <w:pStyle w:val="2"/>
        <w:rPr>
          <w:b w:val="0"/>
          <w:sz w:val="24"/>
          <w:szCs w:val="24"/>
        </w:rPr>
      </w:pPr>
      <w:bookmarkStart w:id="10" w:name="_Toc134019828"/>
      <w:r w:rsidRPr="004370DE">
        <w:rPr>
          <w:b w:val="0"/>
          <w:sz w:val="24"/>
          <w:szCs w:val="24"/>
        </w:rPr>
        <w:t>в ходе предоставления муниципальной услуги</w:t>
      </w:r>
      <w:bookmarkEnd w:id="10"/>
    </w:p>
    <w:p w:rsidR="00154647" w:rsidRPr="004370DE" w:rsidRDefault="00154647" w:rsidP="00154647">
      <w:pPr>
        <w:rPr>
          <w:rFonts w:cs="Arial"/>
        </w:rPr>
      </w:pPr>
    </w:p>
    <w:p w:rsidR="00154647" w:rsidRPr="004370DE" w:rsidRDefault="00154647" w:rsidP="00154647">
      <w:pPr>
        <w:rPr>
          <w:rFonts w:cs="Arial"/>
        </w:rPr>
      </w:pPr>
      <w:r w:rsidRPr="004370DE">
        <w:rPr>
          <w:rFonts w:cs="Arial"/>
        </w:rP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54647" w:rsidRPr="004370DE" w:rsidRDefault="00154647" w:rsidP="00154647">
      <w:pPr>
        <w:rPr>
          <w:rFonts w:cs="Arial"/>
        </w:rPr>
      </w:pPr>
      <w:r w:rsidRPr="004370DE">
        <w:rPr>
          <w:rFonts w:cs="Arial"/>
        </w:rPr>
        <w:lastRenderedPageBreak/>
        <w:t xml:space="preserve">- Федеральным законом </w:t>
      </w:r>
      <w:r w:rsidR="00DA49E8" w:rsidRPr="004370DE">
        <w:rPr>
          <w:rFonts w:cs="Arial"/>
        </w:rPr>
        <w:t>№</w:t>
      </w:r>
      <w:r w:rsidRPr="004370DE">
        <w:rPr>
          <w:rFonts w:cs="Arial"/>
        </w:rPr>
        <w:t xml:space="preserve"> 210-ФЗ;</w:t>
      </w:r>
    </w:p>
    <w:p w:rsidR="00BC309E" w:rsidRPr="004370DE" w:rsidRDefault="00154647" w:rsidP="00154647">
      <w:pPr>
        <w:pStyle w:val="11"/>
        <w:tabs>
          <w:tab w:val="left" w:pos="0"/>
        </w:tabs>
        <w:ind w:firstLine="567"/>
        <w:rPr>
          <w:rFonts w:ascii="Arial" w:hAnsi="Arial" w:cs="Arial"/>
          <w:spacing w:val="7"/>
          <w:sz w:val="24"/>
          <w:szCs w:val="24"/>
        </w:rPr>
      </w:pPr>
      <w:r w:rsidRPr="004370DE">
        <w:rPr>
          <w:rFonts w:ascii="Arial" w:hAnsi="Arial" w:cs="Arial"/>
          <w:sz w:val="24"/>
          <w:szCs w:val="24"/>
        </w:rPr>
        <w:t xml:space="preserve">- постановлением Правительства Российской Федерации от 20.11.2012 </w:t>
      </w:r>
      <w:r w:rsidR="00DA49E8" w:rsidRPr="004370DE">
        <w:rPr>
          <w:rFonts w:ascii="Arial" w:hAnsi="Arial" w:cs="Arial"/>
          <w:sz w:val="24"/>
          <w:szCs w:val="24"/>
        </w:rPr>
        <w:t>№</w:t>
      </w:r>
      <w:r w:rsidRPr="004370DE">
        <w:rPr>
          <w:rFonts w:ascii="Arial" w:hAnsi="Arial" w:cs="Arial"/>
          <w:sz w:val="24"/>
          <w:szCs w:val="24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C309E" w:rsidRPr="004370DE">
        <w:rPr>
          <w:rFonts w:ascii="Arial" w:hAnsi="Arial" w:cs="Arial"/>
          <w:spacing w:val="7"/>
          <w:sz w:val="24"/>
          <w:szCs w:val="24"/>
        </w:rPr>
        <w:t>.</w:t>
      </w:r>
    </w:p>
    <w:p w:rsidR="000E50B0" w:rsidRPr="004370DE" w:rsidRDefault="000E50B0" w:rsidP="00BC309E">
      <w:pPr>
        <w:autoSpaceDE w:val="0"/>
        <w:autoSpaceDN w:val="0"/>
        <w:adjustRightInd w:val="0"/>
        <w:ind w:firstLine="540"/>
        <w:contextualSpacing/>
        <w:rPr>
          <w:rFonts w:cs="Arial"/>
        </w:rPr>
      </w:pPr>
    </w:p>
    <w:p w:rsidR="000E50B0" w:rsidRPr="004370DE" w:rsidRDefault="000E50B0" w:rsidP="00BC309E">
      <w:pPr>
        <w:autoSpaceDE w:val="0"/>
        <w:autoSpaceDN w:val="0"/>
        <w:adjustRightInd w:val="0"/>
        <w:contextualSpacing/>
        <w:rPr>
          <w:rFonts w:cs="Arial"/>
        </w:rPr>
      </w:pPr>
    </w:p>
    <w:p w:rsidR="00B82FE9" w:rsidRPr="004370DE" w:rsidRDefault="00B82FE9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157E5D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ab/>
      </w:r>
    </w:p>
    <w:p w:rsidR="00157E5D" w:rsidRPr="004370DE" w:rsidRDefault="00157E5D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157E5D">
      <w:pPr>
        <w:tabs>
          <w:tab w:val="left" w:pos="8630"/>
        </w:tabs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br w:type="page"/>
      </w:r>
      <w:r w:rsidR="000E50B0" w:rsidRPr="004370DE">
        <w:rPr>
          <w:rFonts w:cs="Arial"/>
        </w:rPr>
        <w:lastRenderedPageBreak/>
        <w:t xml:space="preserve">Приложение </w:t>
      </w:r>
      <w:r w:rsidR="00B82FE9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1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B82FE9">
      <w:pPr>
        <w:autoSpaceDE w:val="0"/>
        <w:autoSpaceDN w:val="0"/>
        <w:adjustRightInd w:val="0"/>
        <w:contextualSpacing/>
        <w:jc w:val="center"/>
        <w:rPr>
          <w:rFonts w:cs="Arial"/>
        </w:rPr>
      </w:pPr>
      <w:bookmarkStart w:id="11" w:name="Par502"/>
      <w:bookmarkEnd w:id="11"/>
      <w:r w:rsidRPr="004370DE">
        <w:rPr>
          <w:rFonts w:cs="Arial"/>
        </w:rPr>
        <w:t>ФОРМА РЕШЕНИЯ О ПРЕДОСТАВЛЕНИИ МУНИЦИПАЛЬНОЙ УСЛУГИ</w:t>
      </w: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_____________________________________________________________________</w:t>
      </w: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Наименование уполномоченного органа местного самоуправления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Кому: _______________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РЕШЕНИЕ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о предо</w:t>
      </w:r>
      <w:r w:rsidR="00B82FE9" w:rsidRPr="004370DE">
        <w:rPr>
          <w:rFonts w:cs="Arial"/>
        </w:rPr>
        <w:t>ставлении муниципальной услуги «</w:t>
      </w:r>
      <w:r w:rsidRPr="004370DE">
        <w:rPr>
          <w:rFonts w:cs="Arial"/>
        </w:rPr>
        <w:t>Оформление свидетельств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об осуществлении перевозок по маршруту регулярных перевозок и карт маршрута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регулярных перевозок, переоформление свидетельств об осуществлении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перевозок по маршруту регулярных перевозок и карт маршрута</w:t>
      </w:r>
    </w:p>
    <w:p w:rsidR="000E50B0" w:rsidRPr="004370DE" w:rsidRDefault="00B82FE9" w:rsidP="00B82FE9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регулярных перевозок»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от ______________</w:t>
      </w:r>
      <w:r>
        <w:rPr>
          <w:rFonts w:cs="Arial"/>
        </w:rPr>
        <w:t xml:space="preserve"> </w:t>
      </w:r>
      <w:r w:rsidR="00B82FE9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_________________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 xml:space="preserve">Рассмотрев Ваше заявление от _____________ </w:t>
      </w:r>
      <w:r w:rsidR="00B82FE9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____________ и прилагаемые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к нему документы, уполномоченным органом________________________________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________________________________________________________________________</w:t>
      </w:r>
    </w:p>
    <w:p w:rsidR="0086138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наим</w:t>
      </w:r>
      <w:r w:rsidR="00861380" w:rsidRPr="004370DE">
        <w:rPr>
          <w:rFonts w:cs="Arial"/>
        </w:rPr>
        <w:t>енование уполномоченного органа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принято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решение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о выдаче: свидетельства об осуществлении перевозок по</w:t>
      </w:r>
      <w:r w:rsidR="00861380" w:rsidRPr="004370DE">
        <w:rPr>
          <w:rFonts w:cs="Arial"/>
        </w:rPr>
        <w:t xml:space="preserve"> </w:t>
      </w:r>
      <w:r w:rsidRPr="004370DE">
        <w:rPr>
          <w:rFonts w:cs="Arial"/>
        </w:rPr>
        <w:t>маршруту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регулярных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перевозок; карты маршрута регулярных перевозок (карта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маршрута выдается на каждое транспортное средство).</w:t>
      </w: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(нужное подчеркнуть)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Для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получения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документа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Вам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необходимо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обратиться в уполномоченный</w:t>
      </w:r>
    </w:p>
    <w:p w:rsidR="000E50B0" w:rsidRPr="004370DE" w:rsidRDefault="000E50B0" w:rsidP="00B82FE9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орган _____________________________________________________________________</w:t>
      </w: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наименование уполномоченного органа</w:t>
      </w:r>
    </w:p>
    <w:p w:rsidR="000E50B0" w:rsidRPr="004370DE" w:rsidRDefault="004370DE" w:rsidP="00B82FE9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Дополнительная информация: ____________________________________________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0E50B0" w:rsidRPr="004370DE">
        <w:tc>
          <w:tcPr>
            <w:tcW w:w="4398" w:type="dxa"/>
            <w:tcBorders>
              <w:bottom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Сведения об</w:t>
            </w:r>
          </w:p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электронной подписи</w:t>
            </w:r>
          </w:p>
        </w:tc>
      </w:tr>
      <w:tr w:rsidR="000E50B0" w:rsidRPr="004370DE">
        <w:tc>
          <w:tcPr>
            <w:tcW w:w="4398" w:type="dxa"/>
            <w:tcBorders>
              <w:top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B82FE9" w:rsidRPr="004370DE" w:rsidRDefault="00B82FE9" w:rsidP="000E50B0">
      <w:pPr>
        <w:autoSpaceDE w:val="0"/>
        <w:autoSpaceDN w:val="0"/>
        <w:adjustRightInd w:val="0"/>
        <w:rPr>
          <w:rFonts w:cs="Arial"/>
        </w:rPr>
      </w:pPr>
    </w:p>
    <w:p w:rsidR="00B82FE9" w:rsidRPr="004370DE" w:rsidRDefault="00B82FE9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4370DE">
        <w:rPr>
          <w:rFonts w:cs="Arial"/>
        </w:rPr>
        <w:t xml:space="preserve">Приложение </w:t>
      </w:r>
      <w:r w:rsidR="00B82FE9" w:rsidRPr="004370DE">
        <w:rPr>
          <w:rFonts w:cs="Arial"/>
        </w:rPr>
        <w:t>№</w:t>
      </w:r>
      <w:r w:rsidRPr="004370DE">
        <w:rPr>
          <w:rFonts w:cs="Arial"/>
        </w:rPr>
        <w:t xml:space="preserve"> 2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bookmarkStart w:id="12" w:name="Par547"/>
      <w:bookmarkEnd w:id="12"/>
      <w:r w:rsidRPr="004370DE">
        <w:rPr>
          <w:rFonts w:cs="Arial"/>
        </w:rPr>
        <w:t>ФОРМА РЕШЕНИЯ ОБ ОТКАЗЕ В ПРЕДОСТАВЛЕНИИ</w:t>
      </w: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_____________________________________________________________________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Наименование уполномоченного органа исполнительной власти субъекта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Российской Федерации или органа местного самоуправления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Кому: _______________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86138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РЕШЕНИЕ</w:t>
      </w:r>
    </w:p>
    <w:p w:rsidR="000E50B0" w:rsidRPr="004370DE" w:rsidRDefault="000E50B0" w:rsidP="0086138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об отказе в предо</w:t>
      </w:r>
      <w:r w:rsidR="00861380" w:rsidRPr="004370DE">
        <w:rPr>
          <w:rFonts w:cs="Arial"/>
        </w:rPr>
        <w:t>ставлении муниципальной услуги «</w:t>
      </w:r>
      <w:r w:rsidRPr="004370DE">
        <w:rPr>
          <w:rFonts w:cs="Arial"/>
        </w:rPr>
        <w:t>Оформление</w:t>
      </w:r>
    </w:p>
    <w:p w:rsidR="000E50B0" w:rsidRPr="004370DE" w:rsidRDefault="000E50B0" w:rsidP="0086138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свидетельств об осуществлении перевозок по маршруту регулярных перевозок и</w:t>
      </w:r>
    </w:p>
    <w:p w:rsidR="000E50B0" w:rsidRPr="004370DE" w:rsidRDefault="000E50B0" w:rsidP="0086138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карт маршрута регулярных перевозок, переоформление свидетельств об</w:t>
      </w:r>
    </w:p>
    <w:p w:rsidR="000E50B0" w:rsidRPr="004370DE" w:rsidRDefault="000E50B0" w:rsidP="0086138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осуществлении перевозок по маршруту регулярных перевозок и карт маршрута</w:t>
      </w:r>
    </w:p>
    <w:p w:rsidR="000E50B0" w:rsidRPr="004370DE" w:rsidRDefault="00861380" w:rsidP="00861380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4370DE">
        <w:rPr>
          <w:rFonts w:cs="Arial"/>
        </w:rPr>
        <w:t>регулярных перевозок»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от ______________</w:t>
      </w:r>
      <w:r>
        <w:rPr>
          <w:rFonts w:cs="Arial"/>
        </w:rPr>
        <w:t xml:space="preserve"> </w:t>
      </w:r>
      <w:r w:rsidR="00861380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_________________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Рассмотре</w:t>
      </w:r>
      <w:r w:rsidR="00861380" w:rsidRPr="004370DE">
        <w:rPr>
          <w:rFonts w:cs="Arial"/>
        </w:rPr>
        <w:t>в Ваше заявление от __________ №</w:t>
      </w:r>
      <w:r w:rsidR="000E50B0" w:rsidRPr="004370DE">
        <w:rPr>
          <w:rFonts w:cs="Arial"/>
        </w:rPr>
        <w:t xml:space="preserve"> ________ и прилагаемые к нему</w:t>
      </w:r>
    </w:p>
    <w:p w:rsidR="000E50B0" w:rsidRPr="004370DE" w:rsidRDefault="000E50B0" w:rsidP="00861380">
      <w:pPr>
        <w:tabs>
          <w:tab w:val="left" w:pos="5233"/>
        </w:tabs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документы, уполномоченным органом__________________________________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  <w:vertAlign w:val="superscript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  <w:vertAlign w:val="superscript"/>
        </w:rPr>
        <w:t>наименование уполномоченного органа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принято решение об отказе в предост</w:t>
      </w:r>
      <w:r w:rsidR="00861380" w:rsidRPr="004370DE">
        <w:rPr>
          <w:rFonts w:cs="Arial"/>
        </w:rPr>
        <w:t xml:space="preserve">авлении муниципальной услуги по </w:t>
      </w:r>
      <w:r w:rsidRPr="004370DE">
        <w:rPr>
          <w:rFonts w:cs="Arial"/>
        </w:rPr>
        <w:t>следующим основаниям: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4364"/>
      </w:tblGrid>
      <w:tr w:rsidR="000E50B0" w:rsidRPr="004370DE" w:rsidTr="0086138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861380" w:rsidP="0086138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№</w:t>
            </w:r>
            <w:r w:rsidR="000E50B0" w:rsidRPr="004370DE">
              <w:rPr>
                <w:rFonts w:eastAsia="Calibri" w:cs="Arial"/>
              </w:rPr>
              <w:t xml:space="preserve"> пункта административного регламента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Разъяснение причин отказа в предоставлении услуги</w:t>
            </w:r>
          </w:p>
        </w:tc>
      </w:tr>
      <w:tr w:rsidR="000E50B0" w:rsidRPr="004370DE" w:rsidTr="0086138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Дополнительная информация: _____________________________.</w:t>
      </w:r>
    </w:p>
    <w:p w:rsidR="000E50B0" w:rsidRPr="004370DE" w:rsidRDefault="000E50B0" w:rsidP="000E50B0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4370DE">
        <w:rPr>
          <w:rFonts w:cs="Arial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E50B0" w:rsidRPr="004370DE" w:rsidRDefault="000E50B0" w:rsidP="000E50B0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4370DE">
        <w:rPr>
          <w:rFonts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0E50B0" w:rsidRPr="004370DE">
        <w:tc>
          <w:tcPr>
            <w:tcW w:w="4398" w:type="dxa"/>
            <w:tcBorders>
              <w:bottom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Сведения об</w:t>
            </w:r>
          </w:p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электронной подписи</w:t>
            </w:r>
          </w:p>
        </w:tc>
      </w:tr>
      <w:tr w:rsidR="000E50B0" w:rsidRPr="004370DE">
        <w:tc>
          <w:tcPr>
            <w:tcW w:w="4398" w:type="dxa"/>
            <w:tcBorders>
              <w:top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br w:type="page"/>
      </w:r>
      <w:r w:rsidR="000E50B0" w:rsidRPr="004370DE">
        <w:rPr>
          <w:rFonts w:cs="Arial"/>
        </w:rPr>
        <w:lastRenderedPageBreak/>
        <w:t xml:space="preserve">Приложение </w:t>
      </w:r>
      <w:r w:rsidR="00861380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3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bookmarkStart w:id="13" w:name="Par603"/>
      <w:bookmarkEnd w:id="13"/>
      <w:r w:rsidRPr="004370DE">
        <w:rPr>
          <w:rFonts w:cs="Arial"/>
        </w:rPr>
        <w:t>Форма заявления о предоставлении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 xml:space="preserve">Дата подачи _____________ </w:t>
      </w:r>
      <w:r w:rsidR="00861380" w:rsidRPr="004370DE">
        <w:rPr>
          <w:rFonts w:cs="Arial"/>
        </w:rPr>
        <w:t>№</w:t>
      </w:r>
      <w:r w:rsidRPr="004370DE">
        <w:rPr>
          <w:rFonts w:cs="Arial"/>
        </w:rPr>
        <w:t xml:space="preserve"> 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(Наименование органа, уполномоченного</w:t>
      </w:r>
      <w:r w:rsidR="00861380" w:rsidRPr="004370DE">
        <w:rPr>
          <w:rFonts w:cs="Arial"/>
        </w:rPr>
        <w:t xml:space="preserve"> </w:t>
      </w:r>
      <w:r w:rsidRPr="004370DE">
        <w:rPr>
          <w:rFonts w:cs="Arial"/>
        </w:rPr>
        <w:t>на предоставление услуги)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875"/>
      </w:tblGrid>
      <w:tr w:rsidR="000E50B0" w:rsidRPr="004370DE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Сведения о представителе</w:t>
            </w: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Категория представителя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Полное наименование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Фамилия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Имя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Отчество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Адрес электронной почты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Номер телефона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Дата рождения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Пол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СНИЛС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Адрес регистрации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Адрес проживания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Гражданство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Сведения о заявителе</w:t>
            </w: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Полное наименование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ОГРНИП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ОГРН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ИНН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10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Параметры определения варианта предоставления</w:t>
            </w: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Перечень документов</w:t>
            </w:r>
          </w:p>
        </w:tc>
      </w:tr>
      <w:tr w:rsidR="000E50B0" w:rsidRPr="004370DE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861380" w:rsidRPr="004370DE" w:rsidRDefault="0086138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br w:type="page"/>
      </w:r>
      <w:r w:rsidR="000E50B0" w:rsidRPr="004370DE">
        <w:rPr>
          <w:rFonts w:cs="Arial"/>
        </w:rPr>
        <w:lastRenderedPageBreak/>
        <w:t xml:space="preserve">Приложение </w:t>
      </w:r>
      <w:r w:rsidR="00861380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4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bookmarkStart w:id="14" w:name="Par666"/>
      <w:bookmarkEnd w:id="14"/>
      <w:r w:rsidRPr="004370DE">
        <w:rPr>
          <w:rFonts w:cs="Arial"/>
        </w:rPr>
        <w:t>ФОРМА РЕШЕНИЯ ОБ ОТКАЗЕ В ПРИЕМЕ ДОКУМЕНТОВ,</w:t>
      </w: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НЕОБХОДИМЫХ ДЛЯ ПРЕДОСТАВЛЕНИЯ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_____________________________________________________________________</w:t>
      </w:r>
    </w:p>
    <w:p w:rsidR="000E50B0" w:rsidRPr="004370DE" w:rsidRDefault="00861380" w:rsidP="00861380">
      <w:pPr>
        <w:autoSpaceDE w:val="0"/>
        <w:autoSpaceDN w:val="0"/>
        <w:adjustRightInd w:val="0"/>
        <w:jc w:val="center"/>
        <w:rPr>
          <w:rFonts w:cs="Arial"/>
          <w:vertAlign w:val="superscript"/>
        </w:rPr>
      </w:pPr>
      <w:r w:rsidRPr="004370DE">
        <w:rPr>
          <w:rFonts w:cs="Arial"/>
          <w:vertAlign w:val="superscript"/>
        </w:rPr>
        <w:t>н</w:t>
      </w:r>
      <w:r w:rsidR="000E50B0" w:rsidRPr="004370DE">
        <w:rPr>
          <w:rFonts w:cs="Arial"/>
          <w:vertAlign w:val="superscript"/>
        </w:rPr>
        <w:t>аименование органа местного самоуправления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Кому: _______________</w:t>
      </w:r>
    </w:p>
    <w:p w:rsidR="000E50B0" w:rsidRPr="004370DE" w:rsidRDefault="000E50B0" w:rsidP="0086138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РЕШЕНИЕ</w:t>
      </w:r>
    </w:p>
    <w:p w:rsidR="000E50B0" w:rsidRPr="004370DE" w:rsidRDefault="000E50B0" w:rsidP="0086138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об отказе в приеме документов, необхо</w:t>
      </w:r>
      <w:r w:rsidR="00861380" w:rsidRPr="004370DE">
        <w:rPr>
          <w:rFonts w:cs="Arial"/>
        </w:rPr>
        <w:t>димых для предоставления услуги «</w:t>
      </w:r>
      <w:r w:rsidRPr="004370DE">
        <w:rPr>
          <w:rFonts w:cs="Arial"/>
        </w:rPr>
        <w:t>Оформление свидетельств об осуществлении п</w:t>
      </w:r>
      <w:r w:rsidR="00861380" w:rsidRPr="004370DE">
        <w:rPr>
          <w:rFonts w:cs="Arial"/>
        </w:rPr>
        <w:t xml:space="preserve">еревозок по маршруту регулярных </w:t>
      </w:r>
      <w:r w:rsidRPr="004370DE">
        <w:rPr>
          <w:rFonts w:cs="Arial"/>
        </w:rPr>
        <w:t>перевозок и карт маршрута регулярных перевоз</w:t>
      </w:r>
      <w:r w:rsidR="00861380" w:rsidRPr="004370DE">
        <w:rPr>
          <w:rFonts w:cs="Arial"/>
        </w:rPr>
        <w:t xml:space="preserve">ок, переоформление свидетельств </w:t>
      </w:r>
      <w:r w:rsidRPr="004370DE">
        <w:rPr>
          <w:rFonts w:cs="Arial"/>
        </w:rPr>
        <w:t>об осуществлении перевозок по маршруту регулярны</w:t>
      </w:r>
      <w:r w:rsidR="00861380" w:rsidRPr="004370DE">
        <w:rPr>
          <w:rFonts w:cs="Arial"/>
        </w:rPr>
        <w:t>х перевозок и карт маршрута регулярных перевозок»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от ______________</w:t>
      </w:r>
      <w:r w:rsidR="004370DE">
        <w:rPr>
          <w:rFonts w:cs="Arial"/>
        </w:rPr>
        <w:t xml:space="preserve"> </w:t>
      </w:r>
      <w:r w:rsidR="00861380" w:rsidRPr="004370DE">
        <w:rPr>
          <w:rFonts w:cs="Arial"/>
        </w:rPr>
        <w:t>№</w:t>
      </w:r>
      <w:r w:rsidRPr="004370DE">
        <w:rPr>
          <w:rFonts w:cs="Arial"/>
        </w:rPr>
        <w:t xml:space="preserve"> _________________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 xml:space="preserve">Рассмотрев Ваше заявление от _____________ </w:t>
      </w:r>
      <w:r w:rsidR="00861380" w:rsidRPr="004370DE">
        <w:rPr>
          <w:rFonts w:cs="Arial"/>
        </w:rPr>
        <w:t>№</w:t>
      </w:r>
      <w:r w:rsidR="000E50B0" w:rsidRPr="004370DE">
        <w:rPr>
          <w:rFonts w:cs="Arial"/>
        </w:rPr>
        <w:t>___________ и прилагаемые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к нему документы, уполномоченным органом _________________________________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________________________________________________________________________</w:t>
      </w: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  <w:vertAlign w:val="superscript"/>
        </w:rPr>
      </w:pPr>
      <w:r w:rsidRPr="004370DE">
        <w:rPr>
          <w:rFonts w:cs="Arial"/>
          <w:vertAlign w:val="superscript"/>
        </w:rPr>
        <w:t>наименование уполномоченного органа местного самоуправления</w:t>
      </w:r>
    </w:p>
    <w:p w:rsidR="000E50B0" w:rsidRPr="004370DE" w:rsidRDefault="000E50B0" w:rsidP="00E70FBD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принято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решение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об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отказе в приеме и реги</w:t>
      </w:r>
      <w:r w:rsidR="00E70FBD" w:rsidRPr="004370DE">
        <w:rPr>
          <w:rFonts w:cs="Arial"/>
        </w:rPr>
        <w:t xml:space="preserve">страции документов по следующим </w:t>
      </w:r>
      <w:r w:rsidRPr="004370DE">
        <w:rPr>
          <w:rFonts w:cs="Arial"/>
        </w:rPr>
        <w:t>основаниям: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579"/>
        <w:gridCol w:w="3685"/>
      </w:tblGrid>
      <w:tr w:rsidR="000E50B0" w:rsidRPr="004370DE" w:rsidTr="00E70F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E70FBD" w:rsidP="00E70FB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№</w:t>
            </w:r>
            <w:r w:rsidR="000E50B0" w:rsidRPr="004370DE">
              <w:rPr>
                <w:rFonts w:eastAsia="Calibri" w:cs="Arial"/>
              </w:rPr>
              <w:t xml:space="preserve"> пункта административного регламента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Разъяснение причин отказа в предоставлении услуги</w:t>
            </w:r>
          </w:p>
        </w:tc>
      </w:tr>
      <w:tr w:rsidR="000E50B0" w:rsidRPr="004370DE" w:rsidTr="00E70F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Дополнительная информация: _____________________________</w:t>
      </w:r>
    </w:p>
    <w:p w:rsidR="000E50B0" w:rsidRPr="004370DE" w:rsidRDefault="000E50B0" w:rsidP="000E50B0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4370DE">
        <w:rPr>
          <w:rFonts w:cs="Arial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E50B0" w:rsidRPr="004370DE" w:rsidRDefault="000E50B0" w:rsidP="000E50B0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4370DE">
        <w:rPr>
          <w:rFonts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0E50B0" w:rsidRPr="004370DE">
        <w:tc>
          <w:tcPr>
            <w:tcW w:w="4398" w:type="dxa"/>
            <w:tcBorders>
              <w:bottom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Сведения об</w:t>
            </w:r>
          </w:p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Электронной подписи</w:t>
            </w:r>
          </w:p>
        </w:tc>
      </w:tr>
      <w:tr w:rsidR="000E50B0" w:rsidRPr="004370DE">
        <w:tc>
          <w:tcPr>
            <w:tcW w:w="4398" w:type="dxa"/>
            <w:tcBorders>
              <w:top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>П</w:t>
      </w:r>
      <w:r w:rsidR="000E50B0" w:rsidRPr="004370DE">
        <w:rPr>
          <w:rFonts w:cs="Arial"/>
        </w:rPr>
        <w:t xml:space="preserve">риложение </w:t>
      </w:r>
      <w:r w:rsidR="00E70FBD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5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УВЕДОМЛЕНИЕ</w:t>
      </w: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О выдаче положительного решения о предоставлении услуги</w:t>
      </w: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 xml:space="preserve">от __________________ </w:t>
      </w:r>
      <w:r w:rsidR="00E70FBD" w:rsidRPr="004370DE">
        <w:rPr>
          <w:rFonts w:cs="Arial"/>
        </w:rPr>
        <w:t>№</w:t>
      </w:r>
      <w:r w:rsidRPr="004370DE">
        <w:rPr>
          <w:rFonts w:cs="Arial"/>
        </w:rPr>
        <w:t xml:space="preserve"> ________________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 xml:space="preserve">По результатам рассмотрения заявления по услуге </w:t>
      </w:r>
      <w:r w:rsidR="00E70FBD" w:rsidRPr="004370DE">
        <w:rPr>
          <w:rFonts w:cs="Arial"/>
        </w:rPr>
        <w:t>«</w:t>
      </w:r>
      <w:r w:rsidRPr="004370DE">
        <w:rPr>
          <w:rFonts w:cs="Arial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 w:rsidR="00E70FBD" w:rsidRPr="004370DE">
        <w:rPr>
          <w:rFonts w:cs="Arial"/>
        </w:rPr>
        <w:t>т маршрута регулярных перевозок»</w:t>
      </w:r>
      <w:r w:rsidRPr="004370DE">
        <w:rPr>
          <w:rFonts w:cs="Arial"/>
        </w:rPr>
        <w:t xml:space="preserve"> от ___________________</w:t>
      </w:r>
      <w:r w:rsidR="00E70FBD" w:rsidRPr="004370DE">
        <w:rPr>
          <w:rFonts w:cs="Arial"/>
        </w:rPr>
        <w:t>№</w:t>
      </w:r>
      <w:r w:rsidRPr="004370DE">
        <w:rPr>
          <w:rFonts w:cs="Arial"/>
        </w:rPr>
        <w:t xml:space="preserve"> _______________ и приложенных к нему документов, на основании Федерального закона от 13.07.2015 </w:t>
      </w:r>
      <w:r w:rsidR="00E70FBD" w:rsidRPr="004370DE">
        <w:rPr>
          <w:rFonts w:cs="Arial"/>
        </w:rPr>
        <w:t>№ 220-ФЗ «</w:t>
      </w:r>
      <w:r w:rsidRPr="004370DE">
        <w:rPr>
          <w:rFonts w:cs="Arial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E70FBD" w:rsidRPr="004370DE">
        <w:rPr>
          <w:rFonts w:cs="Arial"/>
        </w:rPr>
        <w:t>льные акты Российской Федерации»</w:t>
      </w:r>
      <w:r w:rsidRPr="004370DE">
        <w:rPr>
          <w:rFonts w:cs="Arial"/>
        </w:rPr>
        <w:t xml:space="preserve"> органом, уполномоченным на предоставление услуги (______________) принято решение выдать: Свидетельство об осуществлении перевозок по маршруту регулярн</w:t>
      </w:r>
      <w:r w:rsidR="00E70FBD" w:rsidRPr="004370DE">
        <w:rPr>
          <w:rFonts w:cs="Arial"/>
        </w:rPr>
        <w:t>ых перевозок серия ___________ №</w:t>
      </w:r>
      <w:r w:rsidRPr="004370DE">
        <w:rPr>
          <w:rFonts w:cs="Arial"/>
        </w:rPr>
        <w:t xml:space="preserve"> ______________, карта маршрута регулярных</w:t>
      </w:r>
      <w:r w:rsidR="00E70FBD" w:rsidRPr="004370DE">
        <w:rPr>
          <w:rFonts w:cs="Arial"/>
        </w:rPr>
        <w:t xml:space="preserve"> перевозок: серия ___________ №</w:t>
      </w:r>
      <w:r w:rsidRPr="004370DE">
        <w:rPr>
          <w:rFonts w:cs="Arial"/>
        </w:rPr>
        <w:t>______________.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0E50B0" w:rsidRPr="004370DE">
        <w:tc>
          <w:tcPr>
            <w:tcW w:w="4398" w:type="dxa"/>
            <w:tcBorders>
              <w:bottom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Сведения об</w:t>
            </w:r>
          </w:p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Электронной подписи</w:t>
            </w:r>
          </w:p>
        </w:tc>
      </w:tr>
      <w:tr w:rsidR="000E50B0" w:rsidRPr="004370DE">
        <w:tc>
          <w:tcPr>
            <w:tcW w:w="4398" w:type="dxa"/>
            <w:tcBorders>
              <w:top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br w:type="page"/>
      </w:r>
      <w:r w:rsidR="000E50B0" w:rsidRPr="004370DE">
        <w:rPr>
          <w:rFonts w:cs="Arial"/>
        </w:rPr>
        <w:lastRenderedPageBreak/>
        <w:t xml:space="preserve">Приложение </w:t>
      </w:r>
      <w:r w:rsidR="00E70FBD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6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ФОРМА УВЕДОМЛЕНИЯ О ПРЕКРАЩЕНИИ ДЕЙСТВИЯ СВИДЕТЕЛЬСТВА</w:t>
      </w: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ОБ ОСУЩЕСТВЛЕНИИ ПЕРЕВОЗОК ПО МАРШРУТУ РЕГУЛЯРНЫХ ПЕРЕВОЗОК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_____________________________________________________________________</w:t>
      </w: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  <w:vertAlign w:val="superscript"/>
        </w:rPr>
      </w:pPr>
      <w:r w:rsidRPr="004370DE">
        <w:rPr>
          <w:rFonts w:cs="Arial"/>
          <w:vertAlign w:val="superscript"/>
        </w:rPr>
        <w:t>(наименование уполномоченного органа местного самоуправления)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_________________________________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(Ф.И.О./полное наименование/место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жительства/местонахождения/ИНН)</w:t>
      </w: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</w:rPr>
      </w:pP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Уведомление</w:t>
      </w: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о прекращении действия свидетельства об осуществлении перевозок</w:t>
      </w: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по маршруту регулярных перевозок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Дата __________________</w:t>
      </w:r>
      <w:r w:rsidR="004370DE">
        <w:rPr>
          <w:rFonts w:cs="Arial"/>
        </w:rPr>
        <w:t xml:space="preserve"> </w:t>
      </w:r>
      <w:r w:rsidR="00E70FBD" w:rsidRPr="004370DE">
        <w:rPr>
          <w:rFonts w:cs="Arial"/>
        </w:rPr>
        <w:t>№</w:t>
      </w:r>
      <w:r w:rsidRPr="004370DE">
        <w:rPr>
          <w:rFonts w:cs="Arial"/>
        </w:rPr>
        <w:t xml:space="preserve"> ________________</w:t>
      </w: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На основании обращения __________________ (заявитель) от __________________</w:t>
      </w:r>
    </w:p>
    <w:p w:rsidR="000E50B0" w:rsidRPr="004370DE" w:rsidRDefault="00E70FBD" w:rsidP="00E70FBD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____________________ принято решение о прекращении действия свидетельства</w:t>
      </w: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об осуществлении перевозок по маршруту регулярных перевозок _______________</w:t>
      </w: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_________________________________________ (указывается серия свидетельства)</w:t>
      </w: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__________________ (указывается номер свидетельства)</w:t>
      </w: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До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истечения указанного срока предусмотренного пунктом 3 части 1 статьи 29</w:t>
      </w:r>
      <w:r w:rsidR="00E70FBD" w:rsidRPr="004370DE">
        <w:rPr>
          <w:rFonts w:cs="Arial"/>
        </w:rPr>
        <w:t xml:space="preserve"> </w:t>
      </w:r>
      <w:r w:rsidRPr="004370DE">
        <w:rPr>
          <w:rFonts w:cs="Arial"/>
        </w:rPr>
        <w:t>Федерального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закона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от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13.07.2015</w:t>
      </w:r>
      <w:r w:rsidR="004370DE">
        <w:rPr>
          <w:rFonts w:cs="Arial"/>
        </w:rPr>
        <w:t xml:space="preserve"> </w:t>
      </w:r>
      <w:r w:rsidR="00E70FBD" w:rsidRPr="004370DE">
        <w:rPr>
          <w:rFonts w:cs="Arial"/>
        </w:rPr>
        <w:t>№</w:t>
      </w:r>
      <w:r w:rsidR="004370DE">
        <w:rPr>
          <w:rFonts w:cs="Arial"/>
        </w:rPr>
        <w:t xml:space="preserve"> </w:t>
      </w:r>
      <w:r w:rsidR="00E70FBD" w:rsidRPr="004370DE">
        <w:rPr>
          <w:rFonts w:cs="Arial"/>
        </w:rPr>
        <w:t>220-ФЗ</w:t>
      </w:r>
      <w:r w:rsidR="004370DE">
        <w:rPr>
          <w:rFonts w:cs="Arial"/>
        </w:rPr>
        <w:t xml:space="preserve"> </w:t>
      </w:r>
      <w:r w:rsidR="00E70FBD" w:rsidRPr="004370DE">
        <w:rPr>
          <w:rFonts w:cs="Arial"/>
        </w:rPr>
        <w:t>«</w:t>
      </w:r>
      <w:r w:rsidRPr="004370DE">
        <w:rPr>
          <w:rFonts w:cs="Arial"/>
        </w:rPr>
        <w:t>Об организации регулярных</w:t>
      </w:r>
      <w:r w:rsidR="00E70FBD" w:rsidRPr="004370DE">
        <w:rPr>
          <w:rFonts w:cs="Arial"/>
        </w:rPr>
        <w:t xml:space="preserve"> </w:t>
      </w:r>
      <w:r w:rsidRPr="004370DE">
        <w:rPr>
          <w:rFonts w:cs="Arial"/>
        </w:rPr>
        <w:t>перевозок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пассажиров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и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багажа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автомобильным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транспортом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и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городским</w:t>
      </w:r>
      <w:r w:rsidR="00E70FBD" w:rsidRPr="004370DE">
        <w:rPr>
          <w:rFonts w:cs="Arial"/>
        </w:rPr>
        <w:t xml:space="preserve"> </w:t>
      </w:r>
      <w:r w:rsidRPr="004370DE">
        <w:rPr>
          <w:rFonts w:cs="Arial"/>
        </w:rPr>
        <w:t>наземным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электрическим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транспортом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в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Российской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Федерации и о внесении</w:t>
      </w:r>
      <w:r w:rsidR="00E70FBD" w:rsidRPr="004370DE">
        <w:rPr>
          <w:rFonts w:cs="Arial"/>
        </w:rPr>
        <w:t xml:space="preserve"> </w:t>
      </w:r>
      <w:r w:rsidRPr="004370DE">
        <w:rPr>
          <w:rFonts w:cs="Arial"/>
        </w:rPr>
        <w:t>изменений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в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отдельные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законодательные</w:t>
      </w:r>
      <w:r w:rsidR="004370DE">
        <w:rPr>
          <w:rFonts w:cs="Arial"/>
        </w:rPr>
        <w:t xml:space="preserve"> </w:t>
      </w:r>
      <w:r w:rsidR="00E70FBD" w:rsidRPr="004370DE">
        <w:rPr>
          <w:rFonts w:cs="Arial"/>
        </w:rPr>
        <w:t>акты</w:t>
      </w:r>
      <w:r w:rsidR="004370DE">
        <w:rPr>
          <w:rFonts w:cs="Arial"/>
        </w:rPr>
        <w:t xml:space="preserve"> </w:t>
      </w:r>
      <w:r w:rsidR="00E70FBD" w:rsidRPr="004370DE">
        <w:rPr>
          <w:rFonts w:cs="Arial"/>
        </w:rPr>
        <w:t>Российской</w:t>
      </w:r>
      <w:r w:rsidR="004370DE">
        <w:rPr>
          <w:rFonts w:cs="Arial"/>
        </w:rPr>
        <w:t xml:space="preserve"> </w:t>
      </w:r>
      <w:r w:rsidR="00E70FBD" w:rsidRPr="004370DE">
        <w:rPr>
          <w:rFonts w:cs="Arial"/>
        </w:rPr>
        <w:t xml:space="preserve">Федерации» </w:t>
      </w:r>
      <w:r w:rsidRPr="004370DE">
        <w:rPr>
          <w:rFonts w:cs="Arial"/>
        </w:rPr>
        <w:t>__________________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(заявитель)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обязан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осуществлять регулярные перевозки,</w:t>
      </w:r>
      <w:r w:rsidR="00E70FBD" w:rsidRPr="004370DE">
        <w:rPr>
          <w:rFonts w:cs="Arial"/>
        </w:rPr>
        <w:t xml:space="preserve"> </w:t>
      </w:r>
      <w:r w:rsidRPr="004370DE">
        <w:rPr>
          <w:rFonts w:cs="Arial"/>
        </w:rPr>
        <w:t>предусмотренные указанным свидетельством.</w:t>
      </w:r>
      <w:r w:rsidR="004370DE">
        <w:rPr>
          <w:rFonts w:cs="Arial"/>
        </w:rPr>
        <w:t xml:space="preserve"> </w:t>
      </w: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  <w:r w:rsidRPr="004370DE">
        <w:rPr>
          <w:rFonts w:cs="Arial"/>
        </w:rPr>
        <w:t>_________</w:t>
      </w:r>
      <w:r w:rsidR="00E70FBD" w:rsidRPr="004370DE">
        <w:rPr>
          <w:rFonts w:cs="Arial"/>
        </w:rPr>
        <w:t>_______</w:t>
      </w:r>
      <w:r w:rsidRPr="004370DE">
        <w:rPr>
          <w:rFonts w:cs="Arial"/>
        </w:rPr>
        <w:t>________________________________________________________</w:t>
      </w:r>
    </w:p>
    <w:p w:rsidR="000E50B0" w:rsidRPr="004370DE" w:rsidRDefault="004370DE" w:rsidP="00E70FBD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(подпись)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(Ф.И.О. должность уполномоченного сотрудника)</w:t>
      </w:r>
    </w:p>
    <w:p w:rsidR="000E50B0" w:rsidRPr="004370DE" w:rsidRDefault="000E50B0" w:rsidP="00E70FBD">
      <w:pPr>
        <w:autoSpaceDE w:val="0"/>
        <w:autoSpaceDN w:val="0"/>
        <w:adjustRightInd w:val="0"/>
        <w:contextualSpacing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CE4521" w:rsidRPr="004370DE" w:rsidRDefault="00CE4521" w:rsidP="000E50B0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E70FBD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4370DE">
        <w:rPr>
          <w:rFonts w:cs="Arial"/>
        </w:rPr>
        <w:t>Приложение № 7</w:t>
      </w:r>
    </w:p>
    <w:p w:rsidR="00E70FBD" w:rsidRPr="004370DE" w:rsidRDefault="00E70FBD" w:rsidP="00E70FBD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E70FBD" w:rsidRPr="004370DE" w:rsidRDefault="00E70FBD" w:rsidP="00E70FBD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E70FBD" w:rsidRPr="004370DE" w:rsidRDefault="00E70FBD" w:rsidP="00E70FBD">
      <w:pPr>
        <w:autoSpaceDE w:val="0"/>
        <w:autoSpaceDN w:val="0"/>
        <w:adjustRightInd w:val="0"/>
        <w:rPr>
          <w:rFonts w:cs="Arial"/>
        </w:rPr>
      </w:pPr>
    </w:p>
    <w:p w:rsidR="00E70FBD" w:rsidRPr="004370DE" w:rsidRDefault="00E70FBD" w:rsidP="00E70FBD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ФОРМА СВИДЕТЕЛЬСТВА ОБ ОСУЩЕСТВЛЕНИИ ПЕРЕВОЗОК</w:t>
      </w:r>
    </w:p>
    <w:p w:rsidR="00E70FBD" w:rsidRPr="004370DE" w:rsidRDefault="00E70FBD" w:rsidP="00E70FBD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ПО МАРШРУТУ РЕГУЛЯРНЫХ ПЕРЕВОЗОК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  <w:sectPr w:rsidR="000E50B0" w:rsidRPr="004370DE" w:rsidSect="004370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0" w:footer="0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6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3"/>
        <w:gridCol w:w="2097"/>
        <w:gridCol w:w="1247"/>
        <w:gridCol w:w="1530"/>
        <w:gridCol w:w="680"/>
        <w:gridCol w:w="680"/>
        <w:gridCol w:w="1077"/>
        <w:gridCol w:w="1020"/>
        <w:gridCol w:w="396"/>
        <w:gridCol w:w="566"/>
        <w:gridCol w:w="680"/>
        <w:gridCol w:w="510"/>
      </w:tblGrid>
      <w:tr w:rsidR="000E50B0" w:rsidRPr="004370DE" w:rsidTr="00E70FBD">
        <w:tc>
          <w:tcPr>
            <w:tcW w:w="13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СВИДЕТЕЛЬСТВО серия 000000 N 000000</w:t>
            </w:r>
          </w:p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об осуществлении перевозок по маршруту регулярных перевозок</w:t>
            </w:r>
          </w:p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выдано _____________________________________________________________________________________</w:t>
            </w:r>
          </w:p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(наименование уполномоченного органа власти, выдавшего свидетельство)</w:t>
            </w:r>
          </w:p>
        </w:tc>
      </w:tr>
      <w:tr w:rsidR="000E50B0" w:rsidRPr="004370DE" w:rsidTr="00E70FB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 ________ 20 г. по _______20 г.</w:t>
            </w:r>
          </w:p>
        </w:tc>
        <w:tc>
          <w:tcPr>
            <w:tcW w:w="215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</w:tr>
      <w:tr w:rsidR="000E50B0" w:rsidRPr="004370DE" w:rsidTr="00E70FBD">
        <w:trPr>
          <w:trHeight w:val="16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49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2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 Маршрут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Регистрационный номер в реестре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Порядковый номер</w:t>
            </w:r>
          </w:p>
        </w:tc>
        <w:tc>
          <w:tcPr>
            <w:tcW w:w="5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</w:t>
            </w:r>
          </w:p>
        </w:tc>
      </w:tr>
      <w:tr w:rsidR="000E50B0" w:rsidRPr="004370DE" w:rsidTr="00E70FBD"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5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2. Перевозчик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(Ф.И.О.)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Место нахождения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ИНН</w:t>
            </w:r>
          </w:p>
        </w:tc>
      </w:tr>
      <w:tr w:rsidR="000E50B0" w:rsidRPr="004370DE" w:rsidTr="00E70FBD"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3. Промежуточные остановочные пункты</w:t>
            </w:r>
          </w:p>
        </w:tc>
        <w:tc>
          <w:tcPr>
            <w:tcW w:w="10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4. Улицы и автомобильные дороги</w:t>
            </w:r>
          </w:p>
        </w:tc>
        <w:tc>
          <w:tcPr>
            <w:tcW w:w="10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5. Вид транспортного средства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6. Экологические характеристики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7. Порядок посадки (высадки) пассажиров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Особо малый класс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Малый класс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Средний класс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Большой класс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Особо большой класс</w:t>
            </w:r>
          </w:p>
        </w:tc>
      </w:tr>
      <w:tr w:rsidR="000E50B0" w:rsidRPr="004370DE" w:rsidTr="00E70FBD"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9. Характеристики транспортных средств</w:t>
            </w:r>
          </w:p>
        </w:tc>
        <w:tc>
          <w:tcPr>
            <w:tcW w:w="10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 w:rsidP="00E70FBD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E70FBD">
      <w:pPr>
        <w:tabs>
          <w:tab w:val="left" w:pos="5192"/>
        </w:tabs>
        <w:rPr>
          <w:rFonts w:cs="Arial"/>
        </w:rPr>
        <w:sectPr w:rsidR="000E50B0" w:rsidRPr="004370DE" w:rsidSect="00AF484B">
          <w:pgSz w:w="16838" w:h="11906" w:orient="landscape"/>
          <w:pgMar w:top="567" w:right="851" w:bottom="567" w:left="1418" w:header="0" w:footer="0" w:gutter="0"/>
          <w:cols w:space="720"/>
          <w:noEndnote/>
        </w:sect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МП.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(подпись)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(Ф.И.О.)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Оборотная сторона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Прочие перевозчики: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104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655"/>
        <w:gridCol w:w="3231"/>
        <w:gridCol w:w="1814"/>
      </w:tblGrid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N 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(Ф.И.О.)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Место нахождения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ИНН</w:t>
            </w: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МП.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(подпись)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(Ф.И.О.)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FB450C" w:rsidRPr="004370DE" w:rsidRDefault="00B521EB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ab/>
      </w:r>
    </w:p>
    <w:p w:rsidR="00FB450C" w:rsidRPr="004370DE" w:rsidRDefault="00FB450C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FB450C" w:rsidRPr="004370DE" w:rsidRDefault="00FB450C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FB450C" w:rsidRPr="004370DE" w:rsidRDefault="00FB450C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CE4521" w:rsidRPr="004370DE" w:rsidRDefault="00CE4521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CE4521" w:rsidRPr="004370DE" w:rsidRDefault="00CE4521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CE4521" w:rsidRPr="004370DE" w:rsidRDefault="00CE4521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CE4521" w:rsidRPr="004370DE" w:rsidRDefault="00CE4521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CE4521" w:rsidRPr="004370DE" w:rsidRDefault="00CE4521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</w:p>
    <w:p w:rsidR="000E50B0" w:rsidRPr="004370DE" w:rsidRDefault="004370DE" w:rsidP="00B521EB">
      <w:pPr>
        <w:tabs>
          <w:tab w:val="left" w:pos="6358"/>
        </w:tabs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br w:type="page"/>
      </w:r>
      <w:r w:rsidR="000E50B0" w:rsidRPr="004370DE">
        <w:rPr>
          <w:rFonts w:cs="Arial"/>
        </w:rPr>
        <w:lastRenderedPageBreak/>
        <w:t xml:space="preserve">Приложение </w:t>
      </w:r>
      <w:r w:rsidR="00E70FBD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1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форме</w:t>
      </w:r>
      <w:r w:rsidR="00E70FBD" w:rsidRPr="004370DE">
        <w:rPr>
          <w:rFonts w:cs="Arial"/>
        </w:rPr>
        <w:t xml:space="preserve"> </w:t>
      </w:r>
      <w:r w:rsidRPr="004370DE">
        <w:rPr>
          <w:rFonts w:cs="Arial"/>
        </w:rPr>
        <w:t>бланка свидетельства</w:t>
      </w:r>
    </w:p>
    <w:p w:rsidR="00E70FBD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об осуществлении перевозок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маршруту регулярных перевозок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РАСПИСАНИЕ</w:t>
      </w:r>
    </w:p>
    <w:p w:rsidR="000E50B0" w:rsidRPr="004370DE" w:rsidRDefault="000E50B0" w:rsidP="00E70FBD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период действия __________________</w:t>
      </w:r>
    </w:p>
    <w:tbl>
      <w:tblPr>
        <w:tblpPr w:leftFromText="180" w:rightFromText="180" w:vertAnchor="text" w:horzAnchor="page" w:tblpX="347" w:tblpY="553"/>
        <w:tblW w:w="11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134"/>
        <w:gridCol w:w="1134"/>
        <w:gridCol w:w="1276"/>
        <w:gridCol w:w="1559"/>
        <w:gridCol w:w="1559"/>
        <w:gridCol w:w="1134"/>
        <w:gridCol w:w="1134"/>
        <w:gridCol w:w="1134"/>
      </w:tblGrid>
      <w:tr w:rsidR="00E70FBD" w:rsidRPr="004370DE" w:rsidTr="00FB450C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Регистрационный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Интервал суток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Интервал отправления в мин. или время отправления в час: мин.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Время отправления первого рейса, час: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Время отправления последнего рейса, час: мин.</w:t>
            </w:r>
          </w:p>
        </w:tc>
      </w:tr>
      <w:tr w:rsidR="00B521EB" w:rsidRPr="004370DE" w:rsidTr="00FB450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прямом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обратном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прямом направлении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обратном направлении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прямом направлении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обратном направлении</w:t>
            </w:r>
          </w:p>
        </w:tc>
      </w:tr>
      <w:tr w:rsidR="00B521EB" w:rsidRPr="004370DE" w:rsidTr="00FB450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B521EB" w:rsidRPr="004370DE" w:rsidTr="00FB450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4370DE" w:rsidRDefault="00E70FBD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B521EB" w:rsidRPr="004370DE" w:rsidRDefault="00B521EB" w:rsidP="000E50B0">
      <w:pPr>
        <w:autoSpaceDE w:val="0"/>
        <w:autoSpaceDN w:val="0"/>
        <w:adjustRightInd w:val="0"/>
        <w:rPr>
          <w:rFonts w:cs="Arial"/>
        </w:rPr>
      </w:pPr>
    </w:p>
    <w:p w:rsidR="00B521EB" w:rsidRPr="004370DE" w:rsidRDefault="00B521EB" w:rsidP="00B521EB">
      <w:pPr>
        <w:rPr>
          <w:rFonts w:cs="Arial"/>
        </w:rPr>
      </w:pPr>
    </w:p>
    <w:p w:rsidR="00B521EB" w:rsidRPr="004370DE" w:rsidRDefault="00B521EB" w:rsidP="00B521EB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МП.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(подпись)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(Ф.И.О.)</w:t>
      </w:r>
    </w:p>
    <w:p w:rsidR="00B521EB" w:rsidRPr="004370DE" w:rsidRDefault="00B521EB" w:rsidP="00B521EB">
      <w:pPr>
        <w:rPr>
          <w:rFonts w:cs="Arial"/>
        </w:rPr>
      </w:pPr>
    </w:p>
    <w:p w:rsidR="00B521EB" w:rsidRPr="004370DE" w:rsidRDefault="00B521EB" w:rsidP="00B521EB">
      <w:pPr>
        <w:rPr>
          <w:rFonts w:cs="Arial"/>
        </w:rPr>
      </w:pPr>
    </w:p>
    <w:p w:rsidR="00B521EB" w:rsidRPr="004370DE" w:rsidRDefault="00B521EB" w:rsidP="00B521EB">
      <w:pPr>
        <w:rPr>
          <w:rFonts w:cs="Arial"/>
        </w:rPr>
      </w:pPr>
    </w:p>
    <w:p w:rsidR="00B521EB" w:rsidRPr="004370DE" w:rsidRDefault="00B521EB" w:rsidP="00B521EB">
      <w:pPr>
        <w:rPr>
          <w:rFonts w:cs="Arial"/>
        </w:rPr>
      </w:pPr>
    </w:p>
    <w:p w:rsidR="00B521EB" w:rsidRPr="004370DE" w:rsidRDefault="00B521EB" w:rsidP="00B521EB">
      <w:pPr>
        <w:rPr>
          <w:rFonts w:cs="Arial"/>
        </w:rPr>
      </w:pPr>
    </w:p>
    <w:p w:rsidR="00B521EB" w:rsidRPr="004370DE" w:rsidRDefault="00B521EB" w:rsidP="00B521EB">
      <w:pPr>
        <w:rPr>
          <w:rFonts w:cs="Arial"/>
        </w:rPr>
      </w:pPr>
    </w:p>
    <w:p w:rsidR="000E50B0" w:rsidRPr="004370DE" w:rsidRDefault="000E50B0" w:rsidP="00B521EB">
      <w:pPr>
        <w:rPr>
          <w:rFonts w:cs="Arial"/>
        </w:rPr>
        <w:sectPr w:rsidR="000E50B0" w:rsidRPr="004370DE" w:rsidSect="00AF484B">
          <w:pgSz w:w="11906" w:h="16838"/>
          <w:pgMar w:top="567" w:right="851" w:bottom="567" w:left="1418" w:header="0" w:footer="0" w:gutter="0"/>
          <w:cols w:space="720"/>
          <w:noEndnote/>
        </w:sectPr>
      </w:pPr>
    </w:p>
    <w:p w:rsidR="000E50B0" w:rsidRPr="004370DE" w:rsidRDefault="00B521EB" w:rsidP="00B521EB">
      <w:pPr>
        <w:tabs>
          <w:tab w:val="left" w:pos="10952"/>
        </w:tabs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lastRenderedPageBreak/>
        <w:tab/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4370DE">
        <w:rPr>
          <w:rFonts w:cs="Arial"/>
        </w:rPr>
        <w:t xml:space="preserve">Приложение </w:t>
      </w:r>
      <w:r w:rsidR="00B521EB" w:rsidRPr="004370DE">
        <w:rPr>
          <w:rFonts w:cs="Arial"/>
        </w:rPr>
        <w:t>№</w:t>
      </w:r>
      <w:r w:rsidRPr="004370DE">
        <w:rPr>
          <w:rFonts w:cs="Arial"/>
        </w:rPr>
        <w:t>N 2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форме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бланка свидетельства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об осуществлении перевозок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маршруту регулярных перевозок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B521EB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РАСПИСАНИЕ</w:t>
      </w:r>
    </w:p>
    <w:p w:rsidR="000E50B0" w:rsidRPr="004370DE" w:rsidRDefault="000E50B0" w:rsidP="00B521EB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период действия __________________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89"/>
        <w:gridCol w:w="2552"/>
        <w:gridCol w:w="1831"/>
        <w:gridCol w:w="3130"/>
        <w:gridCol w:w="3118"/>
      </w:tblGrid>
      <w:tr w:rsidR="000E50B0" w:rsidRPr="004370DE" w:rsidTr="00B521E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остановочного пункта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Регистрационный номер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Прямое направление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Обратное направление</w:t>
            </w:r>
          </w:p>
        </w:tc>
      </w:tr>
      <w:tr w:rsidR="000E50B0" w:rsidRPr="004370DE" w:rsidTr="00B521E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дни отправления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время отправления, час: мин.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дни отправления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время отправления, час: мин.</w:t>
            </w:r>
          </w:p>
        </w:tc>
      </w:tr>
      <w:tr w:rsidR="000E50B0" w:rsidRPr="004370DE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  <w:r w:rsidRPr="004370DE">
        <w:rPr>
          <w:rFonts w:cs="Arial"/>
        </w:rPr>
        <w:t>МП.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(подпись)</w:t>
      </w:r>
      <w:r w:rsidR="004370DE">
        <w:rPr>
          <w:rFonts w:cs="Arial"/>
        </w:rPr>
        <w:t xml:space="preserve"> </w:t>
      </w:r>
      <w:r w:rsidRPr="004370DE">
        <w:rPr>
          <w:rFonts w:cs="Arial"/>
        </w:rPr>
        <w:t>(Ф.И.О.)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br w:type="page"/>
      </w:r>
      <w:r w:rsidR="000E50B0" w:rsidRPr="004370DE">
        <w:rPr>
          <w:rFonts w:cs="Arial"/>
        </w:rPr>
        <w:lastRenderedPageBreak/>
        <w:t xml:space="preserve">Приложение </w:t>
      </w:r>
      <w:r w:rsidR="00B521EB" w:rsidRPr="004370DE">
        <w:rPr>
          <w:rFonts w:cs="Arial"/>
        </w:rPr>
        <w:t>№</w:t>
      </w:r>
      <w:r w:rsidR="000E50B0" w:rsidRPr="004370DE">
        <w:rPr>
          <w:rFonts w:cs="Arial"/>
        </w:rPr>
        <w:t xml:space="preserve"> 8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0E50B0" w:rsidRPr="004370DE" w:rsidRDefault="000E50B0" w:rsidP="000E50B0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ФОРМА БЛАНКА КАРТЫ МАРШРУТА РЕГУЛЯРНЫХ ПЕРЕВОЗОК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360"/>
        <w:gridCol w:w="2211"/>
        <w:gridCol w:w="1190"/>
        <w:gridCol w:w="510"/>
        <w:gridCol w:w="1644"/>
        <w:gridCol w:w="2098"/>
        <w:gridCol w:w="1927"/>
        <w:gridCol w:w="1134"/>
      </w:tblGrid>
      <w:tr w:rsidR="000E50B0" w:rsidRPr="004370DE">
        <w:tc>
          <w:tcPr>
            <w:tcW w:w="136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КАРТА МАРШРУТА РЕГУЛЯРНЫХ ПЕРЕВОЗОК серия 000000 </w:t>
            </w:r>
            <w:r w:rsidR="00B521EB" w:rsidRPr="004370DE">
              <w:rPr>
                <w:rFonts w:eastAsia="Calibri" w:cs="Arial"/>
              </w:rPr>
              <w:t>№</w:t>
            </w:r>
            <w:r w:rsidRPr="004370DE">
              <w:rPr>
                <w:rFonts w:eastAsia="Calibri" w:cs="Arial"/>
              </w:rPr>
              <w:t>N 000000</w:t>
            </w:r>
          </w:p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выдана _______________________________________________________________________________________________________</w:t>
            </w:r>
          </w:p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(наименование уполномоченного органа власти, выдавшего карту маршрута регулярных перевозок)</w:t>
            </w:r>
          </w:p>
        </w:tc>
      </w:tr>
      <w:tr w:rsidR="000E50B0" w:rsidRPr="004370DE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 _______ 20__ г. по_______ 20 __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 Маршрут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Регистрационный номер в реестре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Порядковый номер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</w:t>
            </w:r>
          </w:p>
        </w:tc>
      </w:tr>
      <w:tr w:rsidR="000E50B0" w:rsidRPr="004370DE"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2. Перевозчик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(Ф.И.О.)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Место нахождения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ИНН</w:t>
            </w:r>
          </w:p>
        </w:tc>
      </w:tr>
      <w:tr w:rsidR="000E50B0" w:rsidRPr="004370DE"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3. Вид транспортного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4. Класс транспортного средства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5. Экологические характеристики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6. Характеристики транспортного средства</w:t>
            </w:r>
          </w:p>
        </w:tc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B521EB" w:rsidRPr="004370DE" w:rsidRDefault="004370DE" w:rsidP="00B521E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B521EB" w:rsidRPr="004370DE">
        <w:rPr>
          <w:rFonts w:cs="Arial"/>
        </w:rPr>
        <w:t>_________________________</w:t>
      </w:r>
      <w:r>
        <w:rPr>
          <w:rFonts w:cs="Arial"/>
        </w:rPr>
        <w:t xml:space="preserve"> </w:t>
      </w:r>
      <w:r w:rsidR="00B521EB" w:rsidRPr="004370DE">
        <w:rPr>
          <w:rFonts w:cs="Arial"/>
        </w:rPr>
        <w:t>_________________________</w:t>
      </w:r>
    </w:p>
    <w:p w:rsidR="00B521EB" w:rsidRPr="004370DE" w:rsidRDefault="004370DE" w:rsidP="00B521E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B521EB" w:rsidRPr="004370DE">
        <w:rPr>
          <w:rFonts w:cs="Arial"/>
        </w:rPr>
        <w:t>МП.</w:t>
      </w:r>
      <w:r>
        <w:rPr>
          <w:rFonts w:cs="Arial"/>
        </w:rPr>
        <w:t xml:space="preserve"> </w:t>
      </w:r>
      <w:r w:rsidR="00B521EB" w:rsidRPr="004370DE">
        <w:rPr>
          <w:rFonts w:cs="Arial"/>
        </w:rPr>
        <w:t>(подпись)</w:t>
      </w:r>
      <w:r>
        <w:rPr>
          <w:rFonts w:cs="Arial"/>
        </w:rPr>
        <w:t xml:space="preserve"> </w:t>
      </w:r>
      <w:r w:rsidR="00B521EB" w:rsidRPr="004370DE">
        <w:rPr>
          <w:rFonts w:cs="Arial"/>
        </w:rPr>
        <w:t>(Ф.И.О.)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  <w:sectPr w:rsidR="000E50B0" w:rsidRPr="004370DE" w:rsidSect="00AF484B">
          <w:pgSz w:w="16838" w:h="11906" w:orient="landscape"/>
          <w:pgMar w:top="567" w:right="851" w:bottom="567" w:left="1418" w:header="0" w:footer="0" w:gutter="0"/>
          <w:cols w:space="720"/>
          <w:noEndnote/>
        </w:sectPr>
      </w:pPr>
    </w:p>
    <w:p w:rsidR="000E50B0" w:rsidRPr="004370DE" w:rsidRDefault="004370DE" w:rsidP="00B521E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0E50B0" w:rsidRPr="004370DE" w:rsidRDefault="000E50B0" w:rsidP="000E50B0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Оборотная сторона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ind w:firstLine="540"/>
        <w:rPr>
          <w:rFonts w:cs="Arial"/>
        </w:rPr>
      </w:pPr>
      <w:r w:rsidRPr="004370DE">
        <w:rPr>
          <w:rFonts w:cs="Arial"/>
        </w:rPr>
        <w:t>Прочие перевозчики: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64"/>
        <w:gridCol w:w="3543"/>
        <w:gridCol w:w="3969"/>
      </w:tblGrid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N п/п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Наименование (Ф.И.О.)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Место нахождения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ИНН</w:t>
            </w: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6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8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0E50B0" w:rsidRPr="004370DE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4370DE" w:rsidRDefault="000E50B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_________________________</w:t>
      </w:r>
    </w:p>
    <w:p w:rsidR="000E50B0" w:rsidRPr="004370DE" w:rsidRDefault="004370DE" w:rsidP="000E50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E50B0" w:rsidRPr="004370DE">
        <w:rPr>
          <w:rFonts w:cs="Arial"/>
        </w:rPr>
        <w:t>МП.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(подпись)</w:t>
      </w:r>
      <w:r>
        <w:rPr>
          <w:rFonts w:cs="Arial"/>
        </w:rPr>
        <w:t xml:space="preserve"> </w:t>
      </w:r>
      <w:r w:rsidR="000E50B0" w:rsidRPr="004370DE">
        <w:rPr>
          <w:rFonts w:cs="Arial"/>
        </w:rPr>
        <w:t>(Ф.И.О.)</w:t>
      </w: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FB450C" w:rsidRPr="004370DE" w:rsidRDefault="00FB450C" w:rsidP="000E50B0">
      <w:pPr>
        <w:autoSpaceDE w:val="0"/>
        <w:autoSpaceDN w:val="0"/>
        <w:adjustRightInd w:val="0"/>
        <w:rPr>
          <w:rFonts w:cs="Arial"/>
        </w:rPr>
      </w:pPr>
    </w:p>
    <w:p w:rsidR="00FB450C" w:rsidRPr="004370DE" w:rsidRDefault="00FB450C" w:rsidP="000E50B0">
      <w:pPr>
        <w:autoSpaceDE w:val="0"/>
        <w:autoSpaceDN w:val="0"/>
        <w:adjustRightInd w:val="0"/>
        <w:rPr>
          <w:rFonts w:cs="Arial"/>
        </w:rPr>
      </w:pPr>
    </w:p>
    <w:p w:rsidR="00FB450C" w:rsidRPr="004370DE" w:rsidRDefault="00FB450C" w:rsidP="000E50B0">
      <w:pPr>
        <w:autoSpaceDE w:val="0"/>
        <w:autoSpaceDN w:val="0"/>
        <w:adjustRightInd w:val="0"/>
        <w:rPr>
          <w:rFonts w:cs="Arial"/>
        </w:rPr>
      </w:pPr>
    </w:p>
    <w:p w:rsidR="00B521EB" w:rsidRPr="004370DE" w:rsidRDefault="004370DE" w:rsidP="00B521EB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br w:type="page"/>
      </w:r>
      <w:r w:rsidR="00B521EB" w:rsidRPr="004370DE">
        <w:rPr>
          <w:rFonts w:cs="Arial"/>
        </w:rPr>
        <w:lastRenderedPageBreak/>
        <w:t>Приложение № 9</w:t>
      </w:r>
    </w:p>
    <w:p w:rsidR="00B521EB" w:rsidRPr="004370DE" w:rsidRDefault="00B521EB" w:rsidP="00B521EB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B521EB" w:rsidRPr="004370DE" w:rsidRDefault="00B521EB" w:rsidP="00B521EB">
      <w:pPr>
        <w:autoSpaceDE w:val="0"/>
        <w:autoSpaceDN w:val="0"/>
        <w:adjustRightInd w:val="0"/>
        <w:jc w:val="right"/>
        <w:rPr>
          <w:rFonts w:cs="Arial"/>
        </w:rPr>
      </w:pPr>
      <w:r w:rsidRPr="004370DE">
        <w:rPr>
          <w:rFonts w:cs="Arial"/>
        </w:rPr>
        <w:t>по предоставлению муниципальной услуги</w:t>
      </w:r>
    </w:p>
    <w:p w:rsidR="00B521EB" w:rsidRPr="004370DE" w:rsidRDefault="00B521EB" w:rsidP="00B521EB">
      <w:pPr>
        <w:autoSpaceDE w:val="0"/>
        <w:autoSpaceDN w:val="0"/>
        <w:adjustRightInd w:val="0"/>
        <w:rPr>
          <w:rFonts w:cs="Arial"/>
        </w:rPr>
      </w:pPr>
    </w:p>
    <w:p w:rsidR="00B521EB" w:rsidRPr="004370DE" w:rsidRDefault="00B521EB" w:rsidP="00B521EB">
      <w:pPr>
        <w:autoSpaceDE w:val="0"/>
        <w:autoSpaceDN w:val="0"/>
        <w:adjustRightInd w:val="0"/>
        <w:jc w:val="center"/>
        <w:rPr>
          <w:rFonts w:cs="Arial"/>
        </w:rPr>
      </w:pPr>
      <w:bookmarkStart w:id="15" w:name="Par1093"/>
      <w:bookmarkEnd w:id="15"/>
      <w:r w:rsidRPr="004370DE">
        <w:rPr>
          <w:rFonts w:cs="Arial"/>
        </w:rPr>
        <w:t>СОСТАВ, ПОСЛЕДОВАТЕЛЬНОСТЬ И СРОКИ ВЫПОЛНЕНИЯ</w:t>
      </w:r>
    </w:p>
    <w:p w:rsidR="00B521EB" w:rsidRPr="004370DE" w:rsidRDefault="00B521EB" w:rsidP="00B521EB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АДМИНИСТРАТИВНЫХ ПРОЦЕДУР (ДЕЙСТВИЙ) ПРИ ПРЕДОСТАВЛЕНИИ</w:t>
      </w:r>
    </w:p>
    <w:p w:rsidR="00B521EB" w:rsidRPr="004370DE" w:rsidRDefault="00B521EB" w:rsidP="00B521EB">
      <w:pPr>
        <w:autoSpaceDE w:val="0"/>
        <w:autoSpaceDN w:val="0"/>
        <w:adjustRightInd w:val="0"/>
        <w:jc w:val="center"/>
        <w:rPr>
          <w:rFonts w:cs="Arial"/>
        </w:rPr>
      </w:pPr>
      <w:r w:rsidRPr="004370DE">
        <w:rPr>
          <w:rFonts w:cs="Arial"/>
        </w:rPr>
        <w:t>МУНИЦИПАЛЬНОЙ УСЛУГИ</w:t>
      </w:r>
    </w:p>
    <w:p w:rsidR="00B521EB" w:rsidRPr="004370DE" w:rsidRDefault="00B521EB" w:rsidP="000E50B0">
      <w:pPr>
        <w:autoSpaceDE w:val="0"/>
        <w:autoSpaceDN w:val="0"/>
        <w:adjustRightInd w:val="0"/>
        <w:rPr>
          <w:rFonts w:cs="Arial"/>
        </w:rPr>
      </w:pPr>
    </w:p>
    <w:p w:rsidR="00B521EB" w:rsidRPr="004370DE" w:rsidRDefault="00B521EB" w:rsidP="000E50B0">
      <w:pPr>
        <w:autoSpaceDE w:val="0"/>
        <w:autoSpaceDN w:val="0"/>
        <w:adjustRightInd w:val="0"/>
        <w:rPr>
          <w:rFonts w:cs="Arial"/>
        </w:rPr>
      </w:pPr>
    </w:p>
    <w:p w:rsidR="00B521EB" w:rsidRPr="004370DE" w:rsidRDefault="00B521EB" w:rsidP="000E50B0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horzAnchor="margin" w:tblpY="-1131"/>
        <w:tblW w:w="14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984"/>
        <w:gridCol w:w="1842"/>
        <w:gridCol w:w="993"/>
        <w:gridCol w:w="1701"/>
        <w:gridCol w:w="1984"/>
      </w:tblGrid>
      <w:tr w:rsidR="00B521EB" w:rsidRPr="004370DE" w:rsidTr="009E7436">
        <w:trPr>
          <w:trHeight w:val="3574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Содержание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Срок выполнения административных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Критерии принятия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Результат административного действия, способ фиксации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7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 рабочий день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Уполномоченный орган/</w:t>
            </w:r>
            <w:r w:rsidR="00FB450C" w:rsidRPr="004370DE">
              <w:rPr>
                <w:rFonts w:eastAsia="Calibri" w:cs="Arial"/>
              </w:rPr>
              <w:t xml:space="preserve"> </w:t>
            </w:r>
            <w:r w:rsidRPr="004370DE">
              <w:rPr>
                <w:rFonts w:eastAsia="Calibri" w:cs="Arial"/>
              </w:rPr>
              <w:t>ГИС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 рабочий день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В случае непредставления в течение указанного срока необходимых документов (сведений из документов), неисправления выявленных нарушений, формирование и направление заявителю в электронной форме в </w:t>
            </w:r>
            <w:r w:rsidRPr="004370DE">
              <w:rPr>
                <w:rFonts w:eastAsia="Calibri" w:cs="Arial"/>
              </w:rPr>
              <w:lastRenderedPageBreak/>
              <w:t>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 рабочий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Уполномоченный орган/ГИС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наличие/отсутствие оснований для отказа в приеме документов, предусмотренных пунктом 2.9 Административного регламента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день регистрации заявления и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</w:t>
            </w:r>
            <w:r w:rsidRPr="004370DE">
              <w:rPr>
                <w:rFonts w:eastAsia="Calibri" w:cs="Arial"/>
              </w:rPr>
              <w:lastRenderedPageBreak/>
              <w:t>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Уполномоченный орган/ГИС/СМЭВ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отсутствие документов, необходимых для предоставления </w:t>
            </w:r>
            <w:r w:rsidRPr="004370DE">
              <w:rPr>
                <w:rFonts w:eastAsia="Calibri" w:cs="Arial"/>
              </w:rPr>
              <w:lastRenderedPageBreak/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направление межведомственного запроса в органы (организации), предоставляющ</w:t>
            </w:r>
            <w:r w:rsidRPr="004370DE">
              <w:rPr>
                <w:rFonts w:eastAsia="Calibri" w:cs="Arial"/>
              </w:rPr>
              <w:lastRenderedPageBreak/>
              <w:t>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Уполномоченный орган/ГИС/СМЭВ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 рабочий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основания отказа в предоставлении муниципальной услуги, предусмотренные пунктом 2.16 Администрат</w:t>
            </w:r>
            <w:r w:rsidRPr="004370DE">
              <w:rPr>
                <w:rFonts w:eastAsia="Calibri" w:cs="Arial"/>
              </w:rPr>
              <w:lastRenderedPageBreak/>
              <w:t>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FB450C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 xml:space="preserve">проект результата предоставления муниципальной услуги по форме, приведенной в приложении </w:t>
            </w:r>
            <w:r w:rsidR="00FB450C" w:rsidRPr="004370DE">
              <w:rPr>
                <w:rFonts w:eastAsia="Calibri" w:cs="Arial"/>
              </w:rPr>
              <w:t>№</w:t>
            </w:r>
            <w:r w:rsidRPr="004370DE">
              <w:rPr>
                <w:rFonts w:eastAsia="Calibri" w:cs="Arial"/>
              </w:rPr>
              <w:t xml:space="preserve"> к Административ</w:t>
            </w:r>
            <w:r w:rsidRPr="004370DE">
              <w:rPr>
                <w:rFonts w:eastAsia="Calibri" w:cs="Arial"/>
              </w:rPr>
              <w:lastRenderedPageBreak/>
              <w:t>ному регламенту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 рабочий день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Результат предоставления муниципальной услуги по форме, приведенной в приложении N 1 и N 2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Направление в МФЦ результата муниципальной услуги, указанного в пункте 2.5 Административного </w:t>
            </w:r>
            <w:r w:rsidRPr="004370DE">
              <w:rPr>
                <w:rFonts w:eastAsia="Calibri" w:cs="Arial"/>
              </w:rPr>
              <w:lastRenderedPageBreak/>
              <w:t>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 xml:space="preserve">в сроки, установленные </w:t>
            </w:r>
            <w:r w:rsidRPr="004370DE">
              <w:rPr>
                <w:rFonts w:eastAsia="Calibri" w:cs="Arial"/>
              </w:rPr>
              <w:lastRenderedPageBreak/>
              <w:t>соглашением о взаимодействии между Уполномоченным органом и 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 xml:space="preserve">должностное лицо </w:t>
            </w:r>
            <w:r w:rsidRPr="004370DE">
              <w:rPr>
                <w:rFonts w:eastAsia="Calibri" w:cs="Arial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Уполномо</w:t>
            </w:r>
            <w:r w:rsidRPr="004370DE">
              <w:rPr>
                <w:rFonts w:eastAsia="Calibri" w:cs="Arial"/>
              </w:rPr>
              <w:lastRenderedPageBreak/>
              <w:t>ченный орган/АИС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 xml:space="preserve">Указание заявителем </w:t>
            </w:r>
            <w:r w:rsidRPr="004370DE">
              <w:rPr>
                <w:rFonts w:eastAsia="Calibri" w:cs="Arial"/>
              </w:rPr>
              <w:lastRenderedPageBreak/>
              <w:t>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 xml:space="preserve">выдача результата </w:t>
            </w:r>
            <w:r w:rsidRPr="004370DE">
              <w:rPr>
                <w:rFonts w:eastAsia="Calibri" w:cs="Arial"/>
              </w:rPr>
              <w:lastRenderedPageBreak/>
              <w:t>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B521EB" w:rsidRPr="004370DE" w:rsidTr="009E7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B521EB" w:rsidRPr="004370DE" w:rsidTr="009E7436">
        <w:trPr>
          <w:trHeight w:val="2681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 рабочий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4370DE" w:rsidRDefault="00B521EB" w:rsidP="00B521EB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Результат предоставления муниципальной услуги, указанный в пункте 2.5 Административного регламента, внесен в реестр</w:t>
            </w:r>
          </w:p>
        </w:tc>
      </w:tr>
    </w:tbl>
    <w:p w:rsidR="000E50B0" w:rsidRPr="004370DE" w:rsidRDefault="000E50B0" w:rsidP="000E50B0">
      <w:pPr>
        <w:autoSpaceDE w:val="0"/>
        <w:autoSpaceDN w:val="0"/>
        <w:adjustRightInd w:val="0"/>
        <w:rPr>
          <w:rFonts w:cs="Arial"/>
        </w:rPr>
      </w:pPr>
    </w:p>
    <w:p w:rsidR="00B521EB" w:rsidRPr="004370DE" w:rsidRDefault="00B521EB" w:rsidP="00B521EB">
      <w:pPr>
        <w:autoSpaceDE w:val="0"/>
        <w:autoSpaceDN w:val="0"/>
        <w:adjustRightInd w:val="0"/>
        <w:rPr>
          <w:rFonts w:cs="Arial"/>
        </w:rPr>
        <w:sectPr w:rsidR="00B521EB" w:rsidRPr="004370DE" w:rsidSect="00AF484B">
          <w:pgSz w:w="16838" w:h="11906" w:orient="landscape"/>
          <w:pgMar w:top="567" w:right="851" w:bottom="567" w:left="1418" w:header="0" w:footer="0" w:gutter="0"/>
          <w:cols w:space="720"/>
          <w:noEndnote/>
          <w:docGrid w:linePitch="299"/>
        </w:sectPr>
      </w:pPr>
    </w:p>
    <w:p w:rsidR="001675D9" w:rsidRPr="004370DE" w:rsidRDefault="00B74E96" w:rsidP="00BC309E">
      <w:pPr>
        <w:jc w:val="right"/>
        <w:rPr>
          <w:rFonts w:cs="Arial"/>
        </w:rPr>
      </w:pPr>
      <w:r w:rsidRPr="004370DE">
        <w:rPr>
          <w:rFonts w:cs="Arial"/>
        </w:rPr>
        <w:lastRenderedPageBreak/>
        <w:t xml:space="preserve">Приложение № 10 </w:t>
      </w:r>
    </w:p>
    <w:p w:rsidR="00B74E96" w:rsidRPr="004370DE" w:rsidRDefault="00B74E96" w:rsidP="00BC309E">
      <w:pPr>
        <w:jc w:val="right"/>
        <w:rPr>
          <w:rFonts w:cs="Arial"/>
        </w:rPr>
      </w:pPr>
      <w:r w:rsidRPr="004370DE">
        <w:rPr>
          <w:rFonts w:cs="Arial"/>
        </w:rPr>
        <w:t>К Административному регламенту</w:t>
      </w:r>
    </w:p>
    <w:p w:rsidR="00BC309E" w:rsidRPr="004370DE" w:rsidRDefault="00BC309E" w:rsidP="00BC309E">
      <w:pPr>
        <w:jc w:val="right"/>
        <w:rPr>
          <w:rFonts w:cs="Arial"/>
        </w:rPr>
      </w:pPr>
    </w:p>
    <w:p w:rsidR="00B74E96" w:rsidRPr="004370DE" w:rsidRDefault="00B74E96" w:rsidP="00BC309E">
      <w:pPr>
        <w:jc w:val="right"/>
        <w:rPr>
          <w:rFonts w:cs="Arial"/>
        </w:rPr>
      </w:pPr>
    </w:p>
    <w:p w:rsidR="00BC309E" w:rsidRPr="004370DE" w:rsidRDefault="00BC309E" w:rsidP="00BC309E">
      <w:pPr>
        <w:jc w:val="center"/>
        <w:rPr>
          <w:rFonts w:cs="Arial"/>
        </w:rPr>
      </w:pPr>
      <w:r w:rsidRPr="004370DE">
        <w:rPr>
          <w:rFonts w:cs="Arial"/>
        </w:rPr>
        <w:t xml:space="preserve">Перечень </w:t>
      </w:r>
    </w:p>
    <w:p w:rsidR="00BC309E" w:rsidRPr="004370DE" w:rsidRDefault="00BC309E" w:rsidP="00BC309E">
      <w:pPr>
        <w:jc w:val="center"/>
        <w:rPr>
          <w:rFonts w:cs="Arial"/>
        </w:rPr>
      </w:pPr>
      <w:r w:rsidRPr="004370DE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BC309E" w:rsidRPr="004370DE" w:rsidRDefault="00BC309E" w:rsidP="00BC309E">
      <w:pPr>
        <w:pStyle w:val="a3"/>
        <w:numPr>
          <w:ilvl w:val="0"/>
          <w:numId w:val="13"/>
        </w:numPr>
        <w:jc w:val="center"/>
        <w:rPr>
          <w:rFonts w:cs="Arial"/>
        </w:rPr>
      </w:pPr>
      <w:r w:rsidRPr="004370DE">
        <w:rPr>
          <w:rFonts w:cs="Arial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Значения признаков заявителя</w:t>
            </w:r>
          </w:p>
        </w:tc>
      </w:tr>
      <w:tr w:rsidR="00BC309E" w:rsidRPr="004370DE" w:rsidTr="00F00A5D">
        <w:tc>
          <w:tcPr>
            <w:tcW w:w="9180" w:type="dxa"/>
            <w:gridSpan w:val="3"/>
            <w:shd w:val="clear" w:color="auto" w:fill="auto"/>
          </w:tcPr>
          <w:p w:rsidR="00BC309E" w:rsidRPr="004370DE" w:rsidRDefault="00BC309E" w:rsidP="00F00A5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Вариант 1.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Минтранса России от 10.11.2015 № 332.</w:t>
            </w: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1.Индивидуальный предприниматель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2.Юридическое лицо</w:t>
            </w:r>
            <w:r w:rsidR="004370DE">
              <w:rPr>
                <w:rFonts w:eastAsia="Calibri" w:cs="Arial"/>
              </w:rPr>
              <w:t xml:space="preserve"> 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 </w:t>
            </w: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 предоставлением Муниципальной услуги обратился лично заявитель</w:t>
            </w:r>
          </w:p>
          <w:p w:rsidR="00BC309E" w:rsidRPr="004370DE" w:rsidRDefault="00BC309E" w:rsidP="00F00A5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C309E" w:rsidRPr="004370DE" w:rsidTr="00F00A5D">
        <w:tc>
          <w:tcPr>
            <w:tcW w:w="9180" w:type="dxa"/>
            <w:gridSpan w:val="3"/>
            <w:shd w:val="clear" w:color="auto" w:fill="auto"/>
          </w:tcPr>
          <w:p w:rsidR="00BC309E" w:rsidRPr="004370DE" w:rsidRDefault="00BC309E" w:rsidP="00F00A5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Вариант 2. Переоформление свидетельства об осуществлении перевозок по маршруту регулярных перевозок.</w:t>
            </w:r>
          </w:p>
          <w:p w:rsidR="00BC309E" w:rsidRPr="004370DE" w:rsidRDefault="00BC309E" w:rsidP="00F00A5D">
            <w:pPr>
              <w:ind w:left="360"/>
              <w:jc w:val="center"/>
              <w:rPr>
                <w:rFonts w:eastAsia="Calibri" w:cs="Arial"/>
              </w:rPr>
            </w:pP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 Индивидуальный предприниматель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2. Юридическое лицо</w:t>
            </w:r>
            <w:r w:rsidR="004370DE">
              <w:rPr>
                <w:rFonts w:eastAsia="Calibri" w:cs="Arial"/>
              </w:rPr>
              <w:t xml:space="preserve"> </w:t>
            </w:r>
          </w:p>
          <w:p w:rsidR="00BC309E" w:rsidRPr="004370DE" w:rsidRDefault="00BC309E" w:rsidP="00F00A5D">
            <w:pPr>
              <w:ind w:left="360"/>
              <w:jc w:val="center"/>
              <w:rPr>
                <w:rFonts w:eastAsia="Calibri" w:cs="Arial"/>
              </w:rPr>
            </w:pP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ind w:left="36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 За предоставлением Муниципальной услуги обратился лично заявитель</w:t>
            </w:r>
          </w:p>
          <w:p w:rsidR="00BC309E" w:rsidRPr="004370DE" w:rsidRDefault="00BC309E" w:rsidP="00F00A5D">
            <w:pPr>
              <w:ind w:left="360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BC309E" w:rsidRPr="004370DE" w:rsidTr="00F00A5D">
        <w:tc>
          <w:tcPr>
            <w:tcW w:w="9180" w:type="dxa"/>
            <w:gridSpan w:val="3"/>
            <w:shd w:val="clear" w:color="auto" w:fill="auto"/>
          </w:tcPr>
          <w:p w:rsidR="00BC309E" w:rsidRPr="004370DE" w:rsidRDefault="00BC309E" w:rsidP="00F00A5D">
            <w:pPr>
              <w:pStyle w:val="a3"/>
              <w:ind w:left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Вариант 3.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1.Индивидуальный предприниматель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2.Юридическое лицо 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 </w:t>
            </w: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 предоставлением Муниципальной услуги обратился лично заявитель</w:t>
            </w:r>
          </w:p>
          <w:p w:rsidR="00BC309E" w:rsidRPr="004370DE" w:rsidRDefault="00BC309E" w:rsidP="00F00A5D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C309E" w:rsidRPr="004370DE" w:rsidTr="00F00A5D">
        <w:tc>
          <w:tcPr>
            <w:tcW w:w="9180" w:type="dxa"/>
            <w:gridSpan w:val="3"/>
            <w:shd w:val="clear" w:color="auto" w:fill="auto"/>
          </w:tcPr>
          <w:p w:rsidR="00BC309E" w:rsidRPr="004370DE" w:rsidRDefault="00BC309E" w:rsidP="00F00A5D">
            <w:pPr>
              <w:pStyle w:val="a3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lastRenderedPageBreak/>
              <w:t>Вариант 4. В</w:t>
            </w:r>
            <w:r w:rsidRPr="004370DE">
              <w:rPr>
                <w:rFonts w:eastAsia="Calibri" w:cs="Arial"/>
                <w:bCs/>
                <w:color w:val="000000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1.Индивидуальный предприниматель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2.Юридическое лицо 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 </w:t>
            </w:r>
          </w:p>
        </w:tc>
      </w:tr>
      <w:tr w:rsidR="004370D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C309E" w:rsidRPr="004370DE" w:rsidRDefault="00BC309E" w:rsidP="00F00A5D">
            <w:pPr>
              <w:pStyle w:val="a3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1. За предоставлением Муниципальной услуги обратился лично заявитель</w:t>
            </w:r>
          </w:p>
          <w:p w:rsidR="00BC309E" w:rsidRPr="004370DE" w:rsidRDefault="00BC309E" w:rsidP="00F00A5D">
            <w:pPr>
              <w:pStyle w:val="a3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BC309E" w:rsidRPr="004370DE" w:rsidRDefault="00BC309E" w:rsidP="00BC309E">
      <w:pPr>
        <w:ind w:firstLine="709"/>
        <w:jc w:val="center"/>
        <w:rPr>
          <w:rFonts w:cs="Arial"/>
        </w:rPr>
      </w:pPr>
    </w:p>
    <w:p w:rsidR="00BC309E" w:rsidRPr="004370DE" w:rsidRDefault="00BC309E" w:rsidP="00BC309E">
      <w:pPr>
        <w:pStyle w:val="a3"/>
        <w:ind w:left="-142"/>
        <w:rPr>
          <w:rFonts w:cs="Arial"/>
        </w:rPr>
      </w:pPr>
      <w:r w:rsidRPr="004370DE">
        <w:rPr>
          <w:rFonts w:cs="Arial"/>
        </w:rPr>
        <w:t>2. Комбинации значений признаков, каждая из которых соответствует</w:t>
      </w:r>
    </w:p>
    <w:p w:rsidR="00BC309E" w:rsidRPr="004370DE" w:rsidRDefault="00BC309E" w:rsidP="00BC309E">
      <w:pPr>
        <w:pStyle w:val="a3"/>
        <w:ind w:left="-142"/>
        <w:jc w:val="center"/>
        <w:rPr>
          <w:rFonts w:cs="Arial"/>
        </w:rPr>
      </w:pPr>
      <w:r w:rsidRPr="004370DE">
        <w:rPr>
          <w:rFonts w:cs="Arial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 xml:space="preserve">Комбинация значений признаков </w:t>
            </w:r>
          </w:p>
        </w:tc>
      </w:tr>
      <w:tr w:rsidR="00BC309E" w:rsidRPr="004370DE" w:rsidTr="00F00A5D">
        <w:tc>
          <w:tcPr>
            <w:tcW w:w="9180" w:type="dxa"/>
            <w:gridSpan w:val="2"/>
            <w:shd w:val="clear" w:color="auto" w:fill="auto"/>
          </w:tcPr>
          <w:p w:rsidR="00BC309E" w:rsidRPr="004370DE" w:rsidRDefault="001D4DB6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Вариант 1.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Минтранса России от 10.11.2015 № 332.</w:t>
            </w: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Индивидуальный предприниматель, лично</w:t>
            </w: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индивидуального предпринимателя по доверенности</w:t>
            </w: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юридического лица по доверенности</w:t>
            </w:r>
          </w:p>
        </w:tc>
      </w:tr>
      <w:tr w:rsidR="00BC309E" w:rsidRPr="004370DE" w:rsidTr="00F00A5D">
        <w:tc>
          <w:tcPr>
            <w:tcW w:w="9180" w:type="dxa"/>
            <w:gridSpan w:val="2"/>
            <w:shd w:val="clear" w:color="auto" w:fill="auto"/>
          </w:tcPr>
          <w:p w:rsidR="001D4DB6" w:rsidRPr="004370DE" w:rsidRDefault="001D4DB6" w:rsidP="00F00A5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Вариант 2. Переоформление свидетельства об осуществлении перевозок по маршруту регулярных перевозок.</w:t>
            </w:r>
          </w:p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Индивидуальный предприниматель, лично</w:t>
            </w: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индивидуального предпринимателя по доверенности</w:t>
            </w: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юридического лица по доверенности</w:t>
            </w:r>
          </w:p>
        </w:tc>
      </w:tr>
      <w:tr w:rsidR="00BC309E" w:rsidRPr="004370DE" w:rsidTr="00F00A5D">
        <w:tc>
          <w:tcPr>
            <w:tcW w:w="9180" w:type="dxa"/>
            <w:gridSpan w:val="2"/>
            <w:shd w:val="clear" w:color="auto" w:fill="auto"/>
          </w:tcPr>
          <w:p w:rsidR="001D4DB6" w:rsidRPr="004370DE" w:rsidRDefault="001D4DB6" w:rsidP="00F00A5D">
            <w:pPr>
              <w:pStyle w:val="a3"/>
              <w:ind w:left="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Вариант 3.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Физическое лицо, лично</w:t>
            </w: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индивидуального предпринимателя по доверенности</w:t>
            </w:r>
          </w:p>
        </w:tc>
      </w:tr>
      <w:tr w:rsidR="00BC309E" w:rsidRPr="004370DE" w:rsidTr="00F00A5D">
        <w:tc>
          <w:tcPr>
            <w:tcW w:w="1384" w:type="dxa"/>
            <w:shd w:val="clear" w:color="auto" w:fill="auto"/>
          </w:tcPr>
          <w:p w:rsidR="00BC309E" w:rsidRPr="004370DE" w:rsidRDefault="00BC309E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C309E" w:rsidRPr="004370DE" w:rsidRDefault="00BC309E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юридического лица по доверенности</w:t>
            </w:r>
          </w:p>
        </w:tc>
      </w:tr>
      <w:tr w:rsidR="001D4DB6" w:rsidRPr="004370DE" w:rsidTr="00F00A5D">
        <w:tc>
          <w:tcPr>
            <w:tcW w:w="9180" w:type="dxa"/>
            <w:gridSpan w:val="2"/>
            <w:shd w:val="clear" w:color="auto" w:fill="auto"/>
          </w:tcPr>
          <w:p w:rsidR="001D4DB6" w:rsidRPr="004370DE" w:rsidRDefault="001D4DB6" w:rsidP="00F00A5D">
            <w:pPr>
              <w:pStyle w:val="a3"/>
              <w:ind w:left="0" w:firstLine="720"/>
              <w:rPr>
                <w:rFonts w:eastAsia="Calibri" w:cs="Arial"/>
              </w:rPr>
            </w:pPr>
          </w:p>
          <w:p w:rsidR="001D4DB6" w:rsidRPr="004370DE" w:rsidRDefault="001D4DB6" w:rsidP="00F00A5D">
            <w:pPr>
              <w:pStyle w:val="a3"/>
              <w:ind w:left="0" w:firstLine="720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Вариант 4. В</w:t>
            </w:r>
            <w:r w:rsidRPr="004370DE">
              <w:rPr>
                <w:rFonts w:eastAsia="Calibri" w:cs="Arial"/>
                <w:bCs/>
                <w:color w:val="000000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1D4DB6" w:rsidRPr="004370DE" w:rsidTr="00F00A5D">
        <w:tc>
          <w:tcPr>
            <w:tcW w:w="1384" w:type="dxa"/>
            <w:shd w:val="clear" w:color="auto" w:fill="auto"/>
          </w:tcPr>
          <w:p w:rsidR="001D4DB6" w:rsidRPr="004370DE" w:rsidRDefault="001D4DB6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D4DB6" w:rsidRPr="004370DE" w:rsidRDefault="001D4DB6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Физическое лицо, лично</w:t>
            </w:r>
          </w:p>
        </w:tc>
      </w:tr>
      <w:tr w:rsidR="001D4DB6" w:rsidRPr="004370DE" w:rsidTr="00F00A5D">
        <w:tc>
          <w:tcPr>
            <w:tcW w:w="1384" w:type="dxa"/>
            <w:shd w:val="clear" w:color="auto" w:fill="auto"/>
          </w:tcPr>
          <w:p w:rsidR="001D4DB6" w:rsidRPr="004370DE" w:rsidRDefault="001D4DB6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D4DB6" w:rsidRPr="004370DE" w:rsidRDefault="001D4DB6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индивидуального предпринимателя по доверенности</w:t>
            </w:r>
          </w:p>
        </w:tc>
      </w:tr>
      <w:tr w:rsidR="001D4DB6" w:rsidRPr="004370DE" w:rsidTr="00F00A5D">
        <w:tc>
          <w:tcPr>
            <w:tcW w:w="1384" w:type="dxa"/>
            <w:shd w:val="clear" w:color="auto" w:fill="auto"/>
          </w:tcPr>
          <w:p w:rsidR="001D4DB6" w:rsidRPr="004370DE" w:rsidRDefault="001D4DB6" w:rsidP="00F00A5D">
            <w:pPr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D4DB6" w:rsidRPr="004370DE" w:rsidRDefault="001D4DB6" w:rsidP="00F00A5D">
            <w:pPr>
              <w:pStyle w:val="a3"/>
              <w:jc w:val="center"/>
              <w:rPr>
                <w:rFonts w:eastAsia="Calibri" w:cs="Arial"/>
              </w:rPr>
            </w:pPr>
            <w:r w:rsidRPr="004370DE">
              <w:rPr>
                <w:rFonts w:eastAsia="Calibri" w:cs="Arial"/>
              </w:rPr>
              <w:t>Представитель юридического лица по доверенности</w:t>
            </w:r>
          </w:p>
        </w:tc>
      </w:tr>
    </w:tbl>
    <w:p w:rsidR="00BC309E" w:rsidRPr="004370DE" w:rsidRDefault="00BC309E" w:rsidP="00BC309E">
      <w:pPr>
        <w:rPr>
          <w:rFonts w:cs="Arial"/>
        </w:rPr>
      </w:pPr>
    </w:p>
    <w:p w:rsidR="00B74E96" w:rsidRPr="004370DE" w:rsidRDefault="00B74E96" w:rsidP="00B74E96">
      <w:pPr>
        <w:jc w:val="right"/>
        <w:rPr>
          <w:rFonts w:cs="Arial"/>
        </w:rPr>
      </w:pPr>
    </w:p>
    <w:sectPr w:rsidR="00B74E96" w:rsidRPr="004370DE" w:rsidSect="00AF484B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19" w:rsidRDefault="001C4119" w:rsidP="00665F06">
      <w:r>
        <w:separator/>
      </w:r>
    </w:p>
  </w:endnote>
  <w:endnote w:type="continuationSeparator" w:id="0">
    <w:p w:rsidR="001C4119" w:rsidRDefault="001C4119" w:rsidP="006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E" w:rsidRDefault="004370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E" w:rsidRDefault="004370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E" w:rsidRDefault="004370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19" w:rsidRDefault="001C4119" w:rsidP="00665F06">
      <w:r>
        <w:separator/>
      </w:r>
    </w:p>
  </w:footnote>
  <w:footnote w:type="continuationSeparator" w:id="0">
    <w:p w:rsidR="001C4119" w:rsidRDefault="001C4119" w:rsidP="0066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E" w:rsidRDefault="004370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4B" w:rsidRDefault="00AF48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E" w:rsidRDefault="004370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497"/>
    <w:multiLevelType w:val="multilevel"/>
    <w:tmpl w:val="634857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8">
    <w:nsid w:val="4B59596A"/>
    <w:multiLevelType w:val="multilevel"/>
    <w:tmpl w:val="0C52E0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43905F6"/>
    <w:multiLevelType w:val="multilevel"/>
    <w:tmpl w:val="A470D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14"/>
  </w:num>
  <w:num w:numId="12">
    <w:abstractNumId w:val="7"/>
  </w:num>
  <w:num w:numId="13">
    <w:abstractNumId w:val="5"/>
  </w:num>
  <w:num w:numId="14">
    <w:abstractNumId w:val="13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B0"/>
    <w:rsid w:val="00052106"/>
    <w:rsid w:val="000622F8"/>
    <w:rsid w:val="00080D48"/>
    <w:rsid w:val="000E50B0"/>
    <w:rsid w:val="000F5AEC"/>
    <w:rsid w:val="001055F5"/>
    <w:rsid w:val="00107DE0"/>
    <w:rsid w:val="00120BA6"/>
    <w:rsid w:val="00154647"/>
    <w:rsid w:val="00157E5D"/>
    <w:rsid w:val="001675D9"/>
    <w:rsid w:val="001976E5"/>
    <w:rsid w:val="001C4119"/>
    <w:rsid w:val="001D4DB6"/>
    <w:rsid w:val="00210A37"/>
    <w:rsid w:val="00250F32"/>
    <w:rsid w:val="00293756"/>
    <w:rsid w:val="002A27E5"/>
    <w:rsid w:val="002D2AF9"/>
    <w:rsid w:val="002D3515"/>
    <w:rsid w:val="002F6D8F"/>
    <w:rsid w:val="003407D0"/>
    <w:rsid w:val="00356165"/>
    <w:rsid w:val="00373FAA"/>
    <w:rsid w:val="003B488F"/>
    <w:rsid w:val="004370DE"/>
    <w:rsid w:val="0046346A"/>
    <w:rsid w:val="00484F33"/>
    <w:rsid w:val="004D38E9"/>
    <w:rsid w:val="004F1A7C"/>
    <w:rsid w:val="005162E4"/>
    <w:rsid w:val="005415F3"/>
    <w:rsid w:val="005E420A"/>
    <w:rsid w:val="00622CB9"/>
    <w:rsid w:val="00665F06"/>
    <w:rsid w:val="00677F76"/>
    <w:rsid w:val="006A7F7C"/>
    <w:rsid w:val="006C67C8"/>
    <w:rsid w:val="006D31D8"/>
    <w:rsid w:val="006E4769"/>
    <w:rsid w:val="0077182B"/>
    <w:rsid w:val="007D736E"/>
    <w:rsid w:val="00857A70"/>
    <w:rsid w:val="00861380"/>
    <w:rsid w:val="0086451A"/>
    <w:rsid w:val="0087588A"/>
    <w:rsid w:val="008919D7"/>
    <w:rsid w:val="008C657A"/>
    <w:rsid w:val="008D5D18"/>
    <w:rsid w:val="008E51E3"/>
    <w:rsid w:val="00912FE2"/>
    <w:rsid w:val="00950373"/>
    <w:rsid w:val="0095456E"/>
    <w:rsid w:val="009550FA"/>
    <w:rsid w:val="00957C91"/>
    <w:rsid w:val="009C6D64"/>
    <w:rsid w:val="009E7436"/>
    <w:rsid w:val="00A0436D"/>
    <w:rsid w:val="00A32622"/>
    <w:rsid w:val="00A33BD9"/>
    <w:rsid w:val="00A96B50"/>
    <w:rsid w:val="00AB4794"/>
    <w:rsid w:val="00AF484B"/>
    <w:rsid w:val="00B1076B"/>
    <w:rsid w:val="00B30DAC"/>
    <w:rsid w:val="00B521EB"/>
    <w:rsid w:val="00B674DA"/>
    <w:rsid w:val="00B704F4"/>
    <w:rsid w:val="00B74E96"/>
    <w:rsid w:val="00B757A6"/>
    <w:rsid w:val="00B82FE9"/>
    <w:rsid w:val="00BA53A1"/>
    <w:rsid w:val="00BA7ACE"/>
    <w:rsid w:val="00BC309E"/>
    <w:rsid w:val="00BF1D78"/>
    <w:rsid w:val="00C0530C"/>
    <w:rsid w:val="00C20E71"/>
    <w:rsid w:val="00CE4521"/>
    <w:rsid w:val="00CF6A9F"/>
    <w:rsid w:val="00D23553"/>
    <w:rsid w:val="00DA012A"/>
    <w:rsid w:val="00DA49E8"/>
    <w:rsid w:val="00DB4416"/>
    <w:rsid w:val="00DE1E57"/>
    <w:rsid w:val="00DF7928"/>
    <w:rsid w:val="00E70FBD"/>
    <w:rsid w:val="00EB5817"/>
    <w:rsid w:val="00F00A5D"/>
    <w:rsid w:val="00FB450C"/>
    <w:rsid w:val="00FC621E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57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757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57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57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57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757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757A6"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93756"/>
    <w:pPr>
      <w:ind w:left="720"/>
      <w:contextualSpacing/>
    </w:pPr>
  </w:style>
  <w:style w:type="character" w:customStyle="1" w:styleId="FontStyle18">
    <w:name w:val="Font Style18"/>
    <w:rsid w:val="0029375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293756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B757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65F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F06"/>
  </w:style>
  <w:style w:type="paragraph" w:styleId="a8">
    <w:name w:val="footer"/>
    <w:basedOn w:val="a"/>
    <w:link w:val="a9"/>
    <w:uiPriority w:val="99"/>
    <w:unhideWhenUsed/>
    <w:rsid w:val="00665F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F06"/>
  </w:style>
  <w:style w:type="character" w:customStyle="1" w:styleId="aa">
    <w:name w:val="Основной текст_"/>
    <w:link w:val="11"/>
    <w:rsid w:val="00B74E9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B74E96"/>
    <w:pPr>
      <w:widowControl w:val="0"/>
      <w:ind w:firstLine="400"/>
    </w:pPr>
    <w:rPr>
      <w:rFonts w:ascii="Times New Roman" w:hAnsi="Times New Roman"/>
      <w:sz w:val="28"/>
      <w:szCs w:val="28"/>
    </w:rPr>
  </w:style>
  <w:style w:type="paragraph" w:customStyle="1" w:styleId="21">
    <w:name w:val="Основной текст2"/>
    <w:basedOn w:val="a"/>
    <w:rsid w:val="00B74E9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ConsPlusNormal">
    <w:name w:val="ConsPlusNormal"/>
    <w:link w:val="ConsPlusNormal0"/>
    <w:rsid w:val="00B74E9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B74E96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table" w:styleId="ab">
    <w:name w:val="Table Grid"/>
    <w:basedOn w:val="a1"/>
    <w:uiPriority w:val="59"/>
    <w:rsid w:val="00B7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74E96"/>
    <w:rPr>
      <w:rFonts w:ascii="Arial" w:eastAsia="Times New Roman" w:hAnsi="Arial" w:cs="Arial"/>
      <w:sz w:val="20"/>
      <w:lang w:eastAsia="ru-RU"/>
    </w:rPr>
  </w:style>
  <w:style w:type="character" w:styleId="ac">
    <w:name w:val="Hyperlink"/>
    <w:basedOn w:val="a0"/>
    <w:rsid w:val="00B757A6"/>
    <w:rPr>
      <w:color w:val="0000FF"/>
      <w:u w:val="none"/>
    </w:rPr>
  </w:style>
  <w:style w:type="character" w:customStyle="1" w:styleId="9">
    <w:name w:val="Основной текст (9)_"/>
    <w:link w:val="90"/>
    <w:rsid w:val="00C20E7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0E7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paragraph" w:styleId="ad">
    <w:name w:val="Body Text"/>
    <w:basedOn w:val="a"/>
    <w:link w:val="ae"/>
    <w:rsid w:val="003407D0"/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3407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07DE0"/>
  </w:style>
  <w:style w:type="character" w:customStyle="1" w:styleId="91">
    <w:name w:val="Основной текст (9) + Не курсив"/>
    <w:aliases w:val="Интервал 0 pt"/>
    <w:rsid w:val="00677F7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8E5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2">
    <w:name w:val="Стиль1"/>
    <w:basedOn w:val="a"/>
    <w:qFormat/>
    <w:rsid w:val="008E51E3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2D35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D35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546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cap">
    <w:name w:val="cap"/>
    <w:basedOn w:val="a0"/>
    <w:rsid w:val="00154647"/>
  </w:style>
  <w:style w:type="character" w:customStyle="1" w:styleId="10">
    <w:name w:val="Заголовок 1 Знак"/>
    <w:link w:val="1"/>
    <w:rsid w:val="00484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f1">
    <w:name w:val="Гипертекстовая ссылка"/>
    <w:uiPriority w:val="99"/>
    <w:rsid w:val="00484F33"/>
    <w:rPr>
      <w:rFonts w:cs="Times New Roman"/>
      <w:b w:val="0"/>
      <w:color w:val="106BBE"/>
    </w:rPr>
  </w:style>
  <w:style w:type="character" w:customStyle="1" w:styleId="30">
    <w:name w:val="Заголовок 3 Знак"/>
    <w:link w:val="3"/>
    <w:rsid w:val="004370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70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757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757A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4370DE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B757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57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57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57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757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57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57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57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757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757A6"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93756"/>
    <w:pPr>
      <w:ind w:left="720"/>
      <w:contextualSpacing/>
    </w:pPr>
  </w:style>
  <w:style w:type="character" w:customStyle="1" w:styleId="FontStyle18">
    <w:name w:val="Font Style18"/>
    <w:rsid w:val="0029375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293756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B757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65F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F06"/>
  </w:style>
  <w:style w:type="paragraph" w:styleId="a8">
    <w:name w:val="footer"/>
    <w:basedOn w:val="a"/>
    <w:link w:val="a9"/>
    <w:uiPriority w:val="99"/>
    <w:unhideWhenUsed/>
    <w:rsid w:val="00665F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F06"/>
  </w:style>
  <w:style w:type="character" w:customStyle="1" w:styleId="aa">
    <w:name w:val="Основной текст_"/>
    <w:link w:val="11"/>
    <w:rsid w:val="00B74E9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B74E96"/>
    <w:pPr>
      <w:widowControl w:val="0"/>
      <w:ind w:firstLine="400"/>
    </w:pPr>
    <w:rPr>
      <w:rFonts w:ascii="Times New Roman" w:hAnsi="Times New Roman"/>
      <w:sz w:val="28"/>
      <w:szCs w:val="28"/>
    </w:rPr>
  </w:style>
  <w:style w:type="paragraph" w:customStyle="1" w:styleId="21">
    <w:name w:val="Основной текст2"/>
    <w:basedOn w:val="a"/>
    <w:rsid w:val="00B74E9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ConsPlusNormal">
    <w:name w:val="ConsPlusNormal"/>
    <w:link w:val="ConsPlusNormal0"/>
    <w:rsid w:val="00B74E9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B74E96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table" w:styleId="ab">
    <w:name w:val="Table Grid"/>
    <w:basedOn w:val="a1"/>
    <w:uiPriority w:val="59"/>
    <w:rsid w:val="00B7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74E96"/>
    <w:rPr>
      <w:rFonts w:ascii="Arial" w:eastAsia="Times New Roman" w:hAnsi="Arial" w:cs="Arial"/>
      <w:sz w:val="20"/>
      <w:lang w:eastAsia="ru-RU"/>
    </w:rPr>
  </w:style>
  <w:style w:type="character" w:styleId="ac">
    <w:name w:val="Hyperlink"/>
    <w:basedOn w:val="a0"/>
    <w:rsid w:val="00B757A6"/>
    <w:rPr>
      <w:color w:val="0000FF"/>
      <w:u w:val="none"/>
    </w:rPr>
  </w:style>
  <w:style w:type="character" w:customStyle="1" w:styleId="9">
    <w:name w:val="Основной текст (9)_"/>
    <w:link w:val="90"/>
    <w:rsid w:val="00C20E7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0E7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paragraph" w:styleId="ad">
    <w:name w:val="Body Text"/>
    <w:basedOn w:val="a"/>
    <w:link w:val="ae"/>
    <w:rsid w:val="003407D0"/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3407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07DE0"/>
  </w:style>
  <w:style w:type="character" w:customStyle="1" w:styleId="91">
    <w:name w:val="Основной текст (9) + Не курсив"/>
    <w:aliases w:val="Интервал 0 pt"/>
    <w:rsid w:val="00677F7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8E5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2">
    <w:name w:val="Стиль1"/>
    <w:basedOn w:val="a"/>
    <w:qFormat/>
    <w:rsid w:val="008E51E3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2D35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D35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546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cap">
    <w:name w:val="cap"/>
    <w:basedOn w:val="a0"/>
    <w:rsid w:val="00154647"/>
  </w:style>
  <w:style w:type="character" w:customStyle="1" w:styleId="10">
    <w:name w:val="Заголовок 1 Знак"/>
    <w:link w:val="1"/>
    <w:rsid w:val="00484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f1">
    <w:name w:val="Гипертекстовая ссылка"/>
    <w:uiPriority w:val="99"/>
    <w:rsid w:val="00484F33"/>
    <w:rPr>
      <w:rFonts w:cs="Times New Roman"/>
      <w:b w:val="0"/>
      <w:color w:val="106BBE"/>
    </w:rPr>
  </w:style>
  <w:style w:type="character" w:customStyle="1" w:styleId="30">
    <w:name w:val="Заголовок 3 Знак"/>
    <w:link w:val="3"/>
    <w:rsid w:val="004370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70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757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757A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4370DE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B757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57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57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E6CE-265C-488C-96BB-833B3AC9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55</Pages>
  <Words>15708</Words>
  <Characters>89541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2023-10-05T10:12:00Z</cp:lastPrinted>
  <dcterms:created xsi:type="dcterms:W3CDTF">2025-02-07T05:51:00Z</dcterms:created>
  <dcterms:modified xsi:type="dcterms:W3CDTF">2025-02-07T05:52:00Z</dcterms:modified>
</cp:coreProperties>
</file>