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57" w:rsidRPr="005D2557" w:rsidRDefault="003D1721" w:rsidP="005D2557">
      <w:pPr>
        <w:ind w:firstLine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76327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57" w:rsidRDefault="005D2557" w:rsidP="005D2557">
      <w:pPr>
        <w:widowControl w:val="0"/>
        <w:suppressAutoHyphens/>
        <w:ind w:firstLine="0"/>
        <w:jc w:val="center"/>
        <w:rPr>
          <w:rFonts w:eastAsia="Arial Unicode MS" w:cs="Arial"/>
          <w:lang w:eastAsia="en-US"/>
        </w:rPr>
      </w:pPr>
      <w:r w:rsidRPr="005D2557">
        <w:rPr>
          <w:rFonts w:eastAsia="Arial Unicode MS" w:cs="Arial"/>
          <w:lang w:eastAsia="en-US"/>
        </w:rPr>
        <w:t xml:space="preserve">АДМИНИСТРАЦИЯ </w:t>
      </w:r>
    </w:p>
    <w:p w:rsidR="005D2557" w:rsidRPr="005D2557" w:rsidRDefault="005D2557" w:rsidP="005D2557">
      <w:pPr>
        <w:widowControl w:val="0"/>
        <w:suppressAutoHyphens/>
        <w:ind w:firstLine="0"/>
        <w:jc w:val="center"/>
        <w:rPr>
          <w:rFonts w:eastAsia="Arial Unicode MS" w:cs="Arial"/>
          <w:lang w:eastAsia="en-US"/>
        </w:rPr>
      </w:pPr>
      <w:r w:rsidRPr="005D2557">
        <w:rPr>
          <w:rFonts w:eastAsia="Arial Unicode MS" w:cs="Arial"/>
          <w:lang w:eastAsia="en-US"/>
        </w:rPr>
        <w:t>ПЕТРОПАВЛОВСКОГО МУНИЦИПАЛЬНОГО РАЙОНА</w:t>
      </w:r>
    </w:p>
    <w:p w:rsidR="005D2557" w:rsidRPr="005D2557" w:rsidRDefault="005D2557" w:rsidP="005D2557">
      <w:pPr>
        <w:widowControl w:val="0"/>
        <w:suppressAutoHyphens/>
        <w:ind w:firstLine="0"/>
        <w:jc w:val="center"/>
        <w:rPr>
          <w:rFonts w:eastAsia="Arial Unicode MS" w:cs="Arial"/>
          <w:lang w:eastAsia="en-US"/>
        </w:rPr>
      </w:pPr>
      <w:r w:rsidRPr="005D2557">
        <w:rPr>
          <w:rFonts w:eastAsia="Arial Unicode MS" w:cs="Arial"/>
          <w:lang w:eastAsia="en-US"/>
        </w:rPr>
        <w:t>ВОРОНЕЖСКОЙ ОБЛАСТИ</w:t>
      </w:r>
    </w:p>
    <w:p w:rsidR="005D2557" w:rsidRPr="005D2557" w:rsidRDefault="005D2557" w:rsidP="005D2557">
      <w:pPr>
        <w:widowControl w:val="0"/>
        <w:suppressAutoHyphens/>
        <w:spacing w:after="120"/>
        <w:ind w:firstLine="0"/>
        <w:jc w:val="center"/>
        <w:rPr>
          <w:rFonts w:eastAsia="Arial Unicode MS" w:cs="Arial"/>
          <w:bCs/>
          <w:lang w:eastAsia="en-US"/>
        </w:rPr>
      </w:pPr>
    </w:p>
    <w:p w:rsidR="005D2557" w:rsidRPr="005D2557" w:rsidRDefault="005D2557" w:rsidP="005D2557">
      <w:pPr>
        <w:widowControl w:val="0"/>
        <w:suppressAutoHyphens/>
        <w:spacing w:after="120"/>
        <w:ind w:firstLine="0"/>
        <w:jc w:val="center"/>
        <w:rPr>
          <w:rFonts w:eastAsia="Arial Unicode MS" w:cs="Arial"/>
          <w:lang w:eastAsia="en-US"/>
        </w:rPr>
      </w:pPr>
      <w:r w:rsidRPr="005D2557">
        <w:rPr>
          <w:rFonts w:eastAsia="Arial Unicode MS" w:cs="Arial"/>
          <w:bCs/>
          <w:lang w:eastAsia="en-US"/>
        </w:rPr>
        <w:t>ПОСТАНОВЛЕНИЕ</w:t>
      </w:r>
    </w:p>
    <w:p w:rsidR="005D2557" w:rsidRPr="005D2557" w:rsidRDefault="005D2557" w:rsidP="005D2557">
      <w:pPr>
        <w:tabs>
          <w:tab w:val="left" w:pos="1172"/>
        </w:tabs>
        <w:rPr>
          <w:rFonts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9"/>
      </w:tblGrid>
      <w:tr w:rsidR="005D2557" w:rsidRPr="005D2557" w:rsidTr="005D2557">
        <w:trPr>
          <w:trHeight w:val="818"/>
        </w:trPr>
        <w:tc>
          <w:tcPr>
            <w:tcW w:w="3849" w:type="dxa"/>
            <w:vAlign w:val="bottom"/>
          </w:tcPr>
          <w:p w:rsidR="005D2557" w:rsidRDefault="005D2557" w:rsidP="005D2557">
            <w:pPr>
              <w:tabs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right="1241" w:firstLine="0"/>
              <w:rPr>
                <w:rFonts w:cs="Arial"/>
                <w:lang w:val="en-US" w:eastAsia="en-US"/>
              </w:rPr>
            </w:pPr>
            <w:r w:rsidRPr="005D2557">
              <w:rPr>
                <w:rFonts w:cs="Arial"/>
                <w:lang w:eastAsia="en-US"/>
              </w:rPr>
              <w:t>28.11.2024г. №</w:t>
            </w:r>
            <w:r>
              <w:rPr>
                <w:rFonts w:cs="Arial"/>
                <w:lang w:eastAsia="en-US"/>
              </w:rPr>
              <w:t xml:space="preserve"> </w:t>
            </w:r>
          </w:p>
          <w:p w:rsidR="005D2557" w:rsidRPr="005D2557" w:rsidRDefault="005D2557" w:rsidP="005D2557">
            <w:pPr>
              <w:tabs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с. Петропавловка</w:t>
            </w:r>
          </w:p>
          <w:p w:rsidR="005D2557" w:rsidRPr="005D2557" w:rsidRDefault="005D2557" w:rsidP="005D2557">
            <w:pPr>
              <w:tabs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cs="Arial"/>
                <w:lang w:eastAsia="en-US"/>
              </w:rPr>
            </w:pPr>
          </w:p>
        </w:tc>
      </w:tr>
    </w:tbl>
    <w:p w:rsidR="005D2557" w:rsidRPr="005D2557" w:rsidRDefault="005D2557" w:rsidP="005D2557">
      <w:pPr>
        <w:autoSpaceDE w:val="0"/>
        <w:autoSpaceDN w:val="0"/>
        <w:adjustRightInd w:val="0"/>
        <w:spacing w:after="200"/>
        <w:ind w:firstLine="0"/>
        <w:rPr>
          <w:rFonts w:eastAsia="Calibri" w:cs="Arial"/>
          <w:lang w:eastAsia="en-US"/>
        </w:rPr>
      </w:pPr>
      <w:r w:rsidRPr="005D2557">
        <w:rPr>
          <w:rFonts w:eastAsia="Calibri" w:cs="Arial"/>
          <w:lang w:eastAsia="en-US"/>
        </w:rPr>
        <w:t>454</w:t>
      </w:r>
      <w:r>
        <w:rPr>
          <w:rFonts w:eastAsia="Calibri" w:cs="Arial"/>
          <w:lang w:eastAsia="en-US"/>
        </w:rPr>
        <w:t xml:space="preserve"> </w:t>
      </w:r>
    </w:p>
    <w:p w:rsidR="005D2557" w:rsidRPr="005D2557" w:rsidRDefault="005D2557" w:rsidP="005D2557">
      <w:pPr>
        <w:ind w:firstLine="0"/>
        <w:jc w:val="center"/>
        <w:outlineLvl w:val="0"/>
        <w:rPr>
          <w:rFonts w:cs="Arial"/>
          <w:bCs/>
          <w:kern w:val="28"/>
        </w:rPr>
      </w:pPr>
    </w:p>
    <w:p w:rsidR="005D2557" w:rsidRPr="005D2557" w:rsidRDefault="005D2557" w:rsidP="005D2557">
      <w:pPr>
        <w:ind w:firstLine="0"/>
        <w:jc w:val="center"/>
        <w:outlineLvl w:val="0"/>
        <w:rPr>
          <w:rFonts w:cs="Arial"/>
          <w:bCs/>
          <w:kern w:val="28"/>
        </w:rPr>
      </w:pPr>
    </w:p>
    <w:p w:rsidR="005D2557" w:rsidRPr="005D2557" w:rsidRDefault="005D2557" w:rsidP="005D2557">
      <w:pPr>
        <w:ind w:firstLine="0"/>
        <w:jc w:val="center"/>
        <w:outlineLvl w:val="0"/>
        <w:rPr>
          <w:rFonts w:cs="Arial"/>
          <w:bCs/>
          <w:kern w:val="28"/>
        </w:rPr>
      </w:pPr>
    </w:p>
    <w:p w:rsidR="005D2557" w:rsidRDefault="005D2557" w:rsidP="005D2557">
      <w:pPr>
        <w:widowControl w:val="0"/>
        <w:tabs>
          <w:tab w:val="left" w:pos="9923"/>
        </w:tabs>
        <w:autoSpaceDE w:val="0"/>
        <w:autoSpaceDN w:val="0"/>
        <w:adjustRightInd w:val="0"/>
        <w:ind w:right="4818" w:firstLine="0"/>
        <w:rPr>
          <w:rFonts w:eastAsia="Calibri" w:cs="Arial"/>
          <w:lang w:eastAsia="zh-CN" w:bidi="hi-IN"/>
        </w:rPr>
      </w:pPr>
    </w:p>
    <w:p w:rsidR="005D2557" w:rsidRDefault="005D2557" w:rsidP="005D2557">
      <w:pPr>
        <w:widowControl w:val="0"/>
        <w:tabs>
          <w:tab w:val="left" w:pos="9923"/>
        </w:tabs>
        <w:autoSpaceDE w:val="0"/>
        <w:autoSpaceDN w:val="0"/>
        <w:adjustRightInd w:val="0"/>
        <w:ind w:right="4818" w:firstLine="0"/>
        <w:rPr>
          <w:rFonts w:eastAsia="Calibri" w:cs="Arial"/>
          <w:lang w:eastAsia="zh-CN" w:bidi="hi-IN"/>
        </w:rPr>
      </w:pPr>
    </w:p>
    <w:p w:rsidR="005D2557" w:rsidRPr="005D2557" w:rsidRDefault="005D2557" w:rsidP="005D2557">
      <w:pPr>
        <w:widowControl w:val="0"/>
        <w:tabs>
          <w:tab w:val="left" w:pos="9923"/>
        </w:tabs>
        <w:autoSpaceDE w:val="0"/>
        <w:autoSpaceDN w:val="0"/>
        <w:adjustRightInd w:val="0"/>
        <w:ind w:right="99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D2557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5D2557">
        <w:rPr>
          <w:rFonts w:cs="Arial"/>
          <w:b/>
          <w:bCs/>
          <w:color w:val="000000"/>
          <w:kern w:val="28"/>
          <w:sz w:val="32"/>
          <w:szCs w:val="32"/>
        </w:rPr>
        <w:t>«</w:t>
      </w:r>
      <w:r w:rsidRPr="005D2557">
        <w:rPr>
          <w:rFonts w:cs="Arial"/>
          <w:b/>
          <w:bCs/>
          <w:kern w:val="28"/>
          <w:sz w:val="32"/>
          <w:szCs w:val="32"/>
        </w:rPr>
        <w:t>Подготовка и утверждение документации по планировке территории» на территории Петропавловского муниципального района Воронежской области</w:t>
      </w:r>
    </w:p>
    <w:p w:rsidR="005D2557" w:rsidRPr="005D2557" w:rsidRDefault="005D2557" w:rsidP="005D255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5D2557">
        <w:rPr>
          <w:rFonts w:cs="Arial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2557">
        <w:rPr>
          <w:rFonts w:cs="Arial"/>
          <w:bCs/>
        </w:rPr>
        <w:t>,</w:t>
      </w:r>
      <w:r w:rsidRPr="005D2557">
        <w:rPr>
          <w:rFonts w:cs="Arial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5D2557">
        <w:rPr>
          <w:rFonts w:eastAsia="Calibri" w:cs="Arial"/>
          <w:lang w:eastAsia="en-US"/>
        </w:rPr>
        <w:t xml:space="preserve"> </w:t>
      </w:r>
      <w:r w:rsidRPr="005D2557">
        <w:rPr>
          <w:rFonts w:cs="Arial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Уставом Петропавловского муниципального района Воронежской области администрация Петропавловского муниципального района Воронежской области постановляет: </w:t>
      </w:r>
    </w:p>
    <w:p w:rsidR="005D2557" w:rsidRPr="005D2557" w:rsidRDefault="005D2557" w:rsidP="005D2557">
      <w:pPr>
        <w:widowControl w:val="0"/>
        <w:rPr>
          <w:rFonts w:eastAsia="Arial Unicode MS" w:cs="Arial"/>
          <w:lang w:bidi="ru-RU"/>
        </w:rPr>
      </w:pPr>
      <w:r w:rsidRPr="005D2557">
        <w:rPr>
          <w:rFonts w:eastAsia="Arial Unicode MS" w:cs="Arial"/>
          <w:lang w:bidi="ru-RU"/>
        </w:rPr>
        <w:t>1. Утвердить административный регламент по предоставлению муниципальной услуги «</w:t>
      </w:r>
      <w:r w:rsidRPr="005D2557">
        <w:rPr>
          <w:rFonts w:cs="Arial"/>
          <w:bCs/>
        </w:rPr>
        <w:t>Подготовка и утверждение документации по планировке территории</w:t>
      </w:r>
      <w:r w:rsidRPr="005D2557">
        <w:rPr>
          <w:rFonts w:eastAsia="Arial Unicode MS" w:cs="Arial"/>
          <w:lang w:bidi="ru-RU"/>
        </w:rPr>
        <w:t>» на территории Петропавловского муниципального района Воронежской области, согласно приложению к настоящему постановлению.</w:t>
      </w:r>
    </w:p>
    <w:p w:rsidR="005D2557" w:rsidRPr="005D2557" w:rsidRDefault="005D2557" w:rsidP="005D2557">
      <w:pPr>
        <w:widowControl w:val="0"/>
        <w:autoSpaceDE w:val="0"/>
        <w:autoSpaceDN w:val="0"/>
        <w:adjustRightInd w:val="0"/>
        <w:rPr>
          <w:rFonts w:eastAsia="Arial Unicode MS" w:cs="Arial"/>
          <w:lang w:bidi="ru-RU"/>
        </w:rPr>
      </w:pPr>
      <w:r w:rsidRPr="005D2557">
        <w:rPr>
          <w:rFonts w:eastAsia="Arial Unicode MS" w:cs="Arial"/>
          <w:lang w:bidi="ru-RU"/>
        </w:rPr>
        <w:t>2. Настоящее постановление вступает в силу со дня его официального опубликования.</w:t>
      </w:r>
    </w:p>
    <w:p w:rsidR="005D2557" w:rsidRPr="005D2557" w:rsidRDefault="005D2557" w:rsidP="005D2557">
      <w:pPr>
        <w:widowControl w:val="0"/>
        <w:rPr>
          <w:rFonts w:cs="Arial"/>
        </w:rPr>
      </w:pPr>
      <w:r w:rsidRPr="005D2557">
        <w:rPr>
          <w:rFonts w:cs="Arial"/>
          <w:lang w:bidi="ru-RU"/>
        </w:rPr>
        <w:t>3. Контроль за исполнением настоящего постановления возложить на заместителя главы администрации муниципального района А.Г. Суркова</w:t>
      </w:r>
      <w:r w:rsidRPr="005D2557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D2557" w:rsidRPr="005D2557" w:rsidTr="005D2557">
        <w:tc>
          <w:tcPr>
            <w:tcW w:w="4785" w:type="dxa"/>
            <w:hideMark/>
          </w:tcPr>
          <w:p w:rsidR="005D2557" w:rsidRPr="005D2557" w:rsidRDefault="005D2557" w:rsidP="005D2557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D2557">
              <w:rPr>
                <w:rFonts w:eastAsia="Calibri" w:cs="Arial"/>
                <w:lang w:eastAsia="en-US"/>
              </w:rPr>
              <w:t>И.о. главы администрации</w:t>
            </w:r>
          </w:p>
          <w:p w:rsidR="005D2557" w:rsidRPr="005D2557" w:rsidRDefault="005D2557" w:rsidP="005D2557">
            <w:pPr>
              <w:spacing w:line="276" w:lineRule="auto"/>
              <w:ind w:firstLine="0"/>
              <w:rPr>
                <w:rFonts w:eastAsia="Calibri" w:cs="Arial"/>
                <w:lang w:eastAsia="en-US"/>
              </w:rPr>
            </w:pPr>
            <w:r w:rsidRPr="005D2557">
              <w:rPr>
                <w:rFonts w:eastAsia="Calibri" w:cs="Arial"/>
                <w:lang w:eastAsia="en-US"/>
              </w:rPr>
              <w:t xml:space="preserve">муниципального района </w:t>
            </w:r>
          </w:p>
        </w:tc>
        <w:tc>
          <w:tcPr>
            <w:tcW w:w="4785" w:type="dxa"/>
          </w:tcPr>
          <w:p w:rsidR="005D2557" w:rsidRPr="005D2557" w:rsidRDefault="005D2557" w:rsidP="005D2557">
            <w:pPr>
              <w:spacing w:line="276" w:lineRule="auto"/>
              <w:ind w:firstLine="0"/>
              <w:jc w:val="right"/>
              <w:rPr>
                <w:rFonts w:eastAsia="Calibri" w:cs="Arial"/>
                <w:lang w:eastAsia="en-US"/>
              </w:rPr>
            </w:pPr>
          </w:p>
          <w:p w:rsidR="005D2557" w:rsidRPr="005D2557" w:rsidRDefault="005D2557" w:rsidP="005D2557">
            <w:pPr>
              <w:spacing w:line="276" w:lineRule="auto"/>
              <w:ind w:firstLine="0"/>
              <w:jc w:val="right"/>
              <w:rPr>
                <w:rFonts w:eastAsia="Calibri" w:cs="Arial"/>
                <w:lang w:eastAsia="en-US"/>
              </w:rPr>
            </w:pPr>
            <w:r w:rsidRPr="005D2557">
              <w:rPr>
                <w:rFonts w:eastAsia="Calibri" w:cs="Arial"/>
                <w:lang w:eastAsia="en-US"/>
              </w:rPr>
              <w:t>Л.Л. Нестеренко</w:t>
            </w:r>
          </w:p>
        </w:tc>
      </w:tr>
    </w:tbl>
    <w:p w:rsidR="005D2557" w:rsidRPr="005D2557" w:rsidRDefault="005D2557" w:rsidP="005D2557">
      <w:pPr>
        <w:ind w:firstLine="0"/>
        <w:jc w:val="left"/>
        <w:rPr>
          <w:rFonts w:eastAsia="Calibri" w:cs="Arial"/>
          <w:lang w:eastAsia="en-US"/>
        </w:rPr>
      </w:pPr>
      <w:r w:rsidRPr="005D2557">
        <w:rPr>
          <w:rFonts w:eastAsia="Calibri" w:cs="Arial"/>
          <w:lang w:eastAsia="en-US"/>
        </w:rPr>
        <w:lastRenderedPageBreak/>
        <w:tab/>
      </w:r>
      <w:r w:rsidRPr="005D2557">
        <w:rPr>
          <w:rFonts w:eastAsia="Calibri" w:cs="Arial"/>
          <w:lang w:eastAsia="en-US"/>
        </w:rPr>
        <w:tab/>
      </w:r>
      <w:r w:rsidRPr="005D2557">
        <w:rPr>
          <w:rFonts w:eastAsia="Calibri" w:cs="Arial"/>
          <w:lang w:eastAsia="en-US"/>
        </w:rPr>
        <w:tab/>
        <w:t xml:space="preserve"> </w:t>
      </w:r>
    </w:p>
    <w:p w:rsidR="005D2557" w:rsidRPr="005D2557" w:rsidRDefault="005D2557" w:rsidP="005D2557">
      <w:pPr>
        <w:ind w:left="5103" w:firstLine="0"/>
        <w:rPr>
          <w:rFonts w:cs="Arial"/>
        </w:rPr>
      </w:pPr>
      <w:r w:rsidRPr="005D2557">
        <w:rPr>
          <w:rFonts w:cs="Arial"/>
        </w:rPr>
        <w:t>Приложение к постановлению администрации Петропавловского муниципального района Воронежской области</w:t>
      </w:r>
    </w:p>
    <w:p w:rsidR="005D2557" w:rsidRPr="005D2557" w:rsidRDefault="005D2557" w:rsidP="005D2557">
      <w:pPr>
        <w:ind w:left="5103" w:firstLine="0"/>
        <w:rPr>
          <w:rFonts w:cs="Arial"/>
        </w:rPr>
      </w:pPr>
      <w:r w:rsidRPr="005D2557">
        <w:rPr>
          <w:rFonts w:cs="Arial"/>
        </w:rPr>
        <w:t>от</w:t>
      </w:r>
      <w:r>
        <w:rPr>
          <w:rFonts w:cs="Arial"/>
        </w:rPr>
        <w:t xml:space="preserve"> </w:t>
      </w:r>
      <w:r w:rsidRPr="005D2557">
        <w:rPr>
          <w:rFonts w:cs="Arial"/>
        </w:rPr>
        <w:t>28.11.2024 г. №454</w:t>
      </w:r>
      <w:r>
        <w:rPr>
          <w:rFonts w:cs="Arial"/>
        </w:rPr>
        <w:t xml:space="preserve"> </w:t>
      </w:r>
    </w:p>
    <w:p w:rsidR="005D2557" w:rsidRPr="005D2557" w:rsidRDefault="005D2557" w:rsidP="005D2557">
      <w:pPr>
        <w:ind w:left="5103" w:firstLine="0"/>
        <w:rPr>
          <w:rFonts w:cs="Arial"/>
          <w:bCs/>
        </w:rPr>
      </w:pPr>
      <w:r w:rsidRPr="005D2557">
        <w:rPr>
          <w:rFonts w:cs="Arial"/>
        </w:rPr>
        <w:t xml:space="preserve"> </w:t>
      </w:r>
    </w:p>
    <w:p w:rsidR="005D2557" w:rsidRPr="005D2557" w:rsidRDefault="005D2557" w:rsidP="005D2557">
      <w:pPr>
        <w:shd w:val="clear" w:color="auto" w:fill="FFFFFF"/>
        <w:jc w:val="center"/>
        <w:outlineLvl w:val="2"/>
        <w:rPr>
          <w:rFonts w:cs="Arial"/>
          <w:bCs/>
        </w:rPr>
      </w:pPr>
      <w:r w:rsidRPr="005D2557">
        <w:rPr>
          <w:rFonts w:cs="Arial"/>
          <w:bCs/>
        </w:rPr>
        <w:t xml:space="preserve">Административный регламент </w:t>
      </w:r>
    </w:p>
    <w:p w:rsidR="005D2557" w:rsidRPr="005D2557" w:rsidRDefault="005D2557" w:rsidP="005D2557">
      <w:pPr>
        <w:shd w:val="clear" w:color="auto" w:fill="FFFFFF"/>
        <w:jc w:val="center"/>
        <w:outlineLvl w:val="2"/>
        <w:rPr>
          <w:rFonts w:cs="Arial"/>
          <w:bCs/>
        </w:rPr>
      </w:pPr>
      <w:r w:rsidRPr="005D2557">
        <w:rPr>
          <w:rFonts w:cs="Arial"/>
          <w:bCs/>
        </w:rPr>
        <w:t xml:space="preserve">по предоставлению муниципальной услуги </w:t>
      </w:r>
    </w:p>
    <w:p w:rsidR="005D2557" w:rsidRPr="005D2557" w:rsidRDefault="005D2557" w:rsidP="005D2557">
      <w:pPr>
        <w:shd w:val="clear" w:color="auto" w:fill="FFFFFF"/>
        <w:jc w:val="center"/>
        <w:outlineLvl w:val="2"/>
        <w:rPr>
          <w:rFonts w:cs="Arial"/>
          <w:bCs/>
        </w:rPr>
      </w:pPr>
      <w:r w:rsidRPr="005D2557">
        <w:rPr>
          <w:rFonts w:cs="Arial"/>
          <w:bCs/>
        </w:rPr>
        <w:t>«Подготовка и утверждение документации по планировке территории» на территории Петропавловского муниципального района Воронежской области</w:t>
      </w:r>
    </w:p>
    <w:p w:rsidR="005D2557" w:rsidRPr="005D2557" w:rsidRDefault="005D2557" w:rsidP="005D2557">
      <w:pPr>
        <w:shd w:val="clear" w:color="auto" w:fill="FFFFFF"/>
        <w:spacing w:line="360" w:lineRule="auto"/>
        <w:jc w:val="center"/>
        <w:outlineLvl w:val="2"/>
        <w:rPr>
          <w:rFonts w:cs="Arial"/>
          <w:bCs/>
        </w:rPr>
      </w:pPr>
      <w:r w:rsidRPr="005D2557">
        <w:rPr>
          <w:rFonts w:cs="Arial"/>
          <w:bCs/>
          <w:lang w:val="en-US"/>
        </w:rPr>
        <w:t>I</w:t>
      </w:r>
      <w:r w:rsidRPr="005D2557">
        <w:rPr>
          <w:rFonts w:cs="Arial"/>
          <w:bCs/>
        </w:rPr>
        <w:t>. Общие положения</w:t>
      </w:r>
    </w:p>
    <w:p w:rsidR="005D2557" w:rsidRPr="005D2557" w:rsidRDefault="005D2557" w:rsidP="005D2557">
      <w:pPr>
        <w:tabs>
          <w:tab w:val="left" w:pos="0"/>
        </w:tabs>
        <w:ind w:left="720" w:firstLine="0"/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1. Предмет регулирования административного регламента</w:t>
      </w:r>
    </w:p>
    <w:p w:rsidR="005D2557" w:rsidRPr="005D2557" w:rsidRDefault="005D2557" w:rsidP="005D2557">
      <w:pPr>
        <w:numPr>
          <w:ilvl w:val="1"/>
          <w:numId w:val="2"/>
        </w:numPr>
        <w:tabs>
          <w:tab w:val="left" w:pos="567"/>
          <w:tab w:val="left" w:pos="1431"/>
        </w:tabs>
        <w:ind w:firstLine="709"/>
        <w:rPr>
          <w:rFonts w:cs="Arial"/>
          <w:spacing w:val="7"/>
        </w:rPr>
      </w:pPr>
      <w:r w:rsidRPr="005D2557">
        <w:rPr>
          <w:rFonts w:cs="Arial"/>
          <w:spacing w:val="7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Петропавловского муниципального района Воронежской области муниципальной услуги «Подготовка и утверждение документации по планировке территории»</w:t>
      </w:r>
      <w:r w:rsidRPr="005D2557">
        <w:rPr>
          <w:rFonts w:cs="Arial"/>
          <w:bCs/>
        </w:rPr>
        <w:t xml:space="preserve"> </w:t>
      </w:r>
      <w:r w:rsidRPr="005D2557">
        <w:rPr>
          <w:rFonts w:cs="Arial"/>
          <w:bCs/>
          <w:spacing w:val="7"/>
        </w:rPr>
        <w:t>на территории Петропавловского муниципального района Воронежской области</w:t>
      </w:r>
      <w:r w:rsidRPr="005D2557">
        <w:rPr>
          <w:rFonts w:cs="Arial"/>
          <w:spacing w:val="7"/>
        </w:rPr>
        <w:t xml:space="preserve"> (далее – Административный регламент, Муниципальная услуга).</w:t>
      </w:r>
    </w:p>
    <w:p w:rsidR="005D2557" w:rsidRPr="005D2557" w:rsidRDefault="005D2557" w:rsidP="005D2557">
      <w:pPr>
        <w:numPr>
          <w:ilvl w:val="1"/>
          <w:numId w:val="2"/>
        </w:numPr>
        <w:tabs>
          <w:tab w:val="left" w:pos="270"/>
          <w:tab w:val="left" w:pos="1443"/>
        </w:tabs>
        <w:ind w:firstLine="709"/>
        <w:rPr>
          <w:rFonts w:cs="Arial"/>
          <w:spacing w:val="7"/>
        </w:rPr>
      </w:pPr>
      <w:r w:rsidRPr="005D2557">
        <w:rPr>
          <w:rFonts w:cs="Arial"/>
          <w:spacing w:val="7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5D2557" w:rsidRPr="005D2557" w:rsidRDefault="005D2557" w:rsidP="005D2557">
      <w:pPr>
        <w:numPr>
          <w:ilvl w:val="1"/>
          <w:numId w:val="2"/>
        </w:numPr>
        <w:tabs>
          <w:tab w:val="left" w:pos="270"/>
          <w:tab w:val="left" w:pos="1443"/>
        </w:tabs>
        <w:ind w:firstLine="709"/>
        <w:rPr>
          <w:rFonts w:cs="Arial"/>
          <w:spacing w:val="7"/>
        </w:rPr>
      </w:pPr>
      <w:r w:rsidRPr="005D2557">
        <w:rPr>
          <w:rFonts w:cs="Arial"/>
          <w:spacing w:val="7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5D2557" w:rsidRPr="005D2557" w:rsidRDefault="005D2557" w:rsidP="005D2557">
      <w:pPr>
        <w:tabs>
          <w:tab w:val="left" w:pos="0"/>
        </w:tabs>
        <w:ind w:firstLine="0"/>
        <w:jc w:val="center"/>
        <w:rPr>
          <w:rFonts w:cs="Arial"/>
          <w:iCs/>
          <w:spacing w:val="1"/>
        </w:rPr>
      </w:pPr>
    </w:p>
    <w:p w:rsidR="005D2557" w:rsidRPr="005D2557" w:rsidRDefault="005D2557" w:rsidP="005D2557">
      <w:pPr>
        <w:tabs>
          <w:tab w:val="left" w:pos="0"/>
        </w:tabs>
        <w:ind w:firstLine="0"/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2. Круг заявителей</w:t>
      </w:r>
    </w:p>
    <w:p w:rsidR="005D2557" w:rsidRPr="005D2557" w:rsidRDefault="005D2557" w:rsidP="005D2557">
      <w:pPr>
        <w:autoSpaceDE w:val="0"/>
        <w:autoSpaceDN w:val="0"/>
        <w:adjustRightInd w:val="0"/>
        <w:ind w:firstLine="540"/>
        <w:outlineLvl w:val="0"/>
        <w:rPr>
          <w:rFonts w:cs="Arial"/>
        </w:rPr>
      </w:pPr>
      <w:r w:rsidRPr="005D2557">
        <w:rPr>
          <w:rFonts w:cs="Arial"/>
        </w:rPr>
        <w:t>2.1. 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D2557" w:rsidRPr="005D2557" w:rsidRDefault="005D2557" w:rsidP="005D2557">
      <w:pPr>
        <w:autoSpaceDE w:val="0"/>
        <w:autoSpaceDN w:val="0"/>
        <w:adjustRightInd w:val="0"/>
        <w:ind w:firstLine="540"/>
        <w:rPr>
          <w:rFonts w:cs="Arial"/>
        </w:rPr>
      </w:pPr>
      <w:r w:rsidRPr="005D2557">
        <w:rPr>
          <w:rFonts w:cs="Arial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D2557" w:rsidRPr="005D2557" w:rsidRDefault="005D2557" w:rsidP="005D2557">
      <w:pPr>
        <w:autoSpaceDE w:val="0"/>
        <w:autoSpaceDN w:val="0"/>
        <w:adjustRightInd w:val="0"/>
        <w:ind w:firstLine="540"/>
        <w:rPr>
          <w:rFonts w:cs="Arial"/>
        </w:rPr>
      </w:pPr>
      <w:r w:rsidRPr="005D2557">
        <w:rPr>
          <w:rFonts w:cs="Arial"/>
        </w:rPr>
        <w:t>физические или юридические лица, за исключением лиц, указанных в части 1.1 статьи 45 Градостроительного кодекса Российской Федерации;</w:t>
      </w:r>
    </w:p>
    <w:p w:rsidR="005D2557" w:rsidRPr="005D2557" w:rsidRDefault="005D2557" w:rsidP="005D2557">
      <w:pPr>
        <w:autoSpaceDE w:val="0"/>
        <w:autoSpaceDN w:val="0"/>
        <w:adjustRightInd w:val="0"/>
        <w:ind w:firstLine="540"/>
        <w:rPr>
          <w:rFonts w:cs="Arial"/>
        </w:rPr>
      </w:pPr>
      <w:r w:rsidRPr="005D2557">
        <w:rPr>
          <w:rFonts w:cs="Arial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D2557" w:rsidRPr="005D2557" w:rsidRDefault="005D2557" w:rsidP="005D2557">
      <w:pPr>
        <w:autoSpaceDE w:val="0"/>
        <w:autoSpaceDN w:val="0"/>
        <w:adjustRightInd w:val="0"/>
        <w:ind w:firstLine="540"/>
        <w:rPr>
          <w:rFonts w:cs="Arial"/>
        </w:rPr>
      </w:pPr>
      <w:r w:rsidRPr="005D2557">
        <w:rPr>
          <w:rFonts w:cs="Arial"/>
        </w:rPr>
        <w:t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части 1.1 статьи 45 Градостроительного кодекса Российской Федерации.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2.2.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5D2557" w:rsidRPr="005D2557" w:rsidRDefault="005D2557" w:rsidP="005D2557">
      <w:pPr>
        <w:tabs>
          <w:tab w:val="left" w:pos="1134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lastRenderedPageBreak/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D2557" w:rsidRPr="005D2557" w:rsidRDefault="005D2557" w:rsidP="005D2557">
      <w:pPr>
        <w:tabs>
          <w:tab w:val="left" w:pos="1426"/>
        </w:tabs>
        <w:rPr>
          <w:rFonts w:cs="Arial"/>
        </w:rPr>
      </w:pPr>
      <w:r w:rsidRPr="005D2557">
        <w:rPr>
          <w:rFonts w:cs="Arial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5D2557" w:rsidRPr="005D2557" w:rsidRDefault="005D2557" w:rsidP="005D2557">
      <w:pPr>
        <w:tabs>
          <w:tab w:val="left" w:pos="0"/>
        </w:tabs>
        <w:ind w:firstLine="0"/>
        <w:jc w:val="center"/>
        <w:rPr>
          <w:rFonts w:cs="Arial"/>
          <w:iCs/>
          <w:spacing w:val="1"/>
        </w:rPr>
      </w:pPr>
    </w:p>
    <w:p w:rsidR="005D2557" w:rsidRPr="005D2557" w:rsidRDefault="005D2557" w:rsidP="005D2557">
      <w:pPr>
        <w:tabs>
          <w:tab w:val="left" w:pos="0"/>
        </w:tabs>
        <w:ind w:firstLine="0"/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3. Требования к порядку информирования о предоставлении</w:t>
      </w:r>
    </w:p>
    <w:p w:rsidR="005D2557" w:rsidRPr="005D2557" w:rsidRDefault="005D2557" w:rsidP="005D2557">
      <w:pPr>
        <w:tabs>
          <w:tab w:val="left" w:pos="0"/>
        </w:tabs>
        <w:ind w:firstLine="0"/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 xml:space="preserve"> Муниципальной услуги</w:t>
      </w:r>
    </w:p>
    <w:p w:rsidR="005D2557" w:rsidRPr="005D2557" w:rsidRDefault="005D2557" w:rsidP="005D2557">
      <w:pPr>
        <w:tabs>
          <w:tab w:val="left" w:pos="0"/>
        </w:tabs>
        <w:ind w:firstLine="0"/>
        <w:jc w:val="center"/>
        <w:rPr>
          <w:rFonts w:cs="Arial"/>
          <w:iCs/>
          <w:spacing w:val="1"/>
        </w:rPr>
      </w:pPr>
    </w:p>
    <w:p w:rsidR="005D2557" w:rsidRPr="005D2557" w:rsidRDefault="005D2557" w:rsidP="005D2557">
      <w:pPr>
        <w:tabs>
          <w:tab w:val="left" w:pos="1288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3.1. 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или в МФЦ.</w:t>
      </w:r>
    </w:p>
    <w:p w:rsidR="005D2557" w:rsidRPr="005D2557" w:rsidRDefault="005D2557" w:rsidP="005D2557">
      <w:pPr>
        <w:tabs>
          <w:tab w:val="left" w:pos="1134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3.2. На официальном сайте Администрации Петропавловского муниципального района Воронежской области (</w:t>
      </w:r>
      <w:r w:rsidRPr="005D2557">
        <w:rPr>
          <w:rFonts w:cs="Arial"/>
        </w:rPr>
        <w:t xml:space="preserve">https:// </w:t>
      </w:r>
      <w:r w:rsidRPr="005D2557">
        <w:rPr>
          <w:rFonts w:cs="Arial"/>
          <w:lang w:val="en-US"/>
        </w:rPr>
        <w:t>petropavlmr</w:t>
      </w:r>
      <w:r w:rsidRPr="005D2557">
        <w:rPr>
          <w:rFonts w:cs="Arial"/>
        </w:rPr>
        <w:t>.gosuslugi.ru /</w:t>
      </w:r>
      <w:r w:rsidRPr="005D2557">
        <w:rPr>
          <w:rFonts w:cs="Arial"/>
          <w:spacing w:val="7"/>
        </w:rPr>
        <w:t xml:space="preserve">) (далее - сайт Администрации) в информационно-телекоммуникационной сети «Интернет» (далее - сеть Интернет), на ЕПГУ –федеральной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5D2557">
        <w:rPr>
          <w:rFonts w:cs="Arial"/>
          <w:spacing w:val="7"/>
          <w:lang w:val="en-US"/>
        </w:rPr>
        <w:t>www</w:t>
      </w:r>
      <w:r w:rsidRPr="005D2557">
        <w:rPr>
          <w:rFonts w:cs="Arial"/>
          <w:spacing w:val="7"/>
        </w:rPr>
        <w:t>.</w:t>
      </w:r>
      <w:r w:rsidRPr="005D2557">
        <w:rPr>
          <w:rFonts w:cs="Arial"/>
          <w:spacing w:val="7"/>
          <w:lang w:val="en-US"/>
        </w:rPr>
        <w:t>gosuslugi</w:t>
      </w:r>
      <w:r w:rsidRPr="005D2557">
        <w:rPr>
          <w:rFonts w:cs="Arial"/>
          <w:spacing w:val="7"/>
        </w:rPr>
        <w:t>.</w:t>
      </w:r>
      <w:r w:rsidRPr="005D2557">
        <w:rPr>
          <w:rFonts w:cs="Arial"/>
          <w:spacing w:val="7"/>
          <w:lang w:val="en-US"/>
        </w:rPr>
        <w:t>ru</w:t>
      </w:r>
      <w:r w:rsidRPr="005D2557">
        <w:rPr>
          <w:rFonts w:cs="Arial"/>
          <w:spacing w:val="7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r w:rsidRPr="005D2557">
        <w:rPr>
          <w:rFonts w:cs="Arial"/>
          <w:spacing w:val="7"/>
          <w:lang w:val="en-US"/>
        </w:rPr>
        <w:t>www</w:t>
      </w:r>
      <w:r w:rsidRPr="005D2557">
        <w:rPr>
          <w:rFonts w:cs="Arial"/>
          <w:spacing w:val="7"/>
        </w:rPr>
        <w:t>.</w:t>
      </w:r>
      <w:r w:rsidRPr="005D2557">
        <w:rPr>
          <w:rFonts w:cs="Arial"/>
          <w:spacing w:val="7"/>
          <w:lang w:val="en-US"/>
        </w:rPr>
        <w:t>govvrn</w:t>
      </w:r>
      <w:r w:rsidRPr="005D2557">
        <w:rPr>
          <w:rFonts w:cs="Arial"/>
          <w:spacing w:val="7"/>
        </w:rPr>
        <w:t>.</w:t>
      </w:r>
      <w:r w:rsidRPr="005D2557">
        <w:rPr>
          <w:rFonts w:cs="Arial"/>
          <w:spacing w:val="7"/>
          <w:lang w:val="en-US"/>
        </w:rPr>
        <w:t>ru</w:t>
      </w:r>
      <w:r w:rsidRPr="005D2557">
        <w:rPr>
          <w:rFonts w:cs="Arial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5D2557" w:rsidRPr="005D2557" w:rsidRDefault="005D2557" w:rsidP="005D2557">
      <w:pPr>
        <w:numPr>
          <w:ilvl w:val="0"/>
          <w:numId w:val="4"/>
        </w:numPr>
        <w:tabs>
          <w:tab w:val="left" w:pos="1114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место нахождения и график работы Администрации;</w:t>
      </w:r>
    </w:p>
    <w:p w:rsidR="005D2557" w:rsidRPr="005D2557" w:rsidRDefault="005D2557" w:rsidP="005D2557">
      <w:pPr>
        <w:numPr>
          <w:ilvl w:val="0"/>
          <w:numId w:val="4"/>
        </w:numPr>
        <w:tabs>
          <w:tab w:val="left" w:pos="123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справочные телефоны Администрации, в том числе номер телефона-автоинформатора;</w:t>
      </w:r>
    </w:p>
    <w:p w:rsidR="005D2557" w:rsidRPr="005D2557" w:rsidRDefault="005D2557" w:rsidP="005D2557">
      <w:pPr>
        <w:numPr>
          <w:ilvl w:val="0"/>
          <w:numId w:val="4"/>
        </w:numPr>
        <w:tabs>
          <w:tab w:val="left" w:pos="952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5D2557" w:rsidRPr="005D2557" w:rsidRDefault="005D2557" w:rsidP="005D2557">
      <w:pPr>
        <w:tabs>
          <w:tab w:val="left" w:pos="140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5D2557" w:rsidRPr="005D2557" w:rsidRDefault="005D2557" w:rsidP="005D2557">
      <w:pPr>
        <w:tabs>
          <w:tab w:val="left" w:pos="114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а) путем размещения информации на сайте Администрации, ЕПГУ, РПГУ;</w:t>
      </w:r>
    </w:p>
    <w:p w:rsidR="005D2557" w:rsidRPr="005D2557" w:rsidRDefault="005D2557" w:rsidP="005D2557">
      <w:pPr>
        <w:tabs>
          <w:tab w:val="left" w:pos="1242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5D2557" w:rsidRPr="005D2557" w:rsidRDefault="005D2557" w:rsidP="005D2557">
      <w:pPr>
        <w:tabs>
          <w:tab w:val="left" w:pos="114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5D2557" w:rsidRPr="005D2557" w:rsidRDefault="005D2557" w:rsidP="005D2557">
      <w:pPr>
        <w:tabs>
          <w:tab w:val="left" w:pos="114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5D2557" w:rsidRPr="005D2557" w:rsidRDefault="005D2557" w:rsidP="005D2557">
      <w:pPr>
        <w:tabs>
          <w:tab w:val="left" w:pos="1178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д) посредством телефонной и факсимильной связи;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5D2557" w:rsidRPr="005D2557" w:rsidRDefault="005D2557" w:rsidP="005D2557">
      <w:pPr>
        <w:tabs>
          <w:tab w:val="left" w:pos="126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5D2557" w:rsidRPr="005D2557" w:rsidRDefault="005D2557" w:rsidP="005D2557">
      <w:pPr>
        <w:tabs>
          <w:tab w:val="left" w:pos="1112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5D2557">
        <w:rPr>
          <w:rFonts w:cs="Arial"/>
          <w:spacing w:val="7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5D2557" w:rsidRPr="005D2557" w:rsidRDefault="005D2557" w:rsidP="005D2557">
      <w:pPr>
        <w:tabs>
          <w:tab w:val="left" w:pos="1121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б) перечень лиц, имеющих право на получение Муниципальной услуги;</w:t>
      </w:r>
    </w:p>
    <w:p w:rsidR="005D2557" w:rsidRPr="005D2557" w:rsidRDefault="005D2557" w:rsidP="005D2557">
      <w:pPr>
        <w:tabs>
          <w:tab w:val="left" w:pos="111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в) срок предоставления Муниципальной услуги;</w:t>
      </w:r>
    </w:p>
    <w:p w:rsidR="005D2557" w:rsidRPr="005D2557" w:rsidRDefault="005D2557" w:rsidP="005D2557">
      <w:pPr>
        <w:tabs>
          <w:tab w:val="left" w:pos="1129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D2557" w:rsidRPr="005D2557" w:rsidRDefault="005D2557" w:rsidP="005D2557">
      <w:pPr>
        <w:tabs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5D2557" w:rsidRPr="005D2557" w:rsidRDefault="005D2557" w:rsidP="005D2557">
      <w:pPr>
        <w:tabs>
          <w:tab w:val="left" w:pos="1129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D2557" w:rsidRPr="005D2557" w:rsidRDefault="005D2557" w:rsidP="005D2557">
      <w:pPr>
        <w:tabs>
          <w:tab w:val="left" w:pos="1164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5D2557" w:rsidRPr="005D2557" w:rsidRDefault="005D2557" w:rsidP="005D2557">
      <w:pPr>
        <w:tabs>
          <w:tab w:val="left" w:pos="1274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5D2557" w:rsidRPr="005D2557" w:rsidRDefault="005D2557" w:rsidP="005D2557">
      <w:pPr>
        <w:tabs>
          <w:tab w:val="left" w:pos="1272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3.6. На сайте Администрации дополнительно размещаются:</w:t>
      </w:r>
    </w:p>
    <w:p w:rsidR="005D2557" w:rsidRPr="005D2557" w:rsidRDefault="005D2557" w:rsidP="005D2557">
      <w:pPr>
        <w:tabs>
          <w:tab w:val="left" w:pos="1100"/>
        </w:tabs>
        <w:rPr>
          <w:rFonts w:cs="Arial"/>
          <w:spacing w:val="10"/>
        </w:rPr>
      </w:pPr>
      <w:r w:rsidRPr="005D2557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5D2557">
        <w:rPr>
          <w:rFonts w:cs="Arial"/>
          <w:spacing w:val="7"/>
        </w:rPr>
        <w:t>предоставляющей Муниципальную услугу;</w:t>
      </w:r>
    </w:p>
    <w:p w:rsidR="005D2557" w:rsidRPr="005D2557" w:rsidRDefault="005D2557" w:rsidP="005D2557">
      <w:pPr>
        <w:tabs>
          <w:tab w:val="left" w:pos="113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5D2557" w:rsidRPr="005D2557" w:rsidRDefault="005D2557" w:rsidP="005D2557">
      <w:pPr>
        <w:tabs>
          <w:tab w:val="left" w:pos="111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в) режим работы Администрации;</w:t>
      </w:r>
    </w:p>
    <w:p w:rsidR="005D2557" w:rsidRPr="005D2557" w:rsidRDefault="005D2557" w:rsidP="005D2557">
      <w:pPr>
        <w:tabs>
          <w:tab w:val="left" w:pos="1112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5D2557" w:rsidRPr="005D2557" w:rsidRDefault="005D2557" w:rsidP="005D2557">
      <w:pPr>
        <w:tabs>
          <w:tab w:val="left" w:pos="1129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е) перечень лиц, имеющих право на получение Муниципальной услуги;</w:t>
      </w:r>
    </w:p>
    <w:p w:rsidR="005D2557" w:rsidRPr="005D2557" w:rsidRDefault="005D2557" w:rsidP="005D2557">
      <w:pPr>
        <w:tabs>
          <w:tab w:val="left" w:pos="1164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5D2557" w:rsidRPr="005D2557" w:rsidRDefault="005D2557" w:rsidP="005D2557">
      <w:pPr>
        <w:tabs>
          <w:tab w:val="left" w:pos="1181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з) порядок и способы предварительной записи на получение Муниципальной услуги;</w:t>
      </w:r>
    </w:p>
    <w:p w:rsidR="005D2557" w:rsidRPr="005D2557" w:rsidRDefault="005D2557" w:rsidP="005D2557">
      <w:pPr>
        <w:tabs>
          <w:tab w:val="left" w:pos="1109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и) текст Административного регламента с приложениями;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к) краткое описание порядка предоставления Муниципальной услуги;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5D2557" w:rsidRPr="005D2557" w:rsidRDefault="005D2557" w:rsidP="005D2557">
      <w:pPr>
        <w:tabs>
          <w:tab w:val="left" w:pos="1274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5D2557" w:rsidRPr="005D2557" w:rsidRDefault="005D2557" w:rsidP="005D2557">
      <w:pPr>
        <w:tabs>
          <w:tab w:val="left" w:pos="139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5D2557" w:rsidRPr="005D2557" w:rsidRDefault="005D2557" w:rsidP="005D2557">
      <w:pPr>
        <w:tabs>
          <w:tab w:val="left" w:pos="110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а) о перечне лиц, имеющих право на получение Муниципальной услуги;</w:t>
      </w:r>
    </w:p>
    <w:p w:rsidR="005D2557" w:rsidRPr="005D2557" w:rsidRDefault="005D2557" w:rsidP="005D2557">
      <w:pPr>
        <w:tabs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5D2557" w:rsidRPr="005D2557" w:rsidRDefault="005D2557" w:rsidP="005D2557">
      <w:pPr>
        <w:tabs>
          <w:tab w:val="left" w:pos="1109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в) о перечне документов, необходимых для получения Муниципальной услуги;</w:t>
      </w:r>
    </w:p>
    <w:p w:rsidR="005D2557" w:rsidRPr="005D2557" w:rsidRDefault="005D2557" w:rsidP="005D2557">
      <w:pPr>
        <w:tabs>
          <w:tab w:val="left" w:pos="1109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г) о сроках предоставления Муниципальной услуги;</w:t>
      </w:r>
    </w:p>
    <w:p w:rsidR="005D2557" w:rsidRPr="005D2557" w:rsidRDefault="005D2557" w:rsidP="005D2557">
      <w:pPr>
        <w:tabs>
          <w:tab w:val="left" w:pos="1132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д) об основаниях для приостановления Муниципальной услуги;</w:t>
      </w:r>
    </w:p>
    <w:p w:rsidR="005D2557" w:rsidRPr="005D2557" w:rsidRDefault="005D2557" w:rsidP="005D2557">
      <w:pPr>
        <w:tabs>
          <w:tab w:val="left" w:pos="1167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е) об основаниях для отказа в предоставлении Муниципальной услуги;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5D2557" w:rsidRPr="005D2557" w:rsidRDefault="005D2557" w:rsidP="005D2557">
      <w:pPr>
        <w:tabs>
          <w:tab w:val="left" w:pos="1396"/>
        </w:tabs>
        <w:rPr>
          <w:rFonts w:cs="Arial"/>
          <w:spacing w:val="10"/>
        </w:rPr>
      </w:pPr>
      <w:r w:rsidRPr="005D2557">
        <w:rPr>
          <w:rFonts w:cs="Arial"/>
          <w:spacing w:val="7"/>
        </w:rPr>
        <w:t xml:space="preserve">3.9. Информирование о порядке предоставления Муниципальной услуги </w:t>
      </w:r>
      <w:r w:rsidRPr="005D2557">
        <w:rPr>
          <w:rFonts w:cs="Arial"/>
          <w:spacing w:val="10"/>
        </w:rPr>
        <w:t>осуществляется также по единому номеру телефона Контактного центра.</w:t>
      </w:r>
    </w:p>
    <w:p w:rsidR="005D2557" w:rsidRPr="005D2557" w:rsidRDefault="005D2557" w:rsidP="005D2557">
      <w:pPr>
        <w:tabs>
          <w:tab w:val="left" w:pos="1501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5D2557" w:rsidRPr="005D2557" w:rsidRDefault="005D2557" w:rsidP="005D2557">
      <w:pPr>
        <w:rPr>
          <w:rFonts w:cs="Arial"/>
          <w:spacing w:val="7"/>
        </w:rPr>
      </w:pPr>
      <w:r w:rsidRPr="005D2557">
        <w:rPr>
          <w:rFonts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iCs/>
        </w:rPr>
      </w:pPr>
      <w:r w:rsidRPr="005D2557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2557">
        <w:rPr>
          <w:rFonts w:cs="Arial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5D2557" w:rsidRPr="005D2557" w:rsidRDefault="005D2557" w:rsidP="005D2557">
      <w:pPr>
        <w:tabs>
          <w:tab w:val="left" w:pos="138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D2557" w:rsidRPr="005D2557" w:rsidRDefault="005D2557" w:rsidP="005D2557">
      <w:pPr>
        <w:tabs>
          <w:tab w:val="left" w:pos="1402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5D2557" w:rsidRPr="005D2557" w:rsidRDefault="005D2557" w:rsidP="005D2557">
      <w:pPr>
        <w:tabs>
          <w:tab w:val="left" w:pos="1402"/>
        </w:tabs>
        <w:ind w:firstLine="709"/>
        <w:rPr>
          <w:rFonts w:cs="Arial"/>
          <w:spacing w:val="7"/>
        </w:rPr>
      </w:pPr>
    </w:p>
    <w:p w:rsidR="005D2557" w:rsidRPr="005D2557" w:rsidRDefault="005D2557" w:rsidP="005D2557">
      <w:pPr>
        <w:shd w:val="clear" w:color="auto" w:fill="FFFFFF"/>
        <w:spacing w:line="360" w:lineRule="auto"/>
        <w:jc w:val="center"/>
        <w:outlineLvl w:val="2"/>
        <w:rPr>
          <w:rFonts w:cs="Arial"/>
          <w:bCs/>
        </w:rPr>
      </w:pPr>
      <w:r w:rsidRPr="005D2557">
        <w:rPr>
          <w:rFonts w:cs="Arial"/>
          <w:bCs/>
          <w:lang w:val="en-US"/>
        </w:rPr>
        <w:t>II</w:t>
      </w:r>
      <w:r w:rsidRPr="005D2557">
        <w:rPr>
          <w:rFonts w:cs="Arial"/>
          <w:bCs/>
        </w:rPr>
        <w:t>. Стандарт предоставления муниципальной услуги</w:t>
      </w:r>
    </w:p>
    <w:p w:rsidR="005D2557" w:rsidRPr="005D2557" w:rsidRDefault="005D2557" w:rsidP="005D2557">
      <w:pPr>
        <w:shd w:val="clear" w:color="auto" w:fill="FFFFFF"/>
        <w:spacing w:line="360" w:lineRule="auto"/>
        <w:jc w:val="center"/>
        <w:outlineLvl w:val="2"/>
        <w:rPr>
          <w:rFonts w:cs="Arial"/>
          <w:bCs/>
        </w:rPr>
      </w:pPr>
      <w:r w:rsidRPr="005D2557">
        <w:rPr>
          <w:rFonts w:cs="Arial"/>
          <w:bCs/>
        </w:rPr>
        <w:t>4. Наименование Муниципальной услуги</w:t>
      </w:r>
    </w:p>
    <w:p w:rsidR="005D2557" w:rsidRPr="005D2557" w:rsidRDefault="005D2557" w:rsidP="005D2557">
      <w:pPr>
        <w:shd w:val="clear" w:color="auto" w:fill="FFFFFF"/>
        <w:outlineLvl w:val="2"/>
        <w:rPr>
          <w:rFonts w:cs="Arial"/>
          <w:bCs/>
        </w:rPr>
      </w:pPr>
      <w:r w:rsidRPr="005D2557">
        <w:rPr>
          <w:rFonts w:cs="Arial"/>
          <w:bCs/>
        </w:rPr>
        <w:t>Муниципальная услуга «Подготовка и утверждение документации по планировке территории».</w:t>
      </w:r>
    </w:p>
    <w:p w:rsidR="005D2557" w:rsidRPr="005D2557" w:rsidRDefault="005D2557" w:rsidP="005D2557">
      <w:pPr>
        <w:tabs>
          <w:tab w:val="left" w:pos="0"/>
        </w:tabs>
        <w:ind w:firstLine="0"/>
        <w:rPr>
          <w:rFonts w:cs="Arial"/>
          <w:bCs/>
          <w:iCs/>
          <w:spacing w:val="1"/>
        </w:rPr>
      </w:pPr>
      <w:r w:rsidRPr="005D2557">
        <w:rPr>
          <w:rFonts w:cs="Arial"/>
          <w:bCs/>
          <w:iCs/>
          <w:spacing w:val="1"/>
        </w:rPr>
        <w:lastRenderedPageBreak/>
        <w:tab/>
      </w:r>
    </w:p>
    <w:p w:rsidR="005D2557" w:rsidRPr="005D2557" w:rsidRDefault="005D2557" w:rsidP="005D2557">
      <w:pPr>
        <w:tabs>
          <w:tab w:val="left" w:pos="0"/>
        </w:tabs>
        <w:ind w:firstLine="0"/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5. Наименование органа</w:t>
      </w:r>
      <w:r w:rsidRPr="005D2557">
        <w:rPr>
          <w:rFonts w:cs="Arial"/>
          <w:spacing w:val="7"/>
        </w:rPr>
        <w:t xml:space="preserve">, </w:t>
      </w:r>
      <w:r w:rsidRPr="005D2557">
        <w:rPr>
          <w:rFonts w:cs="Arial"/>
          <w:iCs/>
          <w:spacing w:val="1"/>
        </w:rPr>
        <w:t>предоставляющего Муниципальную услугу</w:t>
      </w:r>
    </w:p>
    <w:p w:rsidR="005D2557" w:rsidRPr="005D2557" w:rsidRDefault="005D2557" w:rsidP="005D2557">
      <w:pPr>
        <w:tabs>
          <w:tab w:val="left" w:pos="142"/>
        </w:tabs>
        <w:jc w:val="center"/>
        <w:rPr>
          <w:rFonts w:cs="Arial"/>
          <w:iCs/>
          <w:spacing w:val="1"/>
        </w:rPr>
      </w:pPr>
    </w:p>
    <w:p w:rsidR="005D2557" w:rsidRPr="005D2557" w:rsidRDefault="005D2557" w:rsidP="005D2557">
      <w:pPr>
        <w:widowControl w:val="0"/>
        <w:tabs>
          <w:tab w:val="left" w:pos="142"/>
          <w:tab w:val="left" w:pos="1945"/>
        </w:tabs>
        <w:rPr>
          <w:rFonts w:eastAsia="Calibri" w:cs="Arial"/>
        </w:rPr>
      </w:pPr>
      <w:r w:rsidRPr="005D2557">
        <w:rPr>
          <w:rFonts w:cs="Arial"/>
        </w:rPr>
        <w:t>5.1. Муниципальная услуга предоставляется Администрацией Петропавловского муниципального района Воронежской области в лице сектора по строительству, архитектуре и ЖКХ (далее – Администрация)</w:t>
      </w:r>
      <w:r w:rsidRPr="005D2557">
        <w:rPr>
          <w:rFonts w:eastAsia="Arial" w:cs="Arial"/>
          <w:iCs/>
          <w:spacing w:val="1"/>
        </w:rPr>
        <w:t>.</w:t>
      </w:r>
    </w:p>
    <w:p w:rsidR="005D2557" w:rsidRPr="005D2557" w:rsidRDefault="005D2557" w:rsidP="005D2557">
      <w:pPr>
        <w:widowControl w:val="0"/>
        <w:tabs>
          <w:tab w:val="left" w:pos="142"/>
          <w:tab w:val="left" w:pos="1945"/>
        </w:tabs>
        <w:rPr>
          <w:rFonts w:cs="Arial"/>
        </w:rPr>
      </w:pPr>
      <w:r w:rsidRPr="005D2557">
        <w:rPr>
          <w:rFonts w:cs="Arial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5D2557" w:rsidRPr="005D2557" w:rsidRDefault="005D2557" w:rsidP="005D2557">
      <w:pPr>
        <w:widowControl w:val="0"/>
        <w:tabs>
          <w:tab w:val="left" w:pos="142"/>
          <w:tab w:val="left" w:pos="1945"/>
        </w:tabs>
        <w:rPr>
          <w:rFonts w:cs="Arial"/>
        </w:rPr>
      </w:pPr>
      <w:r w:rsidRPr="005D2557">
        <w:rPr>
          <w:rFonts w:cs="Arial"/>
          <w:bCs/>
          <w:iCs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5D2557" w:rsidRPr="005D2557" w:rsidRDefault="005D2557" w:rsidP="005D2557">
      <w:pPr>
        <w:widowControl w:val="0"/>
        <w:tabs>
          <w:tab w:val="left" w:pos="142"/>
          <w:tab w:val="left" w:pos="1945"/>
        </w:tabs>
        <w:rPr>
          <w:rFonts w:cs="Arial"/>
        </w:rPr>
      </w:pPr>
      <w:r w:rsidRPr="005D2557">
        <w:rPr>
          <w:rFonts w:cs="Arial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5D2557" w:rsidRPr="005D2557" w:rsidRDefault="005D2557" w:rsidP="005D2557">
      <w:pPr>
        <w:numPr>
          <w:ilvl w:val="1"/>
          <w:numId w:val="6"/>
        </w:numPr>
        <w:tabs>
          <w:tab w:val="left" w:pos="1418"/>
        </w:tabs>
        <w:spacing w:after="200" w:line="276" w:lineRule="auto"/>
        <w:contextualSpacing/>
        <w:rPr>
          <w:rFonts w:cs="Arial"/>
        </w:rPr>
      </w:pPr>
      <w:r w:rsidRPr="005D2557">
        <w:rPr>
          <w:rFonts w:cs="Arial"/>
        </w:rPr>
        <w:t xml:space="preserve">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Петропавловского муниципального района Воронежской области от 24.11.2011 № 118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Петропавловского муниципального района Воронежской области и предоставляются организациями, участвующими в предоставлении муниципальных услуг».</w:t>
      </w:r>
    </w:p>
    <w:p w:rsidR="005D2557" w:rsidRPr="005D2557" w:rsidRDefault="005D2557" w:rsidP="005D2557">
      <w:pPr>
        <w:tabs>
          <w:tab w:val="left" w:pos="142"/>
          <w:tab w:val="left" w:pos="1276"/>
        </w:tabs>
        <w:rPr>
          <w:rFonts w:cs="Arial"/>
        </w:rPr>
      </w:pPr>
      <w:r w:rsidRPr="005D2557">
        <w:rPr>
          <w:rFonts w:cs="Arial"/>
        </w:rPr>
        <w:t>5.6. В целях предоставления Муниципальной услуги Администрация взаимодействует с:</w:t>
      </w:r>
    </w:p>
    <w:p w:rsidR="005D2557" w:rsidRPr="005D2557" w:rsidRDefault="005D2557" w:rsidP="005D2557">
      <w:pPr>
        <w:tabs>
          <w:tab w:val="left" w:pos="142"/>
          <w:tab w:val="left" w:pos="1276"/>
          <w:tab w:val="left" w:pos="1437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5.6.1. Федеральной службой государственной регистрации, кадастра и картографии;</w:t>
      </w:r>
    </w:p>
    <w:p w:rsidR="005D2557" w:rsidRPr="005D2557" w:rsidRDefault="005D2557" w:rsidP="005D2557">
      <w:pPr>
        <w:numPr>
          <w:ilvl w:val="2"/>
          <w:numId w:val="8"/>
        </w:numPr>
        <w:tabs>
          <w:tab w:val="left" w:pos="142"/>
          <w:tab w:val="left" w:pos="1276"/>
          <w:tab w:val="left" w:pos="1417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 xml:space="preserve">Федеральной налоговой службой; </w:t>
      </w:r>
    </w:p>
    <w:p w:rsidR="005D2557" w:rsidRPr="005D2557" w:rsidRDefault="005D2557" w:rsidP="005D2557">
      <w:pPr>
        <w:numPr>
          <w:ilvl w:val="2"/>
          <w:numId w:val="8"/>
        </w:numPr>
        <w:tabs>
          <w:tab w:val="left" w:pos="142"/>
          <w:tab w:val="left" w:pos="1276"/>
          <w:tab w:val="left" w:pos="1428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Администрациями муниципальных образований.</w:t>
      </w:r>
    </w:p>
    <w:p w:rsidR="005D2557" w:rsidRPr="005D2557" w:rsidRDefault="005D2557" w:rsidP="005D2557">
      <w:pPr>
        <w:shd w:val="clear" w:color="auto" w:fill="FFFFFF"/>
        <w:tabs>
          <w:tab w:val="left" w:pos="142"/>
        </w:tabs>
        <w:rPr>
          <w:rFonts w:cs="Arial"/>
        </w:rPr>
      </w:pPr>
    </w:p>
    <w:p w:rsidR="005D2557" w:rsidRPr="005D2557" w:rsidRDefault="005D2557" w:rsidP="005D2557">
      <w:pPr>
        <w:tabs>
          <w:tab w:val="left" w:pos="567"/>
        </w:tabs>
        <w:ind w:firstLine="0"/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 xml:space="preserve">6. Результат предоставления Муниципальной услуги </w:t>
      </w:r>
    </w:p>
    <w:p w:rsidR="005D2557" w:rsidRPr="005D2557" w:rsidRDefault="005D2557" w:rsidP="005D2557">
      <w:pPr>
        <w:tabs>
          <w:tab w:val="left" w:pos="567"/>
        </w:tabs>
        <w:ind w:firstLine="0"/>
        <w:jc w:val="center"/>
        <w:rPr>
          <w:rFonts w:cs="Arial"/>
          <w:iCs/>
          <w:spacing w:val="1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6.1. Результатом предоставления Муниципальной услуги является: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6.1.1. В случае обращения с заявлением о подготовке документации по планировке территории: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lastRenderedPageBreak/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6.1.2. В случае обращения с заявлением об утверждении документации по планировке территории: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5D2557" w:rsidRPr="005D2557" w:rsidRDefault="005D2557" w:rsidP="005D2557">
      <w:pPr>
        <w:tabs>
          <w:tab w:val="left" w:pos="567"/>
        </w:tabs>
        <w:rPr>
          <w:rFonts w:cs="Arial"/>
          <w:bCs/>
          <w:iCs/>
          <w:spacing w:val="1"/>
        </w:rPr>
      </w:pPr>
      <w:r w:rsidRPr="005D2557">
        <w:rPr>
          <w:rFonts w:cs="Arial"/>
          <w:bCs/>
          <w:iCs/>
          <w:spacing w:val="1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5D2557" w:rsidRPr="005D2557" w:rsidRDefault="005D2557" w:rsidP="005D2557">
      <w:pPr>
        <w:tabs>
          <w:tab w:val="left" w:pos="567"/>
        </w:tabs>
        <w:rPr>
          <w:rFonts w:cs="Arial"/>
          <w:bCs/>
          <w:iCs/>
          <w:spacing w:val="1"/>
        </w:rPr>
      </w:pPr>
      <w:r w:rsidRPr="005D2557">
        <w:rPr>
          <w:rFonts w:cs="Arial"/>
          <w:bCs/>
          <w:iCs/>
          <w:spacing w:val="1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6.4. Результат предоставления Муниципальной услуги направляется Заявителю одним из следующих способов: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1. Посредством почтового отправления;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2. В личный кабинет Заявителя на ЕПГУ, РПГУ, посредством электронной почты;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3. В МФЦ;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4. Лично Заявителю либо его уполномоченному представителю в Администрации.</w:t>
      </w:r>
    </w:p>
    <w:p w:rsidR="005D2557" w:rsidRPr="005D2557" w:rsidRDefault="005D2557" w:rsidP="005D2557">
      <w:pPr>
        <w:rPr>
          <w:rFonts w:cs="Arial"/>
          <w:lang w:val="x-none" w:eastAsia="x-none"/>
        </w:rPr>
      </w:pPr>
      <w:r w:rsidRPr="005D2557">
        <w:rPr>
          <w:rFonts w:cs="Arial"/>
          <w:lang w:val="x-none" w:eastAsia="x-none"/>
        </w:rPr>
        <w:t>6.5.</w:t>
      </w:r>
      <w:r w:rsidRPr="005D2557">
        <w:rPr>
          <w:rFonts w:cs="Arial"/>
          <w:lang w:val="x-none" w:eastAsia="x-none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6.6. Состав реквизитов документа, содержащего решение о предоставлении Муниципальной услуги: 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- регистрационный номер; 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- дата регистрации;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5D2557">
        <w:rPr>
          <w:rFonts w:cs="Arial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bookmarkStart w:id="1" w:name="Par2"/>
      <w:bookmarkEnd w:id="1"/>
      <w:r w:rsidRPr="005D255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</w:t>
      </w:r>
      <w:r w:rsidRPr="005D2557">
        <w:rPr>
          <w:rFonts w:cs="Arial"/>
          <w:lang w:val="en-US"/>
        </w:rPr>
        <w:t>III</w:t>
      </w:r>
      <w:r w:rsidRPr="005D2557">
        <w:rPr>
          <w:rFonts w:cs="Arial"/>
        </w:rPr>
        <w:t xml:space="preserve"> настоящего Административного регламента.</w:t>
      </w:r>
    </w:p>
    <w:p w:rsidR="005D2557" w:rsidRPr="005D2557" w:rsidRDefault="005D2557" w:rsidP="005D2557">
      <w:pPr>
        <w:shd w:val="clear" w:color="auto" w:fill="FFFFFF"/>
        <w:spacing w:line="360" w:lineRule="auto"/>
        <w:rPr>
          <w:rFonts w:cs="Arial"/>
        </w:rPr>
      </w:pPr>
    </w:p>
    <w:p w:rsidR="005D2557" w:rsidRPr="005D2557" w:rsidRDefault="005D2557" w:rsidP="005D2557">
      <w:pPr>
        <w:spacing w:after="280"/>
        <w:jc w:val="center"/>
        <w:rPr>
          <w:rFonts w:cs="Arial"/>
        </w:rPr>
      </w:pPr>
      <w:r w:rsidRPr="005D2557">
        <w:rPr>
          <w:rFonts w:cs="Arial"/>
        </w:rPr>
        <w:t>7. Срок предоставления 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7.1. Администрация направляет Заявителю способом указанном в заявлении, один из результатов, указанных в пункте 6.1 настоящего Административного регламента, в следующие сроки: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7.1.2. В случае обращения ответственной организации, признанной таковой в соответствии с Законом Воронежской области от 21.10.2024</w:t>
      </w:r>
      <w:r>
        <w:rPr>
          <w:rFonts w:cs="Arial"/>
        </w:rPr>
        <w:t xml:space="preserve"> </w:t>
      </w:r>
      <w:r w:rsidRPr="005D2557">
        <w:rPr>
          <w:rFonts w:cs="Arial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5D2557" w:rsidRPr="005D2557" w:rsidRDefault="005D2557" w:rsidP="005D2557">
      <w:pPr>
        <w:widowControl w:val="0"/>
        <w:numPr>
          <w:ilvl w:val="1"/>
          <w:numId w:val="10"/>
        </w:numPr>
        <w:tabs>
          <w:tab w:val="left" w:pos="1276"/>
          <w:tab w:val="left" w:pos="1945"/>
        </w:tabs>
        <w:ind w:firstLine="709"/>
        <w:rPr>
          <w:rFonts w:cs="Arial"/>
        </w:rPr>
      </w:pPr>
      <w:r w:rsidRPr="005D2557">
        <w:rPr>
          <w:rFonts w:cs="Arial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5D2557" w:rsidRPr="005D2557" w:rsidRDefault="005D2557" w:rsidP="005D2557">
      <w:pPr>
        <w:widowControl w:val="0"/>
        <w:numPr>
          <w:ilvl w:val="1"/>
          <w:numId w:val="10"/>
        </w:numPr>
        <w:tabs>
          <w:tab w:val="left" w:pos="1276"/>
          <w:tab w:val="left" w:pos="1945"/>
        </w:tabs>
        <w:ind w:firstLine="709"/>
        <w:rPr>
          <w:rFonts w:cs="Arial"/>
        </w:rPr>
      </w:pPr>
      <w:r w:rsidRPr="005D2557">
        <w:rPr>
          <w:rFonts w:cs="Arial"/>
        </w:rPr>
        <w:t>Максимальные сроки предоставления Муниципальной услуг 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spacing w:after="280"/>
        <w:jc w:val="center"/>
        <w:rPr>
          <w:rFonts w:cs="Arial"/>
        </w:rPr>
      </w:pPr>
      <w:r w:rsidRPr="005D2557">
        <w:rPr>
          <w:rFonts w:cs="Arial"/>
        </w:rPr>
        <w:t>Правовые основания предоставления Муниципальной услуги</w:t>
      </w:r>
    </w:p>
    <w:p w:rsidR="005D2557" w:rsidRPr="005D2557" w:rsidRDefault="005D2557" w:rsidP="005D2557">
      <w:pPr>
        <w:tabs>
          <w:tab w:val="left" w:pos="709"/>
          <w:tab w:val="left" w:pos="993"/>
          <w:tab w:val="left" w:pos="1945"/>
        </w:tabs>
        <w:rPr>
          <w:rFonts w:cs="Arial"/>
        </w:rPr>
      </w:pPr>
      <w:r w:rsidRPr="005D2557"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5D2557" w:rsidRPr="005D2557" w:rsidRDefault="005D2557" w:rsidP="005D2557">
      <w:pPr>
        <w:widowControl w:val="0"/>
        <w:autoSpaceDE w:val="0"/>
        <w:rPr>
          <w:rFonts w:cs="Arial"/>
        </w:rPr>
      </w:pPr>
      <w:r w:rsidRPr="005D2557">
        <w:rPr>
          <w:rFonts w:cs="Arial"/>
        </w:rPr>
        <w:t>- Конституция Российской Федерации</w:t>
      </w:r>
      <w:r w:rsidRPr="005D2557">
        <w:rPr>
          <w:rFonts w:cs="Arial"/>
          <w:shd w:val="clear" w:color="auto" w:fill="FFFFFF"/>
        </w:rPr>
        <w:t xml:space="preserve"> - текст Конституции опубликован в "Российской газете" от 25 декабря 1993 г. N 237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Градостроительный кодекс Российской Федерации</w:t>
      </w:r>
      <w:r w:rsidRPr="005D2557">
        <w:rPr>
          <w:rFonts w:cs="Arial"/>
          <w:shd w:val="clear" w:color="auto" w:fill="FFFFFF"/>
        </w:rPr>
        <w:t xml:space="preserve"> -текст Кодекса опубликован в "Российской газете" от 30 декабря 2004 г. N 290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5D2557">
        <w:rPr>
          <w:rFonts w:cs="Arial"/>
          <w:shd w:val="clear" w:color="auto" w:fill="FFFFFF"/>
        </w:rPr>
        <w:t xml:space="preserve"> - текст Федерального закона опубликован в "Российской газете" от 8 октября 2003 г. N 202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</w:t>
      </w:r>
      <w:r w:rsidRPr="005D2557">
        <w:rPr>
          <w:rFonts w:cs="Arial"/>
          <w:shd w:val="clear" w:color="auto" w:fill="FFFFFF"/>
        </w:rPr>
        <w:t xml:space="preserve"> - текст Федерального закона опубликован в "Российской газете" от 30 июля 2010 г. N 168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Федеральный закон от 06.04.2011 № 63-ФЗ «Об электронной подписи»-</w:t>
      </w:r>
      <w:r w:rsidRPr="005D2557">
        <w:rPr>
          <w:rFonts w:cs="Arial"/>
          <w:shd w:val="clear" w:color="auto" w:fill="FFFFFF"/>
        </w:rPr>
        <w:t>текст Федерального закона опубликован в "Российской газете" от 8 апреля 2011 г. N 75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Федеральный закон от 27.07.2006 № 152-ФЗ «О персональных данных»</w:t>
      </w:r>
      <w:r w:rsidRPr="005D2557">
        <w:rPr>
          <w:rFonts w:cs="Arial"/>
          <w:shd w:val="clear" w:color="auto" w:fill="FFFFFF"/>
        </w:rPr>
        <w:t xml:space="preserve"> - текст Федерального закона опубликован в "Российской газете" от 29 июля 2006 г. N 165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Pr="005D2557">
        <w:rPr>
          <w:rFonts w:cs="Arial"/>
          <w:shd w:val="clear" w:color="auto" w:fill="FFFFFF"/>
        </w:rPr>
        <w:t xml:space="preserve"> - текст постановления опубликован в Собрании законодательства Российской Федерации от 4 февраля 2013 г. N 5 ст. 377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5D2557">
        <w:rPr>
          <w:rFonts w:cs="Arial"/>
          <w:shd w:val="clear" w:color="auto" w:fill="FFFFFF"/>
        </w:rPr>
        <w:t xml:space="preserve"> - текст постановления опубликован в "Российской газете" от 31 декабря 2012 г. N 303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Постановление Правительства Российской Федерации от 08.09.2010№ 697 «О единой системе межведомственного электронного взаимодействия»</w:t>
      </w:r>
      <w:r w:rsidRPr="005D2557">
        <w:rPr>
          <w:rFonts w:cs="Arial"/>
          <w:shd w:val="clear" w:color="auto" w:fill="FFFFFF"/>
        </w:rPr>
        <w:t xml:space="preserve"> - текст постановления опубликован в Собрании законодательства Российской Федерации от 20 сентября 2010 г. N 38 ст. 4823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tabs>
          <w:tab w:val="left" w:pos="1341"/>
        </w:tabs>
        <w:rPr>
          <w:rFonts w:cs="Arial"/>
        </w:rPr>
      </w:pPr>
      <w:r w:rsidRPr="005D2557">
        <w:rPr>
          <w:rFonts w:cs="Arial"/>
        </w:rPr>
        <w:t xml:space="preserve">- </w:t>
      </w:r>
      <w:r w:rsidRPr="005D2557">
        <w:rPr>
          <w:rFonts w:eastAsia="SimSun" w:cs="Arial"/>
        </w:rPr>
        <w:t>иными действующими в данной сфере нормативными правовыми актами.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</w:t>
      </w:r>
      <w:r w:rsidRPr="005D2557">
        <w:rPr>
          <w:rFonts w:cs="Arial"/>
        </w:rPr>
        <w:lastRenderedPageBreak/>
        <w:t>реквизитов и источников официального опубликования), размещен на сайте Администрации во вкладке «Главная» разделе «Для жителей» подразделе «Услуги и сервисы» по адресу https://akmrvo.gosuslugi.ru/dlya-zhiteley/uslugi-i-servisy/.</w:t>
      </w:r>
    </w:p>
    <w:p w:rsidR="005D2557" w:rsidRPr="005D2557" w:rsidRDefault="005D2557" w:rsidP="005D2557">
      <w:pPr>
        <w:tabs>
          <w:tab w:val="left" w:pos="1341"/>
        </w:tabs>
        <w:ind w:firstLine="540"/>
        <w:rPr>
          <w:rFonts w:cs="Arial"/>
          <w:spacing w:val="7"/>
        </w:rPr>
      </w:pPr>
    </w:p>
    <w:p w:rsidR="005D2557" w:rsidRPr="005D2557" w:rsidRDefault="005D2557" w:rsidP="005D2557">
      <w:pPr>
        <w:tabs>
          <w:tab w:val="left" w:pos="1341"/>
        </w:tabs>
        <w:ind w:firstLine="709"/>
        <w:rPr>
          <w:rFonts w:cs="Arial"/>
          <w:spacing w:val="7"/>
        </w:rPr>
      </w:pPr>
    </w:p>
    <w:p w:rsidR="005D2557" w:rsidRPr="005D2557" w:rsidRDefault="005D2557" w:rsidP="005D255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cs="Arial"/>
        </w:rPr>
      </w:pPr>
      <w:r w:rsidRPr="005D2557">
        <w:rPr>
          <w:rFonts w:cs="Arial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D2557" w:rsidRPr="005D2557" w:rsidRDefault="005D2557" w:rsidP="005D2557">
      <w:pPr>
        <w:autoSpaceDE w:val="0"/>
        <w:autoSpaceDN w:val="0"/>
        <w:adjustRightInd w:val="0"/>
        <w:ind w:left="480"/>
        <w:contextualSpacing/>
        <w:rPr>
          <w:rFonts w:cs="Arial"/>
        </w:rPr>
      </w:pP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1) заявление по форме согласно Приложениям № 1 и № 2 к настоящему Административному регламенту;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2) документ, удостоверяющий личность Заявителя (предоставляется при личном обращении в Администрацию, МФЦ);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б) проект задания на разработку проекта планировки территории;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в) основная часть проекта межевания территории;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г) материалы по обоснованию проекта межевания территории;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5D2557" w:rsidRPr="005D2557" w:rsidRDefault="005D2557" w:rsidP="005D2557">
      <w:pPr>
        <w:shd w:val="clear" w:color="auto" w:fill="FFFFFF"/>
        <w:spacing w:line="360" w:lineRule="auto"/>
        <w:rPr>
          <w:rFonts w:cs="Arial"/>
        </w:rPr>
      </w:pPr>
    </w:p>
    <w:p w:rsidR="005D2557" w:rsidRPr="005D2557" w:rsidRDefault="005D2557" w:rsidP="005D2557">
      <w:pPr>
        <w:tabs>
          <w:tab w:val="left" w:pos="1553"/>
        </w:tabs>
        <w:ind w:firstLine="0"/>
        <w:jc w:val="center"/>
        <w:rPr>
          <w:rFonts w:cs="Arial"/>
          <w:spacing w:val="7"/>
        </w:rPr>
      </w:pPr>
      <w:r w:rsidRPr="005D2557">
        <w:rPr>
          <w:rFonts w:cs="Arial"/>
          <w:iCs/>
          <w:spacing w:val="1"/>
        </w:rPr>
        <w:t>10. Исчерпывающий перечень документов</w:t>
      </w:r>
      <w:r w:rsidRPr="005D2557">
        <w:rPr>
          <w:rFonts w:cs="Arial"/>
          <w:spacing w:val="7"/>
        </w:rPr>
        <w:t xml:space="preserve">, </w:t>
      </w:r>
    </w:p>
    <w:p w:rsidR="005D2557" w:rsidRPr="005D2557" w:rsidRDefault="005D2557" w:rsidP="005D2557">
      <w:pPr>
        <w:tabs>
          <w:tab w:val="left" w:pos="1553"/>
        </w:tabs>
        <w:ind w:firstLine="0"/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необходимых для предоставления Муниципальной услуги</w:t>
      </w:r>
      <w:r w:rsidRPr="005D2557">
        <w:rPr>
          <w:rFonts w:cs="Arial"/>
          <w:spacing w:val="7"/>
        </w:rPr>
        <w:t xml:space="preserve">, </w:t>
      </w:r>
      <w:r w:rsidRPr="005D2557">
        <w:rPr>
          <w:rFonts w:cs="Arial"/>
          <w:iCs/>
          <w:spacing w:val="1"/>
        </w:rPr>
        <w:t>которые находятся в распоряжении органов власти</w:t>
      </w:r>
    </w:p>
    <w:p w:rsidR="005D2557" w:rsidRPr="005D2557" w:rsidRDefault="005D2557" w:rsidP="005D2557">
      <w:pPr>
        <w:tabs>
          <w:tab w:val="left" w:pos="1553"/>
        </w:tabs>
        <w:ind w:firstLine="0"/>
        <w:jc w:val="center"/>
        <w:rPr>
          <w:rFonts w:cs="Arial"/>
          <w:iCs/>
          <w:spacing w:val="1"/>
        </w:rPr>
      </w:pP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5D2557" w:rsidRPr="005D2557" w:rsidRDefault="005D2557" w:rsidP="005D2557">
      <w:pPr>
        <w:shd w:val="clear" w:color="auto" w:fill="FFFFFF"/>
        <w:outlineLvl w:val="2"/>
        <w:rPr>
          <w:rFonts w:cs="Arial"/>
        </w:rPr>
      </w:pPr>
      <w:r w:rsidRPr="005D2557">
        <w:rPr>
          <w:rFonts w:cs="Arial"/>
        </w:rPr>
        <w:lastRenderedPageBreak/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:rsidR="005D2557" w:rsidRPr="005D2557" w:rsidRDefault="005D2557" w:rsidP="005D2557">
      <w:pPr>
        <w:tabs>
          <w:tab w:val="left" w:pos="1553"/>
        </w:tabs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10.2.Запрещается требовать от Заявителя: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5D2557">
        <w:rPr>
          <w:rFonts w:cs="Arial"/>
          <w:bCs/>
          <w:iCs/>
        </w:rPr>
        <w:t xml:space="preserve"> Воронежской области</w:t>
      </w:r>
      <w:r w:rsidRPr="005D2557">
        <w:rPr>
          <w:rFonts w:cs="Arial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5D2557">
        <w:rPr>
          <w:rFonts w:cs="Arial"/>
          <w:bCs/>
          <w:iCs/>
        </w:rPr>
        <w:t xml:space="preserve"> Воронежской области</w:t>
      </w:r>
      <w:r w:rsidRPr="005D2557">
        <w:rPr>
          <w:rFonts w:cs="Arial"/>
          <w:bCs/>
        </w:rPr>
        <w:t>, муниципальными правовыми актами Петропавловского муниципального района Воронежской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 xml:space="preserve">- </w:t>
      </w:r>
      <w:r w:rsidRPr="005D2557">
        <w:rPr>
          <w:rFonts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</w:t>
      </w:r>
      <w:r w:rsidRPr="005D2557">
        <w:rPr>
          <w:rFonts w:cs="Arial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5D2557">
        <w:rPr>
          <w:rFonts w:cs="Arial"/>
          <w:bCs/>
        </w:rPr>
        <w:t>.</w:t>
      </w:r>
    </w:p>
    <w:p w:rsidR="005D2557" w:rsidRPr="005D2557" w:rsidRDefault="005D2557" w:rsidP="005D2557">
      <w:pPr>
        <w:tabs>
          <w:tab w:val="left" w:pos="1396"/>
        </w:tabs>
        <w:rPr>
          <w:rFonts w:cs="Arial"/>
          <w:spacing w:val="7"/>
        </w:rPr>
      </w:pPr>
      <w:r w:rsidRPr="005D2557">
        <w:rPr>
          <w:rFonts w:cs="Arial"/>
          <w:bCs/>
          <w:spacing w:val="7"/>
        </w:rPr>
        <w:t xml:space="preserve">10.3. </w:t>
      </w:r>
      <w:r w:rsidRPr="005D2557">
        <w:rPr>
          <w:rFonts w:cs="Arial"/>
          <w:spacing w:val="7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tabs>
          <w:tab w:val="left" w:pos="1945"/>
        </w:tabs>
        <w:jc w:val="center"/>
        <w:rPr>
          <w:rFonts w:cs="Arial"/>
        </w:rPr>
      </w:pPr>
      <w:r w:rsidRPr="005D2557">
        <w:rPr>
          <w:rFonts w:cs="Arial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5D2557" w:rsidRPr="005D2557" w:rsidRDefault="005D2557" w:rsidP="005D2557">
      <w:pPr>
        <w:tabs>
          <w:tab w:val="left" w:pos="1945"/>
        </w:tabs>
        <w:ind w:firstLine="709"/>
        <w:jc w:val="center"/>
        <w:rPr>
          <w:rFonts w:cs="Arial"/>
        </w:rPr>
      </w:pPr>
    </w:p>
    <w:p w:rsidR="005D2557" w:rsidRPr="005D2557" w:rsidRDefault="005D2557" w:rsidP="005D2557">
      <w:pPr>
        <w:tabs>
          <w:tab w:val="left" w:pos="1437"/>
        </w:tabs>
        <w:rPr>
          <w:rFonts w:cs="Arial"/>
          <w:bCs/>
          <w:iCs/>
          <w:spacing w:val="1"/>
        </w:rPr>
      </w:pPr>
      <w:r w:rsidRPr="005D2557">
        <w:rPr>
          <w:rFonts w:cs="Arial"/>
          <w:bCs/>
          <w:iCs/>
          <w:spacing w:val="1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5D2557" w:rsidRPr="005D2557" w:rsidRDefault="005D2557" w:rsidP="005D2557">
      <w:pPr>
        <w:tabs>
          <w:tab w:val="left" w:pos="1437"/>
        </w:tabs>
        <w:rPr>
          <w:rFonts w:cs="Arial"/>
          <w:iCs/>
          <w:spacing w:val="1"/>
        </w:rPr>
      </w:pPr>
      <w:r w:rsidRPr="005D2557">
        <w:rPr>
          <w:rFonts w:cs="Arial"/>
          <w:bCs/>
          <w:iCs/>
          <w:spacing w:val="1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11.1.6. Заявление подано лицом, не имеющим полномочий представлять интересы Заявителя.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</w:t>
      </w:r>
      <w:r w:rsidRPr="005D2557">
        <w:rPr>
          <w:rFonts w:cs="Arial"/>
          <w:bCs/>
        </w:rPr>
        <w:lastRenderedPageBreak/>
        <w:t>заявления, либо выдается в день личного обращения в многофункциональный центр или в Администрацию.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5D2557" w:rsidRPr="005D2557" w:rsidRDefault="005D2557" w:rsidP="005D2557">
      <w:pPr>
        <w:shd w:val="clear" w:color="auto" w:fill="FFFFFF"/>
        <w:spacing w:line="360" w:lineRule="auto"/>
        <w:rPr>
          <w:rFonts w:cs="Arial"/>
        </w:rPr>
      </w:pPr>
    </w:p>
    <w:p w:rsidR="005D2557" w:rsidRPr="005D2557" w:rsidRDefault="005D2557" w:rsidP="005D2557">
      <w:pPr>
        <w:jc w:val="center"/>
        <w:rPr>
          <w:rFonts w:cs="Arial"/>
        </w:rPr>
      </w:pPr>
    </w:p>
    <w:p w:rsidR="005D2557" w:rsidRPr="005D2557" w:rsidRDefault="005D2557" w:rsidP="005D2557">
      <w:pPr>
        <w:jc w:val="center"/>
        <w:rPr>
          <w:rFonts w:cs="Arial"/>
        </w:rPr>
      </w:pPr>
      <w:r w:rsidRPr="005D2557">
        <w:rPr>
          <w:rFonts w:cs="Arial"/>
        </w:rPr>
        <w:t xml:space="preserve">12. Исчерпывающий перечень оснований </w:t>
      </w:r>
    </w:p>
    <w:p w:rsidR="005D2557" w:rsidRPr="005D2557" w:rsidRDefault="005D2557" w:rsidP="005D2557">
      <w:pPr>
        <w:jc w:val="center"/>
        <w:rPr>
          <w:rFonts w:cs="Arial"/>
        </w:rPr>
      </w:pPr>
      <w:r w:rsidRPr="005D2557">
        <w:rPr>
          <w:rFonts w:cs="Arial"/>
        </w:rPr>
        <w:t>для приостановления или отказа в предоставлении Муниципальной услуги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</w:p>
    <w:p w:rsidR="005D2557" w:rsidRPr="005D2557" w:rsidRDefault="005D2557" w:rsidP="005D2557">
      <w:pPr>
        <w:autoSpaceDE w:val="0"/>
        <w:autoSpaceDN w:val="0"/>
        <w:adjustRightInd w:val="0"/>
        <w:rPr>
          <w:rFonts w:eastAsia="SimSun" w:cs="Arial"/>
        </w:rPr>
      </w:pPr>
      <w:r w:rsidRPr="005D2557">
        <w:rPr>
          <w:rFonts w:cs="Arial"/>
        </w:rPr>
        <w:t>12.1. Оснований для приостановления предоставления Муниципальной услуги не предусмотрено.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eastAsia="SimSun" w:cs="Arial"/>
        </w:rPr>
      </w:pPr>
      <w:r w:rsidRPr="005D2557">
        <w:rPr>
          <w:rFonts w:cs="Arial"/>
        </w:rPr>
        <w:t>12.2. Основаниями для отказа в предоставлении Муниципальной услуги являются: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12.2.1. При рассмотрении заявления о принятии решения о подготовке документации по планировке территории: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8) отзыв заявления о предоставлении Муниципальной услуги по инициативе заявителя.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12.2.2.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lastRenderedPageBreak/>
        <w:t>3) решение о подготовке документации по планировке территории Администрацией или лицами, обладающими правом принимать такое решение, не принималось;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5) несоответствие представленных документов решению о подготовке документации по планировке территории;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10) отзыв заявления о предоставлении Муниципальной услуги по инициативе заявителя.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widowControl w:val="0"/>
        <w:numPr>
          <w:ilvl w:val="0"/>
          <w:numId w:val="12"/>
        </w:numPr>
        <w:ind w:firstLine="0"/>
        <w:jc w:val="center"/>
        <w:rPr>
          <w:rFonts w:cs="Arial"/>
        </w:rPr>
      </w:pPr>
      <w:r w:rsidRPr="005D2557">
        <w:rPr>
          <w:rFonts w:cs="Arial"/>
        </w:rPr>
        <w:t>Размер платы, взимаемой с Заявителя при предоставлении Муниципальной услуги и способы ее взимания</w:t>
      </w:r>
    </w:p>
    <w:p w:rsidR="005D2557" w:rsidRPr="005D2557" w:rsidRDefault="005D2557" w:rsidP="005D2557">
      <w:pPr>
        <w:tabs>
          <w:tab w:val="left" w:pos="142"/>
        </w:tabs>
        <w:ind w:firstLine="0"/>
        <w:rPr>
          <w:rFonts w:cs="Arial"/>
        </w:rPr>
      </w:pPr>
      <w:r w:rsidRPr="005D2557">
        <w:rPr>
          <w:rFonts w:cs="Arial"/>
          <w:bCs/>
        </w:rPr>
        <w:t>Муниципальная услуга предоставляется бесплатно.</w:t>
      </w:r>
    </w:p>
    <w:p w:rsidR="005D2557" w:rsidRPr="005D2557" w:rsidRDefault="005D2557" w:rsidP="005D2557">
      <w:pPr>
        <w:numPr>
          <w:ilvl w:val="0"/>
          <w:numId w:val="14"/>
        </w:numPr>
        <w:autoSpaceDE w:val="0"/>
        <w:autoSpaceDN w:val="0"/>
        <w:adjustRightInd w:val="0"/>
        <w:ind w:hanging="735"/>
        <w:rPr>
          <w:rFonts w:cs="Arial"/>
          <w:bCs/>
        </w:rPr>
      </w:pPr>
      <w:r w:rsidRPr="005D2557"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D2557" w:rsidRPr="005D2557" w:rsidRDefault="005D2557" w:rsidP="005D2557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cs="Arial"/>
          <w:bCs/>
        </w:rPr>
      </w:pPr>
      <w:r w:rsidRPr="005D2557">
        <w:rPr>
          <w:rFonts w:cs="Arial"/>
          <w:bCs/>
        </w:rPr>
        <w:t xml:space="preserve">Срок регистрации запроса Заявителя о предоставлении 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  <w:bCs/>
        </w:rPr>
      </w:pPr>
      <w:r w:rsidRPr="005D2557">
        <w:rPr>
          <w:rFonts w:cs="Arial"/>
          <w:bCs/>
        </w:rPr>
        <w:t>Муниципальной услуги</w:t>
      </w:r>
    </w:p>
    <w:p w:rsidR="005D2557" w:rsidRPr="005D2557" w:rsidRDefault="005D2557" w:rsidP="005D2557">
      <w:pPr>
        <w:tabs>
          <w:tab w:val="left" w:pos="1276"/>
        </w:tabs>
        <w:ind w:firstLine="0"/>
        <w:rPr>
          <w:rFonts w:cs="Arial"/>
          <w:bCs/>
        </w:rPr>
      </w:pPr>
    </w:p>
    <w:p w:rsidR="005D2557" w:rsidRPr="005D2557" w:rsidRDefault="005D2557" w:rsidP="005D2557">
      <w:pPr>
        <w:numPr>
          <w:ilvl w:val="1"/>
          <w:numId w:val="14"/>
        </w:numPr>
        <w:tabs>
          <w:tab w:val="left" w:pos="1276"/>
        </w:tabs>
        <w:ind w:hanging="1288"/>
        <w:rPr>
          <w:rFonts w:cs="Arial"/>
          <w:spacing w:val="7"/>
        </w:rPr>
      </w:pPr>
      <w:r w:rsidRPr="005D2557">
        <w:rPr>
          <w:rFonts w:cs="Arial"/>
          <w:spacing w:val="7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5D2557" w:rsidRPr="005D2557" w:rsidRDefault="005D2557" w:rsidP="005D2557">
      <w:pPr>
        <w:numPr>
          <w:ilvl w:val="1"/>
          <w:numId w:val="14"/>
        </w:numPr>
        <w:tabs>
          <w:tab w:val="left" w:pos="1276"/>
        </w:tabs>
        <w:ind w:hanging="1288"/>
        <w:rPr>
          <w:rFonts w:cs="Arial"/>
        </w:rPr>
      </w:pPr>
      <w:r w:rsidRPr="005D2557">
        <w:rPr>
          <w:rFonts w:cs="Arial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5D2557" w:rsidRPr="005D2557" w:rsidRDefault="005D2557" w:rsidP="005D2557">
      <w:pPr>
        <w:tabs>
          <w:tab w:val="left" w:pos="1276"/>
        </w:tabs>
        <w:rPr>
          <w:rFonts w:cs="Arial"/>
        </w:rPr>
      </w:pPr>
    </w:p>
    <w:p w:rsidR="005D2557" w:rsidRPr="005D2557" w:rsidRDefault="005D2557" w:rsidP="005D2557">
      <w:pPr>
        <w:numPr>
          <w:ilvl w:val="0"/>
          <w:numId w:val="14"/>
        </w:numPr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Требования к помещениям, в которых предоставляется Муниципальная услуга</w:t>
      </w:r>
    </w:p>
    <w:p w:rsidR="005D2557" w:rsidRPr="005D2557" w:rsidRDefault="005D2557" w:rsidP="005D2557">
      <w:pPr>
        <w:rPr>
          <w:rFonts w:cs="Arial"/>
          <w:iCs/>
          <w:spacing w:val="1"/>
        </w:rPr>
      </w:pPr>
    </w:p>
    <w:p w:rsidR="005D2557" w:rsidRPr="005D2557" w:rsidRDefault="005D2557" w:rsidP="005D2557">
      <w:pPr>
        <w:rPr>
          <w:rFonts w:cs="Arial"/>
          <w:iCs/>
          <w:spacing w:val="1"/>
        </w:rPr>
      </w:pPr>
      <w:r w:rsidRPr="005D2557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5D2557">
        <w:rPr>
          <w:rFonts w:cs="Arial"/>
          <w:bCs/>
        </w:rPr>
        <w:t>заявлений</w:t>
      </w:r>
      <w:r w:rsidRPr="005D2557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D2557" w:rsidRPr="005D2557" w:rsidRDefault="005D2557" w:rsidP="005D2557">
      <w:pPr>
        <w:tabs>
          <w:tab w:val="left" w:pos="567"/>
        </w:tabs>
        <w:rPr>
          <w:rFonts w:cs="Arial"/>
        </w:rPr>
      </w:pPr>
      <w:r w:rsidRPr="005D2557">
        <w:rPr>
          <w:rFonts w:cs="Arial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5D2557">
        <w:rPr>
          <w:rFonts w:cs="Arial"/>
        </w:rPr>
        <w:lastRenderedPageBreak/>
        <w:t>документов, организовывается стоянка (парковка) для личного автомобильного транспорта Заявителей.</w:t>
      </w:r>
    </w:p>
    <w:p w:rsidR="005D2557" w:rsidRPr="005D2557" w:rsidRDefault="005D2557" w:rsidP="005D2557">
      <w:pPr>
        <w:tabs>
          <w:tab w:val="left" w:pos="567"/>
        </w:tabs>
        <w:rPr>
          <w:rFonts w:cs="Arial"/>
        </w:rPr>
      </w:pPr>
      <w:r w:rsidRPr="005D2557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D2557" w:rsidRPr="005D2557" w:rsidRDefault="005D2557" w:rsidP="005D2557">
      <w:pPr>
        <w:tabs>
          <w:tab w:val="left" w:pos="567"/>
          <w:tab w:val="left" w:pos="1134"/>
        </w:tabs>
        <w:rPr>
          <w:rFonts w:cs="Arial"/>
        </w:rPr>
      </w:pPr>
      <w:r w:rsidRPr="005D2557">
        <w:rPr>
          <w:rFonts w:cs="Arial"/>
        </w:rPr>
        <w:t>наименование;</w:t>
      </w:r>
    </w:p>
    <w:p w:rsidR="005D2557" w:rsidRPr="005D2557" w:rsidRDefault="005D2557" w:rsidP="005D2557">
      <w:pPr>
        <w:tabs>
          <w:tab w:val="left" w:pos="567"/>
          <w:tab w:val="left" w:pos="1134"/>
        </w:tabs>
        <w:rPr>
          <w:rFonts w:cs="Arial"/>
        </w:rPr>
      </w:pPr>
      <w:r w:rsidRPr="005D2557">
        <w:rPr>
          <w:rFonts w:cs="Arial"/>
        </w:rPr>
        <w:t>местонахождение и юридический адрес;</w:t>
      </w:r>
    </w:p>
    <w:p w:rsidR="005D2557" w:rsidRPr="005D2557" w:rsidRDefault="005D2557" w:rsidP="005D2557">
      <w:pPr>
        <w:tabs>
          <w:tab w:val="left" w:pos="567"/>
          <w:tab w:val="left" w:pos="1134"/>
        </w:tabs>
        <w:rPr>
          <w:rFonts w:cs="Arial"/>
        </w:rPr>
      </w:pPr>
      <w:r w:rsidRPr="005D2557">
        <w:rPr>
          <w:rFonts w:cs="Arial"/>
        </w:rPr>
        <w:t>режим работы;</w:t>
      </w:r>
    </w:p>
    <w:p w:rsidR="005D2557" w:rsidRPr="005D2557" w:rsidRDefault="005D2557" w:rsidP="005D2557">
      <w:pPr>
        <w:tabs>
          <w:tab w:val="left" w:pos="567"/>
          <w:tab w:val="left" w:pos="1134"/>
        </w:tabs>
        <w:rPr>
          <w:rFonts w:cs="Arial"/>
        </w:rPr>
      </w:pPr>
      <w:r w:rsidRPr="005D2557">
        <w:rPr>
          <w:rFonts w:cs="Arial"/>
        </w:rPr>
        <w:t>график приема;</w:t>
      </w:r>
    </w:p>
    <w:p w:rsidR="005D2557" w:rsidRPr="005D2557" w:rsidRDefault="005D2557" w:rsidP="005D2557">
      <w:pPr>
        <w:tabs>
          <w:tab w:val="left" w:pos="567"/>
          <w:tab w:val="left" w:pos="1134"/>
        </w:tabs>
        <w:rPr>
          <w:rFonts w:cs="Arial"/>
        </w:rPr>
      </w:pPr>
      <w:r w:rsidRPr="005D2557">
        <w:rPr>
          <w:rFonts w:cs="Arial"/>
        </w:rPr>
        <w:t>номера телефонов для справок.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16.7.Помещения, в которых предоставляется Муниципальная услуга, оснащаются: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противопожарной системой и средствами пожаротушения;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системой оповещения о возникновении чрезвычайной ситуации;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средствами оказания первой медицинской помощи;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туалетными комнатами для посетителей.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номера кабинета и наименования отдела;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графика приема Заявителей.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5D2557" w:rsidRPr="005D2557" w:rsidRDefault="005D2557" w:rsidP="005D2557">
      <w:pPr>
        <w:widowControl w:val="0"/>
        <w:rPr>
          <w:rFonts w:eastAsia="Courier New" w:cs="Arial"/>
          <w:lang w:bidi="ru-RU"/>
        </w:rPr>
      </w:pPr>
      <w:r w:rsidRPr="005D2557">
        <w:rPr>
          <w:rFonts w:eastAsia="Courier New" w:cs="Arial"/>
          <w:lang w:bidi="ru-RU"/>
        </w:rPr>
        <w:t xml:space="preserve">16.14. При предоставлении Муниципальной услуги инвалидам обеспечиваются гарантии, предусмотренные Федеральным законом от 24.11.1995 </w:t>
      </w:r>
      <w:r w:rsidRPr="005D2557">
        <w:rPr>
          <w:rFonts w:eastAsia="Courier New" w:cs="Arial"/>
          <w:lang w:bidi="ru-RU"/>
        </w:rPr>
        <w:lastRenderedPageBreak/>
        <w:t>№ 181-ФЗ «О социальной защите инвалидов в Российской Федерации».</w:t>
      </w:r>
    </w:p>
    <w:p w:rsidR="005D2557" w:rsidRPr="005D2557" w:rsidRDefault="005D2557" w:rsidP="005D2557">
      <w:pPr>
        <w:widowControl w:val="0"/>
        <w:rPr>
          <w:rFonts w:eastAsia="Courier New" w:cs="Arial"/>
          <w:color w:val="000000"/>
          <w:lang w:bidi="ru-RU"/>
        </w:rPr>
      </w:pPr>
      <w:r w:rsidRPr="005D2557">
        <w:rPr>
          <w:rFonts w:eastAsia="Courier New" w:cs="Arial"/>
          <w:color w:val="000000"/>
          <w:lang w:bidi="ru-RU"/>
        </w:rPr>
        <w:t xml:space="preserve">(п. 16.15. дополнен постановлением №855 от 24.09.2024) </w:t>
      </w:r>
    </w:p>
    <w:p w:rsidR="005D2557" w:rsidRPr="005D2557" w:rsidRDefault="005D2557" w:rsidP="005D2557">
      <w:pPr>
        <w:widowControl w:val="0"/>
        <w:rPr>
          <w:rFonts w:eastAsia="Courier New" w:cs="Arial"/>
          <w:color w:val="000000"/>
          <w:lang w:bidi="ru-RU"/>
        </w:rPr>
      </w:pPr>
      <w:r w:rsidRPr="005D2557">
        <w:rPr>
          <w:rFonts w:eastAsia="Courier New" w:cs="Arial"/>
          <w:color w:val="000000"/>
          <w:lang w:bidi="ru-RU"/>
        </w:rPr>
        <w:t>16.15. Требования, которым должны соответствовать помещение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 района https://akmrvo.gosuslugi.ru/), а также на Едином портале государственных и муниципальных услуг».</w:t>
      </w:r>
    </w:p>
    <w:p w:rsidR="005D2557" w:rsidRPr="005D2557" w:rsidRDefault="005D2557" w:rsidP="005D2557">
      <w:pPr>
        <w:autoSpaceDE w:val="0"/>
        <w:autoSpaceDN w:val="0"/>
        <w:adjustRightInd w:val="0"/>
        <w:ind w:firstLine="709"/>
        <w:rPr>
          <w:rFonts w:cs="Arial"/>
        </w:rPr>
      </w:pPr>
    </w:p>
    <w:p w:rsidR="005D2557" w:rsidRPr="005D2557" w:rsidRDefault="005D2557" w:rsidP="005D2557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cs="Arial"/>
        </w:rPr>
      </w:pPr>
      <w:r w:rsidRPr="005D2557">
        <w:rPr>
          <w:rFonts w:cs="Arial"/>
        </w:rPr>
        <w:t>Показатели качества и доступности Муниципальной услуги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б) возможность выбора Заявителем форм предоставления Муниципальной услуги;</w:t>
      </w:r>
    </w:p>
    <w:p w:rsidR="005D2557" w:rsidRPr="005D2557" w:rsidRDefault="005D2557" w:rsidP="005D2557">
      <w:pPr>
        <w:tabs>
          <w:tab w:val="left" w:pos="1013"/>
        </w:tabs>
        <w:rPr>
          <w:rFonts w:cs="Arial"/>
          <w:spacing w:val="7"/>
        </w:rPr>
      </w:pPr>
      <w:r w:rsidRPr="005D2557">
        <w:rPr>
          <w:rFonts w:cs="Arial"/>
        </w:rPr>
        <w:t xml:space="preserve">в) </w:t>
      </w:r>
      <w:r w:rsidRPr="005D2557">
        <w:rPr>
          <w:rFonts w:cs="Arial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</w:t>
      </w:r>
      <w:r w:rsidRPr="005D2557">
        <w:rPr>
          <w:rFonts w:cs="Arial"/>
        </w:rPr>
        <w:lastRenderedPageBreak/>
        <w:t>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5D2557" w:rsidRPr="005D2557" w:rsidRDefault="005D2557" w:rsidP="005D2557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5D2557" w:rsidRPr="005D2557" w:rsidRDefault="005D2557" w:rsidP="005D2557">
      <w:pPr>
        <w:numPr>
          <w:ilvl w:val="0"/>
          <w:numId w:val="14"/>
        </w:numPr>
        <w:tabs>
          <w:tab w:val="left" w:pos="0"/>
        </w:tabs>
        <w:jc w:val="center"/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iCs/>
          <w:spacing w:val="1"/>
        </w:rPr>
      </w:pP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в Администрации.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Электронные документы представляются в следующих форматах: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а) </w:t>
      </w:r>
      <w:r w:rsidRPr="005D2557">
        <w:rPr>
          <w:rFonts w:cs="Arial"/>
          <w:lang w:val="en-US"/>
        </w:rPr>
        <w:t>xml</w:t>
      </w:r>
      <w:r w:rsidRPr="005D2557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2557">
        <w:rPr>
          <w:rFonts w:cs="Arial"/>
          <w:lang w:val="en-US"/>
        </w:rPr>
        <w:t>xml</w:t>
      </w:r>
      <w:r w:rsidRPr="005D2557">
        <w:rPr>
          <w:rFonts w:cs="Arial"/>
        </w:rPr>
        <w:t>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б) </w:t>
      </w:r>
      <w:r w:rsidRPr="005D2557">
        <w:rPr>
          <w:rFonts w:cs="Arial"/>
          <w:lang w:val="en-US"/>
        </w:rPr>
        <w:t>doc</w:t>
      </w:r>
      <w:r w:rsidRPr="005D2557">
        <w:rPr>
          <w:rFonts w:cs="Arial"/>
        </w:rPr>
        <w:t xml:space="preserve">, </w:t>
      </w:r>
      <w:r w:rsidRPr="005D2557">
        <w:rPr>
          <w:rFonts w:cs="Arial"/>
          <w:lang w:val="en-US"/>
        </w:rPr>
        <w:t>docx</w:t>
      </w:r>
      <w:r w:rsidRPr="005D2557">
        <w:rPr>
          <w:rFonts w:cs="Arial"/>
        </w:rPr>
        <w:t xml:space="preserve">, </w:t>
      </w:r>
      <w:r w:rsidRPr="005D2557">
        <w:rPr>
          <w:rFonts w:cs="Arial"/>
          <w:lang w:val="en-US"/>
        </w:rPr>
        <w:t>odt</w:t>
      </w:r>
      <w:r w:rsidRPr="005D2557">
        <w:rPr>
          <w:rFonts w:cs="Arial"/>
        </w:rPr>
        <w:t xml:space="preserve"> - для документов с текстовым содержанием, не включающим формулы;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в) </w:t>
      </w:r>
      <w:r w:rsidRPr="005D2557">
        <w:rPr>
          <w:rFonts w:cs="Arial"/>
          <w:lang w:val="en-US"/>
        </w:rPr>
        <w:t>pdf</w:t>
      </w:r>
      <w:r w:rsidRPr="005D2557">
        <w:rPr>
          <w:rFonts w:cs="Arial"/>
        </w:rPr>
        <w:t xml:space="preserve">, </w:t>
      </w:r>
      <w:r w:rsidRPr="005D2557">
        <w:rPr>
          <w:rFonts w:cs="Arial"/>
          <w:lang w:val="en-US"/>
        </w:rPr>
        <w:t>jpg</w:t>
      </w:r>
      <w:r w:rsidRPr="005D2557">
        <w:rPr>
          <w:rFonts w:cs="Arial"/>
        </w:rPr>
        <w:t xml:space="preserve">, </w:t>
      </w:r>
      <w:r w:rsidRPr="005D2557">
        <w:rPr>
          <w:rFonts w:cs="Arial"/>
          <w:lang w:val="en-US"/>
        </w:rPr>
        <w:t>jpeg</w:t>
      </w:r>
      <w:r w:rsidRPr="005D2557">
        <w:rPr>
          <w:rFonts w:cs="Arial"/>
        </w:rPr>
        <w:t xml:space="preserve">, </w:t>
      </w:r>
      <w:r w:rsidRPr="005D2557">
        <w:rPr>
          <w:rFonts w:cs="Arial"/>
          <w:lang w:val="en-US"/>
        </w:rPr>
        <w:t>png</w:t>
      </w:r>
      <w:r w:rsidRPr="005D2557">
        <w:rPr>
          <w:rFonts w:cs="Arial"/>
        </w:rPr>
        <w:t xml:space="preserve">, </w:t>
      </w:r>
      <w:r w:rsidRPr="005D2557">
        <w:rPr>
          <w:rFonts w:cs="Arial"/>
          <w:lang w:val="en-US"/>
        </w:rPr>
        <w:t>bmp</w:t>
      </w:r>
      <w:r w:rsidRPr="005D2557">
        <w:rPr>
          <w:rFonts w:cs="Arial"/>
        </w:rPr>
        <w:t xml:space="preserve">, </w:t>
      </w:r>
      <w:r w:rsidRPr="005D2557">
        <w:rPr>
          <w:rFonts w:cs="Arial"/>
          <w:lang w:val="en-US"/>
        </w:rPr>
        <w:t>tiff</w:t>
      </w:r>
      <w:r w:rsidRPr="005D2557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г) </w:t>
      </w:r>
      <w:r w:rsidRPr="005D2557">
        <w:rPr>
          <w:rFonts w:cs="Arial"/>
          <w:lang w:val="en-US"/>
        </w:rPr>
        <w:t>zip</w:t>
      </w:r>
      <w:r w:rsidRPr="005D2557">
        <w:rPr>
          <w:rFonts w:cs="Arial"/>
        </w:rPr>
        <w:t xml:space="preserve">, </w:t>
      </w:r>
      <w:r w:rsidRPr="005D2557">
        <w:rPr>
          <w:rFonts w:cs="Arial"/>
          <w:lang w:val="en-US"/>
        </w:rPr>
        <w:t>rar</w:t>
      </w:r>
      <w:r w:rsidRPr="005D2557">
        <w:rPr>
          <w:rFonts w:cs="Arial"/>
        </w:rPr>
        <w:t xml:space="preserve"> для сжатых документов в один файл;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д) </w:t>
      </w:r>
      <w:r w:rsidRPr="005D2557">
        <w:rPr>
          <w:rFonts w:cs="Arial"/>
          <w:lang w:val="en-US"/>
        </w:rPr>
        <w:t>sig</w:t>
      </w:r>
      <w:r w:rsidRPr="005D2557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D2557">
        <w:rPr>
          <w:rFonts w:cs="Arial"/>
          <w:lang w:val="en-US"/>
        </w:rPr>
        <w:t>dpi</w:t>
      </w:r>
      <w:r w:rsidRPr="005D2557">
        <w:rPr>
          <w:rFonts w:cs="Arial"/>
        </w:rPr>
        <w:t xml:space="preserve"> (масштаб 1:1) с использованием следующих режимов: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18.8. Электронные документы должны обеспечивать: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а) возможность идентифицировать документ и количество листов в документе;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в) содержать оглавление, соответствующее их смыслу и содержанию;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18.9. Документы, подлежащие представлению в форматах </w:t>
      </w:r>
      <w:r w:rsidRPr="005D2557">
        <w:rPr>
          <w:rFonts w:cs="Arial"/>
          <w:lang w:val="en-US"/>
        </w:rPr>
        <w:t>xls</w:t>
      </w:r>
      <w:r w:rsidRPr="005D2557">
        <w:rPr>
          <w:rFonts w:cs="Arial"/>
        </w:rPr>
        <w:t xml:space="preserve">, </w:t>
      </w:r>
      <w:r w:rsidRPr="005D2557">
        <w:rPr>
          <w:rFonts w:eastAsia="Arial Unicode MS" w:cs="Arial"/>
          <w:spacing w:val="5"/>
          <w:lang w:val="en-US"/>
        </w:rPr>
        <w:t>xlIsx</w:t>
      </w:r>
      <w:r w:rsidRPr="005D2557">
        <w:rPr>
          <w:rFonts w:eastAsia="Arial Unicode MS" w:cs="Arial"/>
          <w:spacing w:val="5"/>
        </w:rPr>
        <w:t xml:space="preserve"> </w:t>
      </w:r>
      <w:r w:rsidRPr="005D2557">
        <w:rPr>
          <w:rFonts w:cs="Arial"/>
        </w:rPr>
        <w:t xml:space="preserve">или </w:t>
      </w:r>
      <w:r w:rsidRPr="005D2557">
        <w:rPr>
          <w:rFonts w:cs="Arial"/>
          <w:lang w:val="en-US"/>
        </w:rPr>
        <w:t>ods</w:t>
      </w:r>
      <w:r w:rsidRPr="005D2557">
        <w:rPr>
          <w:rFonts w:cs="Arial"/>
        </w:rPr>
        <w:t>, формируются в виде отдельного электронного документа.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а) информационная система Воронежской области «Портал Воронежской области в сети Интернет»;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5D2557" w:rsidRPr="005D2557" w:rsidRDefault="005D2557" w:rsidP="005D2557">
      <w:pPr>
        <w:rPr>
          <w:rFonts w:cs="Arial"/>
        </w:rPr>
      </w:pPr>
      <w:r w:rsidRPr="005D2557">
        <w:rPr>
          <w:rFonts w:cs="Arial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5D2557">
        <w:rPr>
          <w:rFonts w:cs="Arial"/>
        </w:rPr>
        <w:lastRenderedPageBreak/>
        <w:t xml:space="preserve">используемых для предоставления государственных и муниципальных услуг в электронной форме». </w:t>
      </w:r>
    </w:p>
    <w:p w:rsidR="005D2557" w:rsidRPr="005D2557" w:rsidRDefault="005D2557" w:rsidP="005D2557">
      <w:pPr>
        <w:autoSpaceDE w:val="0"/>
        <w:autoSpaceDN w:val="0"/>
        <w:adjustRightInd w:val="0"/>
        <w:ind w:firstLine="540"/>
        <w:rPr>
          <w:rFonts w:cs="Arial"/>
        </w:rPr>
      </w:pPr>
      <w:r w:rsidRPr="005D2557">
        <w:rPr>
          <w:rFonts w:cs="Arial"/>
        </w:rPr>
        <w:t>18.11.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5D2557" w:rsidRPr="005D2557" w:rsidRDefault="005D2557" w:rsidP="005D2557">
      <w:pPr>
        <w:widowControl w:val="0"/>
        <w:numPr>
          <w:ilvl w:val="1"/>
          <w:numId w:val="16"/>
        </w:numPr>
        <w:autoSpaceDE w:val="0"/>
        <w:autoSpaceDN w:val="0"/>
        <w:adjustRightInd w:val="0"/>
        <w:ind w:hanging="891"/>
        <w:rPr>
          <w:rFonts w:cs="Arial"/>
        </w:rPr>
      </w:pPr>
      <w:r>
        <w:rPr>
          <w:rFonts w:cs="Arial"/>
        </w:rPr>
        <w:t xml:space="preserve"> </w:t>
      </w:r>
      <w:r w:rsidRPr="005D2557">
        <w:rPr>
          <w:rFonts w:cs="Arial"/>
        </w:rPr>
        <w:t>Многофункциональный центр осуществляет:</w:t>
      </w:r>
    </w:p>
    <w:p w:rsidR="005D2557" w:rsidRPr="005D2557" w:rsidRDefault="005D2557" w:rsidP="005D2557">
      <w:pPr>
        <w:numPr>
          <w:ilvl w:val="2"/>
          <w:numId w:val="16"/>
        </w:numPr>
        <w:autoSpaceDE w:val="0"/>
        <w:autoSpaceDN w:val="0"/>
        <w:adjustRightInd w:val="0"/>
        <w:ind w:firstLine="426"/>
        <w:rPr>
          <w:rFonts w:cs="Arial"/>
        </w:rPr>
      </w:pPr>
      <w:r w:rsidRPr="005D2557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D2557" w:rsidRPr="005D2557" w:rsidRDefault="005D2557" w:rsidP="005D2557">
      <w:pPr>
        <w:numPr>
          <w:ilvl w:val="2"/>
          <w:numId w:val="16"/>
        </w:numPr>
        <w:autoSpaceDE w:val="0"/>
        <w:autoSpaceDN w:val="0"/>
        <w:adjustRightInd w:val="0"/>
        <w:ind w:left="709" w:hanging="283"/>
        <w:rPr>
          <w:rFonts w:cs="Arial"/>
        </w:rPr>
      </w:pPr>
      <w:r w:rsidRPr="005D2557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5D2557" w:rsidRPr="005D2557" w:rsidRDefault="005D2557" w:rsidP="005D2557">
      <w:pPr>
        <w:autoSpaceDE w:val="0"/>
        <w:autoSpaceDN w:val="0"/>
        <w:adjustRightInd w:val="0"/>
        <w:ind w:firstLine="709"/>
        <w:rPr>
          <w:rFonts w:cs="Arial"/>
        </w:rPr>
      </w:pPr>
      <w:r w:rsidRPr="005D2557">
        <w:rPr>
          <w:rFonts w:cs="Arial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5D2557" w:rsidRPr="005D2557" w:rsidRDefault="005D2557" w:rsidP="005D2557">
      <w:pPr>
        <w:autoSpaceDE w:val="0"/>
        <w:autoSpaceDN w:val="0"/>
        <w:adjustRightInd w:val="0"/>
        <w:ind w:firstLine="709"/>
        <w:rPr>
          <w:rFonts w:cs="Arial"/>
        </w:rPr>
      </w:pPr>
      <w:r w:rsidRPr="005D2557">
        <w:rPr>
          <w:rFonts w:cs="Arial"/>
        </w:rPr>
        <w:t xml:space="preserve">18.16.При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5D2557" w:rsidRPr="005D2557" w:rsidRDefault="005D2557" w:rsidP="005D2557">
      <w:pPr>
        <w:autoSpaceDE w:val="0"/>
        <w:autoSpaceDN w:val="0"/>
        <w:adjustRightInd w:val="0"/>
        <w:ind w:firstLine="709"/>
        <w:rPr>
          <w:rFonts w:cs="Arial"/>
        </w:rPr>
      </w:pPr>
      <w:r w:rsidRPr="005D2557">
        <w:rPr>
          <w:rFonts w:cs="Arial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D2557" w:rsidRPr="005D2557" w:rsidRDefault="005D2557" w:rsidP="005D2557">
      <w:pPr>
        <w:autoSpaceDE w:val="0"/>
        <w:autoSpaceDN w:val="0"/>
        <w:adjustRightInd w:val="0"/>
        <w:ind w:firstLine="709"/>
        <w:rPr>
          <w:rFonts w:cs="Arial"/>
        </w:rPr>
      </w:pPr>
      <w:r w:rsidRPr="005D2557">
        <w:rPr>
          <w:rFonts w:cs="Arial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2557" w:rsidRPr="005D2557" w:rsidRDefault="005D2557" w:rsidP="005D2557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5D2557">
        <w:rPr>
          <w:rFonts w:cs="Arial"/>
        </w:rPr>
        <w:lastRenderedPageBreak/>
        <w:t>18.19. Работник многофункционального центра осуществляет следующие действия:</w:t>
      </w:r>
    </w:p>
    <w:p w:rsidR="005D2557" w:rsidRPr="005D2557" w:rsidRDefault="005D2557" w:rsidP="005D25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D2557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2557" w:rsidRPr="005D2557" w:rsidRDefault="005D2557" w:rsidP="005D25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D2557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5D2557" w:rsidRPr="005D2557" w:rsidRDefault="005D2557" w:rsidP="005D25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D2557">
        <w:rPr>
          <w:rFonts w:cs="Arial"/>
        </w:rPr>
        <w:t>определяет статус исполнения заявления в МФЦ АИС «МФЦ»;</w:t>
      </w:r>
    </w:p>
    <w:p w:rsidR="005D2557" w:rsidRPr="005D2557" w:rsidRDefault="005D2557" w:rsidP="005D25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распечатывает результат предоставления Муниципальной услуги на бумажном носителе.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pacing w:after="280"/>
        <w:jc w:val="center"/>
        <w:rPr>
          <w:rFonts w:cs="Arial"/>
        </w:rPr>
      </w:pPr>
      <w:r w:rsidRPr="005D2557">
        <w:rPr>
          <w:rFonts w:cs="Arial"/>
        </w:rPr>
        <w:t xml:space="preserve">Раздел </w:t>
      </w:r>
      <w:r w:rsidRPr="005D2557">
        <w:rPr>
          <w:rFonts w:cs="Arial"/>
          <w:bCs/>
          <w:smallCaps/>
          <w:lang w:val="en-US" w:bidi="en-US"/>
        </w:rPr>
        <w:t>iii</w:t>
      </w:r>
      <w:r w:rsidRPr="005D2557">
        <w:rPr>
          <w:rFonts w:eastAsia="Arial" w:cs="Arial"/>
          <w:smallCaps/>
          <w:lang w:bidi="en-US"/>
        </w:rPr>
        <w:t>.</w:t>
      </w:r>
      <w:r w:rsidRPr="005D2557">
        <w:rPr>
          <w:rFonts w:cs="Arial"/>
          <w:lang w:bidi="en-US"/>
        </w:rPr>
        <w:t xml:space="preserve"> </w:t>
      </w:r>
      <w:r w:rsidRPr="005D2557">
        <w:rPr>
          <w:rFonts w:cs="Arial"/>
        </w:rPr>
        <w:t>Состав, последовательность и сроки выполнения административных процедур</w:t>
      </w:r>
    </w:p>
    <w:p w:rsidR="005D2557" w:rsidRPr="005D2557" w:rsidRDefault="005D2557" w:rsidP="005D2557">
      <w:pPr>
        <w:tabs>
          <w:tab w:val="left" w:pos="0"/>
        </w:tabs>
        <w:jc w:val="center"/>
        <w:rPr>
          <w:rFonts w:cs="Arial"/>
        </w:rPr>
      </w:pPr>
      <w:r w:rsidRPr="005D2557">
        <w:rPr>
          <w:rFonts w:cs="Arial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eastAsia="Calibri" w:cs="Arial"/>
          <w:spacing w:val="7"/>
        </w:rPr>
      </w:pPr>
      <w:r w:rsidRPr="005D2557">
        <w:rPr>
          <w:rFonts w:cs="Arial"/>
          <w:spacing w:val="7"/>
        </w:rPr>
        <w:t xml:space="preserve">19. </w:t>
      </w:r>
      <w:r w:rsidRPr="005D2557">
        <w:rPr>
          <w:rFonts w:eastAsia="Calibri" w:cs="Arial"/>
          <w:spacing w:val="7"/>
        </w:rPr>
        <w:t>Перечень вариантов предоставления Муниципальной услуги:</w:t>
      </w:r>
    </w:p>
    <w:p w:rsidR="005D2557" w:rsidRPr="005D2557" w:rsidRDefault="005D2557" w:rsidP="005D2557">
      <w:pPr>
        <w:shd w:val="clear" w:color="auto" w:fill="FFFFFF"/>
        <w:outlineLvl w:val="2"/>
        <w:rPr>
          <w:rFonts w:cs="Arial"/>
        </w:rPr>
      </w:pPr>
      <w:r w:rsidRPr="005D2557">
        <w:rPr>
          <w:rFonts w:cs="Arial"/>
          <w:bCs/>
        </w:rPr>
        <w:t xml:space="preserve">Вариант 1. </w:t>
      </w:r>
      <w:r w:rsidRPr="005D2557">
        <w:rPr>
          <w:rFonts w:cs="Arial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5D2557" w:rsidRPr="005D2557" w:rsidRDefault="005D2557" w:rsidP="005D2557">
      <w:pPr>
        <w:shd w:val="clear" w:color="auto" w:fill="FFFFFF"/>
        <w:outlineLvl w:val="2"/>
        <w:rPr>
          <w:rFonts w:cs="Arial"/>
        </w:rPr>
      </w:pPr>
      <w:r w:rsidRPr="005D2557">
        <w:rPr>
          <w:rFonts w:cs="Arial"/>
        </w:rPr>
        <w:t>Вариант 2. Утверждение документации по планировке территории или утверждение изменений в документацию по планировке территории.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eastAsia="Calibri" w:cs="Arial"/>
          <w:spacing w:val="7"/>
        </w:rPr>
      </w:pPr>
      <w:r w:rsidRPr="005D2557">
        <w:rPr>
          <w:rFonts w:cs="Arial"/>
          <w:spacing w:val="7"/>
        </w:rPr>
        <w:t xml:space="preserve">Вариант 3. </w:t>
      </w:r>
      <w:r w:rsidRPr="005D2557">
        <w:rPr>
          <w:rFonts w:eastAsia="Calibri" w:cs="Arial"/>
          <w:spacing w:val="7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  <w:r w:rsidRPr="005D2557">
        <w:rPr>
          <w:rFonts w:eastAsia="Calibri" w:cs="Arial"/>
          <w:spacing w:val="7"/>
        </w:rPr>
        <w:t>Вариант 4. Выдача дубликата выданного в результате предоставления Муниципальной услуги документа</w:t>
      </w:r>
      <w:r w:rsidRPr="005D2557">
        <w:rPr>
          <w:rFonts w:cs="Arial"/>
          <w:spacing w:val="7"/>
        </w:rPr>
        <w:t>.</w:t>
      </w:r>
    </w:p>
    <w:p w:rsidR="005D2557" w:rsidRPr="005D2557" w:rsidRDefault="005D2557" w:rsidP="005D2557">
      <w:pPr>
        <w:shd w:val="clear" w:color="auto" w:fill="FFFFFF"/>
        <w:outlineLvl w:val="2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outlineLvl w:val="2"/>
        <w:rPr>
          <w:rFonts w:cs="Arial"/>
          <w:bCs/>
        </w:rPr>
      </w:pPr>
      <w:r w:rsidRPr="005D2557">
        <w:rPr>
          <w:rFonts w:cs="Arial"/>
          <w:bCs/>
        </w:rPr>
        <w:t>3.1. Описание последовательности действий при предоставлении Муниципальной услуги</w:t>
      </w:r>
    </w:p>
    <w:p w:rsidR="005D2557" w:rsidRPr="005D2557" w:rsidRDefault="005D2557" w:rsidP="005D2557">
      <w:pPr>
        <w:shd w:val="clear" w:color="auto" w:fill="FFFFFF"/>
        <w:outlineLvl w:val="2"/>
        <w:rPr>
          <w:rFonts w:cs="Arial"/>
          <w:bCs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3.1. Предоставление Муниципальной услуги включает в себя следующие процедуры: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5D2557" w:rsidRPr="005D2557" w:rsidRDefault="005D2557" w:rsidP="005D2557">
      <w:pPr>
        <w:tabs>
          <w:tab w:val="left" w:pos="0"/>
          <w:tab w:val="left" w:pos="110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в) принятие решения о предоставлении (об отказе в предоставлении) Муниципальной услуги;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г) направление (выдача) результата предоставления Муниципальной услуги Заявителю;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е) получение дополнительных сведений от Заявителя (при необходимости).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lastRenderedPageBreak/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5D2557" w:rsidRPr="005D2557" w:rsidRDefault="005D2557" w:rsidP="005D2557">
      <w:pPr>
        <w:tabs>
          <w:tab w:val="left" w:pos="0"/>
          <w:tab w:val="left" w:pos="110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г) принятие решения о предоставлении (об отказе в предоставлении) Муниципальной услуги;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д) направление (выдача) результата предоставления Муниципальной услуги Заявителю;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е) получение дополнительных сведений от Заявителя (при необходимости).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cs="Arial"/>
          <w:bCs/>
        </w:rPr>
      </w:pPr>
      <w:r w:rsidRPr="005D2557">
        <w:rPr>
          <w:rFonts w:cs="Arial"/>
          <w:bCs/>
        </w:rPr>
        <w:t>Описание административной процедуры профилирования Заявителя</w:t>
      </w:r>
    </w:p>
    <w:p w:rsidR="005D2557" w:rsidRPr="005D2557" w:rsidRDefault="005D2557" w:rsidP="005D2557">
      <w:pPr>
        <w:ind w:firstLine="540"/>
        <w:rPr>
          <w:rFonts w:cs="Arial"/>
        </w:rPr>
      </w:pPr>
      <w:r w:rsidRPr="005D2557">
        <w:rPr>
          <w:rFonts w:cs="Arial"/>
        </w:rPr>
        <w:t xml:space="preserve"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5D2557" w:rsidRPr="005D2557" w:rsidRDefault="005D2557" w:rsidP="005D2557">
      <w:pPr>
        <w:ind w:firstLine="540"/>
        <w:rPr>
          <w:rFonts w:cs="Arial"/>
        </w:rPr>
      </w:pPr>
      <w:r w:rsidRPr="005D2557">
        <w:rPr>
          <w:rFonts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5D2557" w:rsidRPr="005D2557" w:rsidRDefault="005D2557" w:rsidP="005D2557">
      <w:pPr>
        <w:ind w:firstLine="540"/>
        <w:rPr>
          <w:rFonts w:cs="Arial"/>
        </w:rPr>
      </w:pPr>
    </w:p>
    <w:p w:rsidR="005D2557" w:rsidRPr="005D2557" w:rsidRDefault="005D2557" w:rsidP="005D2557">
      <w:pPr>
        <w:tabs>
          <w:tab w:val="left" w:pos="1123"/>
        </w:tabs>
        <w:jc w:val="center"/>
        <w:rPr>
          <w:rFonts w:cs="Arial"/>
          <w:spacing w:val="7"/>
        </w:rPr>
      </w:pPr>
      <w:r w:rsidRPr="005D2557">
        <w:rPr>
          <w:rFonts w:cs="Arial"/>
          <w:spacing w:val="7"/>
        </w:rPr>
        <w:t>Подразделы, содержащие описание вариантов предоставления Муниципальной услуги</w:t>
      </w:r>
    </w:p>
    <w:p w:rsidR="005D2557" w:rsidRPr="005D2557" w:rsidRDefault="005D2557" w:rsidP="005D2557">
      <w:pPr>
        <w:ind w:firstLine="540"/>
        <w:rPr>
          <w:rFonts w:cs="Arial"/>
        </w:rPr>
      </w:pPr>
    </w:p>
    <w:p w:rsidR="005D2557" w:rsidRPr="005D2557" w:rsidRDefault="005D2557" w:rsidP="005D2557">
      <w:pPr>
        <w:ind w:firstLine="540"/>
        <w:rPr>
          <w:rFonts w:cs="Arial"/>
        </w:rPr>
      </w:pPr>
      <w:r w:rsidRPr="005D2557">
        <w:rPr>
          <w:rFonts w:cs="Arial"/>
        </w:rPr>
        <w:t xml:space="preserve">3.3.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5D2557" w:rsidRPr="005D2557" w:rsidRDefault="005D2557" w:rsidP="005D2557">
      <w:pPr>
        <w:tabs>
          <w:tab w:val="left" w:pos="1123"/>
        </w:tabs>
        <w:ind w:firstLine="709"/>
        <w:rPr>
          <w:rFonts w:cs="Arial"/>
          <w:spacing w:val="7"/>
        </w:rPr>
      </w:pPr>
    </w:p>
    <w:p w:rsidR="005D2557" w:rsidRPr="005D2557" w:rsidRDefault="005D2557" w:rsidP="005D2557">
      <w:pPr>
        <w:tabs>
          <w:tab w:val="left" w:pos="1123"/>
        </w:tabs>
        <w:ind w:firstLine="709"/>
        <w:rPr>
          <w:rFonts w:cs="Arial"/>
          <w:spacing w:val="7"/>
        </w:rPr>
      </w:pPr>
      <w:r w:rsidRPr="005D2557">
        <w:rPr>
          <w:rFonts w:cs="Arial"/>
          <w:spacing w:val="7"/>
        </w:rPr>
        <w:t>Результат предоставления Муниципальной услуги указан в абз.1-2, пп.6.1 п.6настоящего Административного регламента.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ind w:firstLine="709"/>
        <w:jc w:val="center"/>
        <w:rPr>
          <w:rFonts w:cs="Arial"/>
        </w:rPr>
      </w:pPr>
      <w:r w:rsidRPr="005D2557">
        <w:rPr>
          <w:rFonts w:cs="Arial"/>
        </w:rPr>
        <w:t>Перечень и описание административных процедур предоставления Муниципальной услуги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3.3.1. Прием и регистрация запроса и документов и (или) информации, необходимых для предоставления Муниципальной услуги.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К заявлению должны быть приложены документы, указанные в п.9 настоящего Административного регламента.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- устанавливает предмет обращения, личность Заявителя;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lastRenderedPageBreak/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5D2557" w:rsidRPr="005D2557" w:rsidRDefault="005D2557" w:rsidP="005D2557">
      <w:pPr>
        <w:ind w:firstLine="709"/>
        <w:rPr>
          <w:rFonts w:eastAsia="SimSun" w:cs="Arial"/>
        </w:rPr>
      </w:pPr>
      <w:r w:rsidRPr="005D2557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5D2557" w:rsidRPr="005D2557" w:rsidRDefault="005D2557" w:rsidP="005D2557">
      <w:pPr>
        <w:ind w:firstLine="709"/>
        <w:rPr>
          <w:rFonts w:eastAsia="SimSun" w:cs="Arial"/>
        </w:rPr>
      </w:pPr>
      <w:r w:rsidRPr="005D2557">
        <w:rPr>
          <w:rFonts w:cs="Arial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5D2557" w:rsidRPr="005D2557" w:rsidRDefault="005D2557" w:rsidP="005D2557">
      <w:pPr>
        <w:ind w:firstLine="709"/>
        <w:rPr>
          <w:rFonts w:eastAsia="SimSun" w:cs="Arial"/>
        </w:rPr>
      </w:pPr>
      <w:r w:rsidRPr="005D2557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D2557">
        <w:rPr>
          <w:rFonts w:eastAsia="SimSun" w:cs="Arial"/>
        </w:rPr>
        <w:t>.</w:t>
      </w:r>
    </w:p>
    <w:p w:rsidR="005D2557" w:rsidRPr="005D2557" w:rsidRDefault="005D2557" w:rsidP="005D2557">
      <w:pPr>
        <w:ind w:firstLine="709"/>
        <w:rPr>
          <w:rFonts w:eastAsia="SimSun" w:cs="Arial"/>
        </w:rPr>
      </w:pPr>
    </w:p>
    <w:p w:rsidR="005D2557" w:rsidRPr="005D2557" w:rsidRDefault="005D2557" w:rsidP="005D2557">
      <w:pPr>
        <w:tabs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5D2557" w:rsidRPr="005D2557" w:rsidRDefault="005D2557" w:rsidP="005D2557">
      <w:pPr>
        <w:rPr>
          <w:rFonts w:eastAsia="SimSun" w:cs="Arial"/>
        </w:rPr>
      </w:pPr>
      <w:r w:rsidRPr="005D2557">
        <w:rPr>
          <w:rFonts w:cs="Arial"/>
        </w:rPr>
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</w:r>
      <w:r w:rsidRPr="005D2557">
        <w:rPr>
          <w:rFonts w:eastAsia="SimSun" w:cs="Arial"/>
        </w:rPr>
        <w:t>в рамках межведомственного информационного взаимодействия запрашивает: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lastRenderedPageBreak/>
        <w:t>1) в Федеральной налоговой службе – сведения из ЕГРЮЛ и ЕГРИП;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наименование органа, направляющего межведомственный запрос;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дата направления межведомственного запроса;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bCs/>
          <w:spacing w:val="7"/>
        </w:rPr>
      </w:pPr>
      <w:r w:rsidRPr="005D2557">
        <w:rPr>
          <w:rFonts w:cs="Arial"/>
          <w:spacing w:val="7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5D2557">
        <w:rPr>
          <w:rFonts w:cs="Arial"/>
          <w:bCs/>
          <w:spacing w:val="7"/>
        </w:rPr>
        <w:t>получение необходимых сведений и документов для принятия решения о предоставлении Муниципальной услуги.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bCs/>
          <w:spacing w:val="7"/>
        </w:rPr>
      </w:pPr>
      <w:r w:rsidRPr="005D2557">
        <w:rPr>
          <w:rFonts w:cs="Arial"/>
          <w:bCs/>
          <w:spacing w:val="7"/>
        </w:rPr>
        <w:lastRenderedPageBreak/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5D2557">
        <w:rPr>
          <w:rFonts w:cs="Arial"/>
          <w:bCs/>
          <w:color w:val="0000FF"/>
          <w:spacing w:val="7"/>
        </w:rPr>
        <w:t>статьей 11</w:t>
      </w:r>
      <w:r w:rsidRPr="005D2557">
        <w:rPr>
          <w:rFonts w:cs="Arial"/>
          <w:bCs/>
          <w:spacing w:val="7"/>
        </w:rPr>
        <w:t xml:space="preserve"> указанного Федерального закона.</w:t>
      </w: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</w:p>
    <w:p w:rsidR="005D2557" w:rsidRPr="005D2557" w:rsidRDefault="005D2557" w:rsidP="005D2557">
      <w:pPr>
        <w:tabs>
          <w:tab w:val="left" w:pos="0"/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3.3.3. Принятие решения о предоставлении (об отказе в предоставлении) Муниципальной услуги;</w:t>
      </w:r>
    </w:p>
    <w:p w:rsidR="005D2557" w:rsidRPr="005D2557" w:rsidRDefault="005D2557" w:rsidP="005D2557">
      <w:pPr>
        <w:tabs>
          <w:tab w:val="left" w:pos="1106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5D2557" w:rsidRPr="005D2557" w:rsidRDefault="005D2557" w:rsidP="005D2557">
      <w:pPr>
        <w:widowControl w:val="0"/>
        <w:autoSpaceDE w:val="0"/>
        <w:autoSpaceDN w:val="0"/>
        <w:rPr>
          <w:rFonts w:cs="Arial"/>
        </w:rPr>
      </w:pPr>
      <w:r w:rsidRPr="005D2557">
        <w:rPr>
          <w:rFonts w:cs="Arial"/>
        </w:rPr>
        <w:t xml:space="preserve">При отсутствии </w:t>
      </w:r>
      <w:r w:rsidRPr="005D2557">
        <w:rPr>
          <w:rFonts w:eastAsia="SimSun" w:cs="Arial"/>
        </w:rPr>
        <w:t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</w:t>
      </w:r>
      <w:r w:rsidRPr="005D2557">
        <w:rPr>
          <w:rFonts w:cs="Arial"/>
        </w:rPr>
        <w:t>ешения по форме согласно Приложению № 5, 6 к настоящему Административному регламенту.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Подготовленный</w:t>
      </w:r>
      <w:r w:rsidRPr="005D2557">
        <w:rPr>
          <w:rFonts w:eastAsia="SimSun" w:cs="Arial"/>
        </w:rPr>
        <w:t xml:space="preserve"> специалистом проект Р</w:t>
      </w:r>
      <w:r w:rsidRPr="005D2557">
        <w:rPr>
          <w:rFonts w:cs="Arial"/>
        </w:rPr>
        <w:t>ешения передается на подписание главе администрации Петропавловского муниципального района Воронежской области.</w:t>
      </w:r>
    </w:p>
    <w:p w:rsidR="005D2557" w:rsidRPr="005D2557" w:rsidRDefault="005D2557" w:rsidP="005D2557">
      <w:pPr>
        <w:tabs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3.3.4. Направление (выдача) результата предоставления Муниципальной услуги Заявителю.</w:t>
      </w:r>
    </w:p>
    <w:p w:rsidR="005D2557" w:rsidRPr="005D2557" w:rsidRDefault="005D2557" w:rsidP="005D2557">
      <w:pPr>
        <w:tabs>
          <w:tab w:val="left" w:pos="112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eastAsia="SimSun" w:cs="Arial"/>
        </w:rPr>
        <w:t>Решение</w:t>
      </w:r>
      <w:r w:rsidRPr="005D2557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D2557" w:rsidRPr="005D2557" w:rsidRDefault="005D2557" w:rsidP="005D2557">
      <w:pPr>
        <w:ind w:firstLine="709"/>
        <w:rPr>
          <w:rFonts w:cs="Arial"/>
        </w:rPr>
      </w:pPr>
      <w:r w:rsidRPr="005D2557">
        <w:rPr>
          <w:rFonts w:cs="Arial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Получение дополнительных сведений от Заявителя не предусмотрено.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outlineLvl w:val="2"/>
        <w:rPr>
          <w:rFonts w:cs="Arial"/>
        </w:rPr>
      </w:pPr>
      <w:r w:rsidRPr="005D2557">
        <w:rPr>
          <w:rFonts w:cs="Arial"/>
        </w:rPr>
        <w:t>3.4. Вариант 2.Утверждение документации по планировке территории или утверждение изменений в документацию по планировке территории.</w:t>
      </w:r>
    </w:p>
    <w:p w:rsidR="005D2557" w:rsidRPr="005D2557" w:rsidRDefault="005D2557" w:rsidP="005D2557">
      <w:pPr>
        <w:tabs>
          <w:tab w:val="left" w:pos="1123"/>
        </w:tabs>
        <w:ind w:firstLine="709"/>
        <w:rPr>
          <w:rFonts w:cs="Arial"/>
          <w:spacing w:val="7"/>
        </w:rPr>
      </w:pPr>
      <w:r w:rsidRPr="005D2557">
        <w:rPr>
          <w:rFonts w:cs="Arial"/>
          <w:spacing w:val="7"/>
        </w:rPr>
        <w:t>3.4.1. Результат предоставления Муниципальной услуги указан в абз.1-2 пп.6.1. п.6настоящего Административного регламента.</w:t>
      </w:r>
    </w:p>
    <w:p w:rsidR="005D2557" w:rsidRPr="005D2557" w:rsidRDefault="005D2557" w:rsidP="005D2557">
      <w:pPr>
        <w:rPr>
          <w:rFonts w:eastAsia="SimSun" w:cs="Arial"/>
        </w:rPr>
      </w:pPr>
      <w:r w:rsidRPr="005D2557">
        <w:rPr>
          <w:rFonts w:eastAsia="SimSun" w:cs="Arial"/>
        </w:rPr>
        <w:t xml:space="preserve"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соответствии с п.9 настоящего Административного регламента. </w:t>
      </w:r>
    </w:p>
    <w:p w:rsidR="005D2557" w:rsidRPr="005D2557" w:rsidRDefault="005D2557" w:rsidP="005D2557">
      <w:pPr>
        <w:rPr>
          <w:rFonts w:eastAsia="SimSun" w:cs="Arial"/>
        </w:rPr>
      </w:pPr>
      <w:r w:rsidRPr="005D2557">
        <w:rPr>
          <w:rFonts w:eastAsia="SimSun" w:cs="Arial"/>
        </w:rPr>
        <w:t>При поступлении соответствующего Заявления специалист осуществляет Административные процедуры в соответствии с пп.3.3.1-3.3.4 пункта 3.3 настоящего Административного регламента.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lastRenderedPageBreak/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D2557" w:rsidRPr="005D2557" w:rsidRDefault="005D2557" w:rsidP="005D2557">
      <w:pPr>
        <w:rPr>
          <w:rFonts w:eastAsia="SimSun" w:cs="Arial"/>
        </w:rPr>
      </w:pPr>
    </w:p>
    <w:p w:rsidR="005D2557" w:rsidRPr="005D2557" w:rsidRDefault="005D2557" w:rsidP="005D2557">
      <w:pPr>
        <w:widowControl w:val="0"/>
        <w:autoSpaceDE w:val="0"/>
        <w:autoSpaceDN w:val="0"/>
        <w:ind w:firstLine="630"/>
        <w:jc w:val="center"/>
        <w:rPr>
          <w:rFonts w:cs="Arial"/>
        </w:rPr>
      </w:pP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eastAsia="SimSun" w:cs="Arial"/>
        </w:rPr>
        <w:t xml:space="preserve">3.5. Вариант 3. </w:t>
      </w:r>
      <w:r w:rsidRPr="005D2557">
        <w:rPr>
          <w:rFonts w:cs="Arial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eastAsia="SimSun" w:cs="Arial"/>
        </w:rPr>
        <w:t>Основанием для и</w:t>
      </w:r>
      <w:r w:rsidRPr="005D2557">
        <w:rPr>
          <w:rFonts w:cs="Arial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>Документ, содержащий исправленные опечатки и (или) ошибкив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5D2557" w:rsidRPr="005D2557" w:rsidRDefault="005D2557" w:rsidP="005D2557">
      <w:pPr>
        <w:widowControl w:val="0"/>
        <w:tabs>
          <w:tab w:val="left" w:pos="0"/>
          <w:tab w:val="left" w:pos="1134"/>
        </w:tabs>
        <w:rPr>
          <w:rFonts w:eastAsia="SimSun" w:cs="Arial"/>
        </w:rPr>
      </w:pPr>
    </w:p>
    <w:p w:rsidR="005D2557" w:rsidRPr="005D2557" w:rsidRDefault="005D2557" w:rsidP="005D2557">
      <w:pPr>
        <w:widowControl w:val="0"/>
        <w:tabs>
          <w:tab w:val="left" w:pos="0"/>
          <w:tab w:val="left" w:pos="1134"/>
        </w:tabs>
        <w:rPr>
          <w:rFonts w:cs="Arial"/>
        </w:rPr>
      </w:pPr>
      <w:r w:rsidRPr="005D2557">
        <w:rPr>
          <w:rFonts w:eastAsia="SimSun" w:cs="Arial"/>
        </w:rPr>
        <w:t xml:space="preserve">3.6. Вариант 4. </w:t>
      </w:r>
      <w:r w:rsidRPr="005D2557">
        <w:rPr>
          <w:rFonts w:cs="Arial"/>
          <w:bCs/>
        </w:rPr>
        <w:t>Выдача дубликата документа, предоставляемого по результатам предоставления Муниципальной услуги</w:t>
      </w:r>
      <w:r w:rsidRPr="005D2557">
        <w:rPr>
          <w:rFonts w:cs="Arial"/>
        </w:rPr>
        <w:t>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  <w:bCs/>
        </w:rPr>
        <w:t xml:space="preserve">Заявитель вправе обратиться в Администрацию с заявлением о выдаче дубликата </w:t>
      </w:r>
      <w:r w:rsidRPr="005D2557">
        <w:rPr>
          <w:rFonts w:cs="Arial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5D2557">
        <w:rPr>
          <w:rFonts w:cs="Arial"/>
          <w:bCs/>
        </w:rPr>
        <w:t>(далее – заявление о выдаче дубликата).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bCs/>
        </w:rPr>
      </w:pPr>
      <w:r w:rsidRPr="005D2557">
        <w:rPr>
          <w:rFonts w:cs="Arial"/>
          <w:bCs/>
        </w:rPr>
        <w:lastRenderedPageBreak/>
        <w:t xml:space="preserve">Прием и регистрация заявления осуществляется в порядке, установленном </w:t>
      </w:r>
      <w:r w:rsidRPr="005D2557">
        <w:rPr>
          <w:rFonts w:cs="Arial"/>
        </w:rPr>
        <w:t>пунктом 3.3.1.</w:t>
      </w:r>
      <w:r w:rsidRPr="005D2557">
        <w:rPr>
          <w:rFonts w:cs="Arial"/>
          <w:bCs/>
        </w:rPr>
        <w:t xml:space="preserve"> настоящего Административного регламента.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bCs/>
        </w:rPr>
      </w:pPr>
      <w:r w:rsidRPr="005D2557">
        <w:rPr>
          <w:rFonts w:cs="Arial"/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3.7. Порядок оставления запроса Заявителя без рассмотрения.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D2557" w:rsidRPr="005D2557" w:rsidRDefault="005D2557" w:rsidP="005D2557">
      <w:pPr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D2557" w:rsidRPr="005D2557" w:rsidRDefault="005D2557" w:rsidP="005D2557">
      <w:pPr>
        <w:widowControl w:val="0"/>
        <w:autoSpaceDE w:val="0"/>
        <w:autoSpaceDN w:val="0"/>
        <w:outlineLvl w:val="2"/>
        <w:rPr>
          <w:rFonts w:cs="Arial"/>
          <w:bCs/>
        </w:rPr>
      </w:pPr>
    </w:p>
    <w:p w:rsidR="005D2557" w:rsidRPr="005D2557" w:rsidRDefault="005D2557" w:rsidP="005D2557">
      <w:pPr>
        <w:tabs>
          <w:tab w:val="left" w:pos="0"/>
        </w:tabs>
        <w:jc w:val="center"/>
        <w:rPr>
          <w:rFonts w:cs="Arial"/>
        </w:rPr>
      </w:pPr>
      <w:r w:rsidRPr="005D2557">
        <w:rPr>
          <w:rFonts w:cs="Arial"/>
        </w:rPr>
        <w:t xml:space="preserve">Раздел </w:t>
      </w:r>
      <w:r w:rsidRPr="005D2557">
        <w:rPr>
          <w:rFonts w:cs="Arial"/>
          <w:bCs/>
          <w:smallCaps/>
          <w:lang w:val="en-US" w:bidi="en-US"/>
        </w:rPr>
        <w:t>iv</w:t>
      </w:r>
      <w:r w:rsidRPr="005D2557">
        <w:rPr>
          <w:rFonts w:eastAsia="Arial" w:cs="Arial"/>
          <w:smallCaps/>
          <w:lang w:bidi="en-US"/>
        </w:rPr>
        <w:t>.</w:t>
      </w:r>
      <w:r w:rsidRPr="005D2557">
        <w:rPr>
          <w:rFonts w:cs="Arial"/>
          <w:lang w:bidi="en-US"/>
        </w:rPr>
        <w:t xml:space="preserve"> </w:t>
      </w:r>
      <w:r w:rsidRPr="005D2557">
        <w:rPr>
          <w:rFonts w:cs="Arial"/>
        </w:rPr>
        <w:t>Формы контроля за исполнением административного регламента</w:t>
      </w:r>
    </w:p>
    <w:p w:rsidR="005D2557" w:rsidRPr="005D2557" w:rsidRDefault="005D2557" w:rsidP="005D2557">
      <w:pPr>
        <w:tabs>
          <w:tab w:val="left" w:pos="0"/>
        </w:tabs>
        <w:jc w:val="center"/>
        <w:rPr>
          <w:rFonts w:cs="Arial"/>
        </w:rPr>
      </w:pPr>
    </w:p>
    <w:p w:rsidR="005D2557" w:rsidRPr="005D2557" w:rsidRDefault="005D2557" w:rsidP="005D2557">
      <w:pPr>
        <w:widowControl w:val="0"/>
        <w:tabs>
          <w:tab w:val="left" w:pos="142"/>
        </w:tabs>
        <w:rPr>
          <w:rFonts w:cs="Arial"/>
        </w:rPr>
      </w:pPr>
      <w:r w:rsidRPr="005D2557">
        <w:rPr>
          <w:rFonts w:cs="Arial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D2557" w:rsidRPr="005D2557" w:rsidRDefault="005D2557" w:rsidP="005D2557">
      <w:pPr>
        <w:widowControl w:val="0"/>
        <w:tabs>
          <w:tab w:val="left" w:pos="142"/>
          <w:tab w:val="left" w:pos="1248"/>
        </w:tabs>
        <w:rPr>
          <w:rFonts w:cs="Arial"/>
        </w:rPr>
      </w:pPr>
      <w:r w:rsidRPr="005D2557">
        <w:rPr>
          <w:rFonts w:cs="Arial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D2557" w:rsidRPr="005D2557" w:rsidRDefault="005D2557" w:rsidP="005D2557">
      <w:pPr>
        <w:widowControl w:val="0"/>
        <w:tabs>
          <w:tab w:val="left" w:pos="142"/>
          <w:tab w:val="left" w:pos="1248"/>
        </w:tabs>
        <w:rPr>
          <w:rFonts w:cs="Arial"/>
        </w:rPr>
      </w:pPr>
      <w:r w:rsidRPr="005D2557">
        <w:rPr>
          <w:rFonts w:cs="Arial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D2557" w:rsidRPr="005D2557" w:rsidRDefault="005D2557" w:rsidP="005D2557">
      <w:pPr>
        <w:widowControl w:val="0"/>
        <w:tabs>
          <w:tab w:val="left" w:pos="142"/>
          <w:tab w:val="left" w:pos="1248"/>
        </w:tabs>
        <w:rPr>
          <w:rFonts w:cs="Arial"/>
        </w:rPr>
      </w:pPr>
      <w:r w:rsidRPr="005D2557">
        <w:rPr>
          <w:rFonts w:cs="Arial"/>
        </w:rPr>
        <w:t xml:space="preserve">3.8.3. Текущий контроль осуществляется путем проведения проверок: </w:t>
      </w:r>
      <w:r w:rsidRPr="005D2557">
        <w:rPr>
          <w:rFonts w:cs="Arial"/>
        </w:rPr>
        <w:lastRenderedPageBreak/>
        <w:t>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D2557" w:rsidRPr="005D2557" w:rsidRDefault="005D2557" w:rsidP="005D2557">
      <w:pPr>
        <w:tabs>
          <w:tab w:val="left" w:pos="142"/>
        </w:tabs>
        <w:rPr>
          <w:rFonts w:cs="Arial"/>
        </w:rPr>
      </w:pP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D2557" w:rsidRPr="005D2557" w:rsidRDefault="005D2557" w:rsidP="005D2557">
      <w:pPr>
        <w:widowControl w:val="0"/>
        <w:tabs>
          <w:tab w:val="left" w:pos="0"/>
          <w:tab w:val="left" w:pos="709"/>
        </w:tabs>
        <w:rPr>
          <w:rFonts w:cs="Arial"/>
        </w:rPr>
      </w:pPr>
      <w:r w:rsidRPr="005D2557">
        <w:rPr>
          <w:rFonts w:cs="Arial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D2557" w:rsidRPr="005D2557" w:rsidRDefault="005D2557" w:rsidP="005D2557">
      <w:pPr>
        <w:widowControl w:val="0"/>
        <w:tabs>
          <w:tab w:val="left" w:pos="0"/>
          <w:tab w:val="left" w:pos="709"/>
        </w:tabs>
        <w:rPr>
          <w:rFonts w:cs="Arial"/>
        </w:rPr>
      </w:pPr>
      <w:r w:rsidRPr="005D2557">
        <w:rPr>
          <w:rFonts w:cs="Arial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D2557" w:rsidRPr="005D2557" w:rsidRDefault="005D2557" w:rsidP="005D2557">
      <w:pPr>
        <w:tabs>
          <w:tab w:val="left" w:pos="0"/>
          <w:tab w:val="left" w:pos="709"/>
        </w:tabs>
        <w:rPr>
          <w:rFonts w:cs="Arial"/>
        </w:rPr>
      </w:pPr>
      <w:r w:rsidRPr="005D2557">
        <w:rPr>
          <w:rFonts w:cs="Arial"/>
        </w:rPr>
        <w:t>соблюдение сроков предоставления Муниципальной услуги;</w:t>
      </w:r>
    </w:p>
    <w:p w:rsidR="005D2557" w:rsidRPr="005D2557" w:rsidRDefault="005D2557" w:rsidP="005D2557">
      <w:pPr>
        <w:tabs>
          <w:tab w:val="left" w:pos="0"/>
          <w:tab w:val="left" w:pos="709"/>
        </w:tabs>
        <w:rPr>
          <w:rFonts w:cs="Arial"/>
        </w:rPr>
      </w:pPr>
      <w:r w:rsidRPr="005D2557">
        <w:rPr>
          <w:rFonts w:cs="Arial"/>
        </w:rPr>
        <w:t>соблюдение положений настоящего Административного регламента;</w:t>
      </w:r>
    </w:p>
    <w:p w:rsidR="005D2557" w:rsidRPr="005D2557" w:rsidRDefault="005D2557" w:rsidP="005D2557">
      <w:pPr>
        <w:tabs>
          <w:tab w:val="left" w:pos="0"/>
          <w:tab w:val="left" w:pos="709"/>
        </w:tabs>
        <w:rPr>
          <w:rFonts w:cs="Arial"/>
        </w:rPr>
      </w:pPr>
      <w:r w:rsidRPr="005D2557">
        <w:rPr>
          <w:rFonts w:cs="Arial"/>
        </w:rPr>
        <w:t>правильность и обоснованность принятого решения об отказе в предоставлении Муниципальной услуги.</w:t>
      </w:r>
    </w:p>
    <w:p w:rsidR="005D2557" w:rsidRPr="005D2557" w:rsidRDefault="005D2557" w:rsidP="005D2557">
      <w:pPr>
        <w:widowControl w:val="0"/>
        <w:numPr>
          <w:ilvl w:val="2"/>
          <w:numId w:val="18"/>
        </w:numPr>
        <w:tabs>
          <w:tab w:val="left" w:pos="0"/>
          <w:tab w:val="left" w:pos="709"/>
        </w:tabs>
        <w:contextualSpacing/>
        <w:rPr>
          <w:rFonts w:cs="Arial"/>
        </w:rPr>
      </w:pPr>
      <w:r w:rsidRPr="005D2557">
        <w:rPr>
          <w:rFonts w:cs="Arial"/>
        </w:rPr>
        <w:t>Основанием для проведения внеплановых проверок являются:</w:t>
      </w:r>
    </w:p>
    <w:p w:rsidR="005D2557" w:rsidRPr="005D2557" w:rsidRDefault="005D2557" w:rsidP="005D2557">
      <w:pPr>
        <w:tabs>
          <w:tab w:val="left" w:pos="0"/>
          <w:tab w:val="left" w:pos="709"/>
        </w:tabs>
        <w:rPr>
          <w:rFonts w:cs="Arial"/>
        </w:rPr>
      </w:pPr>
      <w:r w:rsidRPr="005D2557">
        <w:rPr>
          <w:rFonts w:cs="Arial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Петропавловского муниципального района Воронежской области</w:t>
      </w:r>
      <w:r w:rsidRPr="005D2557">
        <w:rPr>
          <w:rFonts w:cs="Arial"/>
          <w:iCs/>
        </w:rPr>
        <w:t>;</w:t>
      </w:r>
    </w:p>
    <w:p w:rsidR="005D2557" w:rsidRPr="005D2557" w:rsidRDefault="005D2557" w:rsidP="005D2557">
      <w:pPr>
        <w:tabs>
          <w:tab w:val="left" w:pos="0"/>
          <w:tab w:val="left" w:pos="709"/>
        </w:tabs>
        <w:rPr>
          <w:rFonts w:cs="Arial"/>
        </w:rPr>
      </w:pPr>
      <w:r w:rsidRPr="005D2557">
        <w:rPr>
          <w:rFonts w:cs="Arial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  <w:bCs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D2557" w:rsidRPr="005D2557" w:rsidRDefault="005D2557" w:rsidP="005D2557">
      <w:pPr>
        <w:tabs>
          <w:tab w:val="left" w:pos="0"/>
          <w:tab w:val="left" w:pos="142"/>
          <w:tab w:val="left" w:pos="146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D2557" w:rsidRPr="005D2557" w:rsidRDefault="005D2557" w:rsidP="005D2557">
      <w:pPr>
        <w:tabs>
          <w:tab w:val="left" w:pos="0"/>
          <w:tab w:val="left" w:pos="142"/>
          <w:tab w:val="left" w:pos="1463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D2557" w:rsidRPr="005D2557" w:rsidRDefault="005D2557" w:rsidP="005D2557">
      <w:pPr>
        <w:tabs>
          <w:tab w:val="left" w:pos="0"/>
          <w:tab w:val="left" w:pos="1135"/>
        </w:tabs>
        <w:rPr>
          <w:rFonts w:cs="Arial"/>
        </w:rPr>
      </w:pPr>
    </w:p>
    <w:p w:rsidR="005D2557" w:rsidRPr="005D2557" w:rsidRDefault="005D2557" w:rsidP="005D2557">
      <w:pPr>
        <w:widowControl w:val="0"/>
        <w:tabs>
          <w:tab w:val="left" w:pos="0"/>
        </w:tabs>
        <w:rPr>
          <w:rFonts w:cs="Arial"/>
        </w:rPr>
      </w:pPr>
      <w:r w:rsidRPr="005D2557">
        <w:rPr>
          <w:rFonts w:cs="Arial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D2557" w:rsidRPr="005D2557" w:rsidRDefault="005D2557" w:rsidP="005D2557">
      <w:pPr>
        <w:tabs>
          <w:tab w:val="left" w:pos="0"/>
          <w:tab w:val="left" w:pos="1276"/>
          <w:tab w:val="left" w:pos="149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lastRenderedPageBreak/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D2557" w:rsidRPr="005D2557" w:rsidRDefault="005D2557" w:rsidP="005D2557">
      <w:pPr>
        <w:tabs>
          <w:tab w:val="left" w:pos="0"/>
          <w:tab w:val="left" w:pos="1276"/>
          <w:tab w:val="left" w:pos="149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D2557" w:rsidRPr="005D2557" w:rsidRDefault="005D2557" w:rsidP="005D2557">
      <w:pPr>
        <w:tabs>
          <w:tab w:val="left" w:pos="0"/>
          <w:tab w:val="left" w:pos="1276"/>
          <w:tab w:val="left" w:pos="149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D2557" w:rsidRPr="005D2557" w:rsidRDefault="005D2557" w:rsidP="005D2557">
      <w:pPr>
        <w:tabs>
          <w:tab w:val="left" w:pos="0"/>
          <w:tab w:val="left" w:pos="1276"/>
          <w:tab w:val="left" w:pos="149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D2557" w:rsidRPr="005D2557" w:rsidRDefault="005D2557" w:rsidP="005D2557">
      <w:pPr>
        <w:tabs>
          <w:tab w:val="left" w:pos="0"/>
          <w:tab w:val="left" w:pos="1276"/>
          <w:tab w:val="left" w:pos="1443"/>
          <w:tab w:val="left" w:pos="1495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D2557" w:rsidRPr="005D2557" w:rsidRDefault="005D2557" w:rsidP="005D2557">
      <w:pPr>
        <w:tabs>
          <w:tab w:val="left" w:pos="0"/>
          <w:tab w:val="left" w:pos="1276"/>
          <w:tab w:val="left" w:pos="1443"/>
          <w:tab w:val="left" w:pos="1495"/>
        </w:tabs>
        <w:rPr>
          <w:rFonts w:cs="Arial"/>
        </w:rPr>
      </w:pPr>
      <w:r w:rsidRPr="005D2557">
        <w:rPr>
          <w:rFonts w:cs="Arial"/>
          <w:spacing w:val="7"/>
        </w:rPr>
        <w:t xml:space="preserve"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D2557">
        <w:rPr>
          <w:rFonts w:cs="Arial"/>
          <w:spacing w:val="10"/>
        </w:rPr>
        <w:t xml:space="preserve">порядка предоставления Муниципальной услуги, а также жалобы и заявления на действия </w:t>
      </w:r>
      <w:r w:rsidRPr="005D2557">
        <w:rPr>
          <w:rFonts w:cs="Arial"/>
          <w:spacing w:val="7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2557" w:rsidRPr="005D2557" w:rsidRDefault="005D2557" w:rsidP="005D2557">
      <w:pPr>
        <w:tabs>
          <w:tab w:val="left" w:pos="0"/>
          <w:tab w:val="left" w:pos="1276"/>
          <w:tab w:val="left" w:pos="1443"/>
          <w:tab w:val="left" w:pos="1495"/>
        </w:tabs>
        <w:rPr>
          <w:rFonts w:cs="Arial"/>
        </w:rPr>
      </w:pPr>
      <w:r w:rsidRPr="005D2557">
        <w:rPr>
          <w:rFonts w:cs="Arial"/>
          <w:spacing w:val="7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2557" w:rsidRPr="005D2557" w:rsidRDefault="005D2557" w:rsidP="005D2557">
      <w:pPr>
        <w:tabs>
          <w:tab w:val="left" w:pos="0"/>
          <w:tab w:val="left" w:pos="1276"/>
          <w:tab w:val="left" w:pos="1443"/>
          <w:tab w:val="left" w:pos="1495"/>
        </w:tabs>
        <w:rPr>
          <w:rFonts w:cs="Arial"/>
        </w:rPr>
      </w:pPr>
    </w:p>
    <w:p w:rsidR="005D2557" w:rsidRPr="005D2557" w:rsidRDefault="005D2557" w:rsidP="005D2557">
      <w:pPr>
        <w:tabs>
          <w:tab w:val="left" w:pos="0"/>
          <w:tab w:val="left" w:pos="1189"/>
        </w:tabs>
        <w:jc w:val="center"/>
        <w:rPr>
          <w:rFonts w:cs="Arial"/>
          <w:spacing w:val="7"/>
        </w:rPr>
      </w:pPr>
      <w:r w:rsidRPr="005D2557">
        <w:rPr>
          <w:rFonts w:cs="Arial"/>
          <w:spacing w:val="7"/>
        </w:rPr>
        <w:t xml:space="preserve">Раздел </w:t>
      </w:r>
      <w:r w:rsidRPr="005D2557">
        <w:rPr>
          <w:rFonts w:cs="Arial"/>
          <w:spacing w:val="7"/>
          <w:lang w:val="en-US"/>
        </w:rPr>
        <w:t>V</w:t>
      </w:r>
      <w:r w:rsidRPr="005D2557">
        <w:rPr>
          <w:rFonts w:cs="Arial"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D2557" w:rsidRPr="005D2557" w:rsidRDefault="005D2557" w:rsidP="005D2557">
      <w:pPr>
        <w:tabs>
          <w:tab w:val="left" w:pos="0"/>
          <w:tab w:val="left" w:pos="1189"/>
        </w:tabs>
        <w:jc w:val="center"/>
        <w:rPr>
          <w:rFonts w:cs="Arial"/>
          <w:spacing w:val="7"/>
        </w:rPr>
      </w:pPr>
    </w:p>
    <w:p w:rsidR="005D2557" w:rsidRPr="005D2557" w:rsidRDefault="005D2557" w:rsidP="005D2557">
      <w:pPr>
        <w:widowControl w:val="0"/>
        <w:tabs>
          <w:tab w:val="left" w:pos="0"/>
          <w:tab w:val="left" w:pos="1189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</w:t>
      </w:r>
      <w:r w:rsidRPr="005D2557">
        <w:rPr>
          <w:rFonts w:cs="Arial"/>
          <w:spacing w:val="7"/>
        </w:rPr>
        <w:lastRenderedPageBreak/>
        <w:t xml:space="preserve">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D2557" w:rsidRPr="005D2557" w:rsidRDefault="005D2557" w:rsidP="005D2557">
      <w:pPr>
        <w:tabs>
          <w:tab w:val="left" w:pos="0"/>
          <w:tab w:val="left" w:pos="1448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 xml:space="preserve">к руководителю МФЦ - на решения и действия (бездействие) работника МФЦ; </w:t>
      </w:r>
    </w:p>
    <w:p w:rsidR="005D2557" w:rsidRPr="005D2557" w:rsidRDefault="005D2557" w:rsidP="005D2557">
      <w:pPr>
        <w:tabs>
          <w:tab w:val="left" w:pos="0"/>
          <w:tab w:val="left" w:pos="131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в Министерство цифрового развития Воронежской области - на решение и действия (бездействие) МФЦ;</w:t>
      </w:r>
    </w:p>
    <w:p w:rsidR="005D2557" w:rsidRPr="005D2557" w:rsidRDefault="005D2557" w:rsidP="005D2557">
      <w:pPr>
        <w:tabs>
          <w:tab w:val="left" w:pos="0"/>
          <w:tab w:val="left" w:pos="131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 xml:space="preserve">к руководителю привлекаемой организации – на решения и действия работника организации. </w:t>
      </w:r>
    </w:p>
    <w:p w:rsidR="005D2557" w:rsidRPr="005D2557" w:rsidRDefault="005D2557" w:rsidP="005D2557">
      <w:pPr>
        <w:tabs>
          <w:tab w:val="left" w:pos="0"/>
          <w:tab w:val="left" w:pos="131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В Администрации, Министерстве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3.13. Способы информирования заявителей о порядке подачи и рассмотрения жалобы</w:t>
      </w:r>
      <w:r w:rsidRPr="005D2557">
        <w:rPr>
          <w:rFonts w:cs="Arial"/>
          <w:iCs/>
          <w:spacing w:val="7"/>
        </w:rPr>
        <w:t xml:space="preserve">, </w:t>
      </w:r>
      <w:r w:rsidRPr="005D2557">
        <w:rPr>
          <w:rFonts w:cs="Arial"/>
          <w:spacing w:val="7"/>
        </w:rPr>
        <w:t>в том числе с использованием Единого портала государственных и муниципальных услуг (функций).</w:t>
      </w:r>
    </w:p>
    <w:p w:rsidR="005D2557" w:rsidRPr="005D2557" w:rsidRDefault="005D2557" w:rsidP="005D2557">
      <w:pPr>
        <w:tabs>
          <w:tab w:val="left" w:pos="0"/>
        </w:tabs>
        <w:rPr>
          <w:rFonts w:cs="Arial"/>
        </w:rPr>
      </w:pPr>
      <w:r w:rsidRPr="005D2557">
        <w:rPr>
          <w:rFonts w:cs="Arial"/>
          <w:spacing w:val="7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D2557" w:rsidRPr="005D2557" w:rsidRDefault="005D2557" w:rsidP="005D2557">
      <w:pPr>
        <w:tabs>
          <w:tab w:val="left" w:pos="0"/>
          <w:tab w:val="left" w:pos="1270"/>
        </w:tabs>
        <w:rPr>
          <w:rFonts w:cs="Arial"/>
        </w:rPr>
      </w:pPr>
    </w:p>
    <w:p w:rsidR="005D2557" w:rsidRPr="005D2557" w:rsidRDefault="005D2557" w:rsidP="005D2557">
      <w:pPr>
        <w:tabs>
          <w:tab w:val="left" w:pos="0"/>
          <w:tab w:val="left" w:pos="993"/>
        </w:tabs>
        <w:rPr>
          <w:rFonts w:cs="Arial"/>
          <w:iCs/>
          <w:spacing w:val="1"/>
        </w:rPr>
      </w:pPr>
      <w:r w:rsidRPr="005D2557">
        <w:rPr>
          <w:rFonts w:cs="Arial"/>
          <w:iCs/>
          <w:spacing w:val="1"/>
        </w:rPr>
        <w:t>3.14. Перечень нормативных правовых актов</w:t>
      </w:r>
      <w:r w:rsidRPr="005D2557">
        <w:rPr>
          <w:rFonts w:cs="Arial"/>
          <w:spacing w:val="7"/>
        </w:rPr>
        <w:t xml:space="preserve">, </w:t>
      </w:r>
      <w:r w:rsidRPr="005D2557">
        <w:rPr>
          <w:rFonts w:cs="Arial"/>
          <w:iCs/>
          <w:spacing w:val="1"/>
        </w:rPr>
        <w:t>регулирующих порядок досудебного (внесудебного) обжалования действий (бездействия) и (или) решений</w:t>
      </w:r>
      <w:r w:rsidRPr="005D2557">
        <w:rPr>
          <w:rFonts w:cs="Arial"/>
          <w:spacing w:val="7"/>
        </w:rPr>
        <w:t xml:space="preserve">, </w:t>
      </w:r>
      <w:r w:rsidRPr="005D2557">
        <w:rPr>
          <w:rFonts w:cs="Arial"/>
          <w:iCs/>
          <w:spacing w:val="1"/>
        </w:rPr>
        <w:t>принятых (осуществленных) в ходе предоставления Муниципальной услуги.</w:t>
      </w:r>
    </w:p>
    <w:p w:rsidR="005D2557" w:rsidRPr="005D2557" w:rsidRDefault="005D2557" w:rsidP="005D2557">
      <w:pPr>
        <w:tabs>
          <w:tab w:val="left" w:pos="0"/>
          <w:tab w:val="left" w:pos="1379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D2557" w:rsidRPr="005D2557" w:rsidRDefault="005D2557" w:rsidP="005D2557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 xml:space="preserve">- главой 2.1 Федерального закона № 210-ФЗ; </w:t>
      </w:r>
    </w:p>
    <w:p w:rsidR="005D2557" w:rsidRPr="005D2557" w:rsidRDefault="005D2557" w:rsidP="005D2557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5D2557">
        <w:rPr>
          <w:rFonts w:cs="Arial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5D2557" w:rsidRPr="005D2557" w:rsidRDefault="005D2557" w:rsidP="005D2557">
      <w:pPr>
        <w:tabs>
          <w:tab w:val="left" w:pos="0"/>
        </w:tabs>
        <w:rPr>
          <w:rFonts w:cs="Arial"/>
          <w:spacing w:val="7"/>
        </w:rPr>
      </w:pPr>
      <w:r w:rsidRPr="005D2557">
        <w:rPr>
          <w:rFonts w:cs="Arial"/>
          <w:spacing w:val="7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1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>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В______________________________________________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(наименование органа местного самоуправления,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_______________________________________________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органа государственной власти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_______________________________________________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субъекта Российской Федерации)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от_____________________________________________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(для заявителя юридического лица - полное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наименование, организационно-правовая форма,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сведения о государственной регистрации, место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нахождения, контактная информация: телефон,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эл. почта;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для заявителя физического лица - фамилия,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имя, отчество, паспортные данные, регистрация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по месту жительства, адрес фактического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проживания телефон)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    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заявление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о принятии решения о подготовке документации по планировке территории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(указывается описание местонахождения территории, описание границ ______________________________________________согласно прилагаемой схеме.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территории, ориентировочная площадь территории)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Цель разработки документации по планировке территории:___________</w:t>
      </w:r>
    </w:p>
    <w:p w:rsidR="005D2557" w:rsidRPr="005D2557" w:rsidRDefault="005D2557" w:rsidP="005D2557">
      <w:pPr>
        <w:shd w:val="clear" w:color="auto" w:fill="FFFFFF"/>
        <w:ind w:firstLine="0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Предполагаемое   назначение   и  параметры развития   территории,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характеристики планируемого к размещению объекта (объектов)______________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Планируемый срок разработки документации по планировке территории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(указывается в случае, если необходимость выполнения инженерных ____________________________________________________________________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изысканий для подготовки документации по планировке территории отсутствует)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</w:t>
      </w:r>
    </w:p>
    <w:p w:rsidR="005D2557" w:rsidRPr="005D2557" w:rsidRDefault="005D2557" w:rsidP="005D2557">
      <w:pPr>
        <w:shd w:val="clear" w:color="auto" w:fill="FFFFFF"/>
        <w:ind w:firstLine="426"/>
        <w:rPr>
          <w:rFonts w:cs="Arial"/>
        </w:rPr>
      </w:pPr>
      <w:r w:rsidRPr="005D2557">
        <w:rPr>
          <w:rFonts w:cs="Arial"/>
        </w:rPr>
        <w:lastRenderedPageBreak/>
        <w:t>К заявлению прилагаются следующие документы: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(указывается перечень прилагаемых документов)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Результат предоставления  Муниципальной   услуги, прошу предоставить:______________________________________________________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(указать способ получения результата предоставления)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муниципальной услуги).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(дата)        (подпись)                       (ФИО)</w:t>
      </w:r>
    </w:p>
    <w:p w:rsidR="005D2557" w:rsidRPr="005D2557" w:rsidRDefault="005D2557" w:rsidP="005D2557">
      <w:pPr>
        <w:shd w:val="clear" w:color="auto" w:fill="FFFFFF"/>
        <w:outlineLvl w:val="2"/>
        <w:rPr>
          <w:rFonts w:cs="Arial"/>
          <w:bCs/>
        </w:rPr>
      </w:pPr>
    </w:p>
    <w:p w:rsidR="005D2557" w:rsidRPr="005D2557" w:rsidRDefault="005D2557" w:rsidP="005D2557">
      <w:pPr>
        <w:shd w:val="clear" w:color="auto" w:fill="FFFFFF"/>
        <w:jc w:val="center"/>
        <w:outlineLvl w:val="2"/>
        <w:rPr>
          <w:rFonts w:cs="Arial"/>
          <w:bCs/>
        </w:rPr>
      </w:pPr>
    </w:p>
    <w:p w:rsidR="005D2557" w:rsidRPr="005D2557" w:rsidRDefault="005D2557" w:rsidP="005D2557">
      <w:pPr>
        <w:shd w:val="clear" w:color="auto" w:fill="FFFFFF"/>
        <w:outlineLvl w:val="2"/>
        <w:rPr>
          <w:rFonts w:cs="Arial"/>
          <w:bCs/>
        </w:rPr>
      </w:pPr>
      <w:r w:rsidRPr="005D2557">
        <w:rPr>
          <w:rFonts w:cs="Arial"/>
          <w:bCs/>
        </w:rPr>
        <w:t>Приложение: схема границ проектирования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2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>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В______________________________________________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(наименование органа местного самоуправления,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_______________________________________________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органа государственной власти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_______________________________________________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субъекта Российской Федерации)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от_____________________________________________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(для заявителя юридического лица - полное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наименование, организационно-правовая форма,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сведения о государственной регистрации, место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нахождения, контактная информация: телефон,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эл. почта;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для заявителя физического лица - фамилия,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имя, отчество, паспортные данные, регистрация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по месту жительства, адрес фактического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проживания телефон)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    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заявление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об утверждении документации по планировке территории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Сведения о принятом решении о подготовке документации по  планировке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территории______________________________________________________.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К заявлению прилагаются следующие документы: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(указывается перечень прилагаемых документов)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</w:t>
      </w:r>
    </w:p>
    <w:p w:rsidR="005D2557" w:rsidRPr="005D2557" w:rsidRDefault="005D2557" w:rsidP="005D2557">
      <w:pPr>
        <w:shd w:val="clear" w:color="auto" w:fill="FFFFFF"/>
        <w:ind w:firstLine="426"/>
        <w:rPr>
          <w:rFonts w:cs="Arial"/>
        </w:rPr>
      </w:pPr>
      <w:r w:rsidRPr="005D2557">
        <w:rPr>
          <w:rFonts w:cs="Arial"/>
        </w:rPr>
        <w:t>Результат   предоставления   Муниципальной услуги, прошу предоставить:____________________________________________________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(указать способ получения результата предоставления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муниципальной услуги).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 xml:space="preserve"> ____________ 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(дата)      (подпись)                         (ФИО)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3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 xml:space="preserve">Муниципальной услуги 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В______________________________________________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(наименование органа местного самоуправления)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_______________________________________________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_______________________________________________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от_____________________________________________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(для заявителя юридического лица - полное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наименование, организационно-правовая форма,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сведения о государственной регистрации, место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 xml:space="preserve">                            нахождения, контактная информация: телефон, 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эл. почта;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для заявителя физического лица - фамилия,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имя, отчество, паспортные данные, регистрация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по месту жительства, адрес фактического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проживания телефон)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Заявление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 принятии решения о подготовке документации по внесению изменений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в документацию по планировке территории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(указываются реквизиты решения об утверждении документации  по планировке территории)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 отношении территории (ее отдельных частей)____________________________.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кадастровый номер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земельного участка или описание границ территории согласно прилагаемой схеме.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Цель разработки документации по планировке территории:___________.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Описание планируемых изменений в назначении и параметрах развития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территории, характеристиках планируемого к размещению объекта (объектов)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Планируемый срок разработки документации по планировке территории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4. Источник  финансирования   работ по подготовке  документации   по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планировке территории____________________________________________________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К заявлению прилагаются следующие документы: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(указывается перечень прилагаемых документов)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lastRenderedPageBreak/>
        <w:t>     Результат предоставления  муниципальной   услуги, прошу предоставить:____________________________________________________.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(указать способ получения результата предоставления ___________________________________________________________________.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муниципальной услуги).</w:t>
      </w:r>
    </w:p>
    <w:p w:rsidR="005D2557" w:rsidRPr="005D2557" w:rsidRDefault="005D2557" w:rsidP="005D2557">
      <w:pPr>
        <w:shd w:val="clear" w:color="auto" w:fill="FFFFFF"/>
        <w:ind w:firstLine="0"/>
        <w:rPr>
          <w:rFonts w:cs="Arial"/>
        </w:rPr>
      </w:pPr>
      <w:r w:rsidRPr="005D2557">
        <w:rPr>
          <w:rFonts w:cs="Arial"/>
        </w:rPr>
        <w:t xml:space="preserve"> _____________ 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(дата)        (подпись)                        (ФИО)</w:t>
      </w:r>
    </w:p>
    <w:p w:rsidR="005D2557" w:rsidRPr="005D2557" w:rsidRDefault="005D2557" w:rsidP="005D2557">
      <w:pPr>
        <w:shd w:val="clear" w:color="auto" w:fill="FFFFFF"/>
        <w:outlineLvl w:val="2"/>
        <w:rPr>
          <w:rFonts w:cs="Arial"/>
          <w:bCs/>
        </w:rPr>
      </w:pPr>
    </w:p>
    <w:p w:rsidR="005D2557" w:rsidRPr="005D2557" w:rsidRDefault="005D2557" w:rsidP="005D2557">
      <w:pPr>
        <w:shd w:val="clear" w:color="auto" w:fill="FFFFFF"/>
        <w:outlineLvl w:val="2"/>
        <w:rPr>
          <w:rFonts w:cs="Arial"/>
          <w:bCs/>
        </w:rPr>
      </w:pPr>
    </w:p>
    <w:p w:rsidR="005D2557" w:rsidRPr="005D2557" w:rsidRDefault="005D2557" w:rsidP="005D2557">
      <w:pPr>
        <w:shd w:val="clear" w:color="auto" w:fill="FFFFFF"/>
        <w:outlineLvl w:val="2"/>
        <w:rPr>
          <w:rFonts w:cs="Arial"/>
          <w:bCs/>
        </w:rPr>
      </w:pPr>
      <w:r w:rsidRPr="005D2557">
        <w:rPr>
          <w:rFonts w:cs="Arial"/>
          <w:bCs/>
        </w:rPr>
        <w:t>Приложение: схема границ проектирования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4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>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(Бланк органа,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осуществляющего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 xml:space="preserve">предоставление 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Муниципальной услуги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(фамилия, имя, отчество, место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жительства - для физических лиц;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полное наименование, место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нахождения, ИНН - для юридических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лиц)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Уведомление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об отказе в приеме документов, необходимых для предоставления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от ______________№ 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(Ф.И.О. физического лица, наименование юридического лица- заявителя, дата направления заявления)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с:_______________________________________________________________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(указываются основания отказа в приеме документов, необходимых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для предоставления муниципальной услуги)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Должностное лицо (ФИО)    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(подпись должностного лица органа,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осуществляющего предоставление муниципальной) услуги)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5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 xml:space="preserve">Муниципальной услуги 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 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(Бланк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предоставление Муниципальной услуги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 подготовке документации по планировке территории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(указать вид документации по планировке территории: проект планировки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территории и проект межевания территории / проект межевания территории)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от ________________№ 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от_______________№ _____________: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Утвердить прилагаемое задание  на подготовку   проекта планировки территории.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4. Опубликовать настоящее решение (постановление/распоряжение) в "____________________________________________________________________".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7.Контроль за исполнением  настоящего   решение   (постановление/распоряжение) возложить на________________.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Должностное лицо (ФИО)              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(подпись должностного лица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предоставление Муниципальной услуги)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6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 xml:space="preserve">Муниципальной услуги 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(Бланк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предоставление 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 подготовке документации по внесению изменений в документацию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по планировке территории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от ____________№_______________________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(указываются реквизиты решения об утверждении документации                        по планировке территории)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 отношении территории (ее отдельных частей)_____________________________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(кадастровый номер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земельного участка или описание границ территории согласно прилагаемой схеме).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Утвердить прилагаемое задание  на подготовку   проекта планировки территории.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4. Опубликовать настоящее решение   (постановление/распоряжение)   в "____________________________________________________________________".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5. Определить,   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lastRenderedPageBreak/>
        <w:t>     6. Настоящее  решение  (постановление/распоряжение) вступает в  силу после его официального опубликования.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Должностное лицо (ФИО)              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(подпись должностного лица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предоставление муниципальной) услуги)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7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>муниципальной услуги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 xml:space="preserve"> "______________"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(Бланк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предоставление 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об отказе в подготовке документации по планировке территории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(указать вид документации по планировке территории: проект планировки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территории и проект межевания территории / проект межевания территории)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от __________№_____________________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от _________№_____________: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(указывается описание местонахождения территории,  описание границ территории)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по следующим основаниям:_______________________________________________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Опубликовать   настоящее решение  (постановление/распоряжение)  в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"_______________________________________________________________".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Должностное лицо (ФИО)              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(подпись должностного лица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предоставление Муниципальной услуги)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8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>Муниципальной услуги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(Бланк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предоставление 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об отказе в подготовке документации по внесению изменений в документацию по планировке территории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(указать вид документации по планировке территории: проект планировки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территории и проект межевания территории / проект межевания территории)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от _____________№____________________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(указывается описание местонахождения территории, описание  границ территории)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По следующим основаниям:_________________________________________________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Опубликовать настоящее   решение  (постановление/распоряжение)  в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"_______________________________________________________________"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Должностное лицо (ФИО)              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(подпись должностного лица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предоставление муниципальной услуги)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9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 xml:space="preserve">Муниципальной услуги 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 xml:space="preserve"> (Бланк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предоставление Муниципальной)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об утверждении документации по планировке территории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(указать вид документации по планировке территории: проект планировки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территории и проект межевания территории / проект межевания территории)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от ________________№_____________________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публичных слушаний/общественных обсуждений от __________ №____________(указывается  в случае   проведения    публичных    слушаний/общественных обсуждений):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Опубликовать настоящее решение   (постановление/распоряжение)   в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"______________________________________________________________".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Должностное лицо (ФИО)              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(подпись должностного лица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предоставление муниципальной услуги)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10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 xml:space="preserve">муниципальной услуги 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"___________________"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(Бланк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предоставление муниципальной услуги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 внесении изменений в документацию по планировке территории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(указать вид документации по планировке территории: проект планировки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территории и проект межевания территории / проект межевания территории)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от _____________№_____________________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(указывается   в  случае   проведения   публичных   слушаний/общественных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обсуждений):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 (указываются реквизиты решения об утверждении документации по планировке территории)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в отношении территории (ее отдельных частей)______________________________________________________________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(кадастровый номер земельного участка или описание границ территории согласно прилагаемой схеме).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Опубликовать настоящее решение   (постановление/распоряжение)   в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"______________________________________________________________".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4. Контроль за  исполнением   настоящего   решения   (постановления/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распоряжения) возложить на______________________________________________.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Должностное лицо (ФИО)              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>Приложение № 11</w:t>
      </w:r>
      <w:r w:rsidRPr="005D2557">
        <w:rPr>
          <w:rFonts w:cs="Arial"/>
        </w:rPr>
        <w:br/>
        <w:t>к Административному регламенту</w:t>
      </w:r>
      <w:r w:rsidRPr="005D2557">
        <w:rPr>
          <w:rFonts w:cs="Arial"/>
        </w:rPr>
        <w:br/>
        <w:t>по предоставлению</w:t>
      </w:r>
      <w:r w:rsidRPr="005D2557">
        <w:rPr>
          <w:rFonts w:cs="Arial"/>
        </w:rPr>
        <w:br/>
        <w:t>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 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(Бланк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предоставление муниципальной услуги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об отклонении документации по планировке территории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и направлении ее на доработку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(указать вид документации по планировке территории: проект планировки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территории и проект межевания территории / проект межевания территории)</w:t>
      </w:r>
    </w:p>
    <w:p w:rsidR="005D2557" w:rsidRPr="005D2557" w:rsidRDefault="005D2557" w:rsidP="005D2557">
      <w:pPr>
        <w:shd w:val="clear" w:color="auto" w:fill="FFFFFF"/>
        <w:jc w:val="center"/>
        <w:rPr>
          <w:rFonts w:cs="Arial"/>
        </w:rPr>
      </w:pPr>
      <w:r w:rsidRPr="005D2557">
        <w:rPr>
          <w:rFonts w:cs="Arial"/>
        </w:rPr>
        <w:t>от ________________ №____________________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слушаний/общественных обсуждений от ______________ г. №__________________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(указывается    в случае   проведения   публичных   слушаний/общественных обсуждений):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________________________________________________________________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по следующим основаниям:_________________________________________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и направить ее на доработку.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2. Опубликовать настоящее   решение  (постановление/распоряжение)  в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"_______________________________________________________________".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Должностное лицо (ФИО)              _________________________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(подпись должностного лица органа,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осуществляющего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 xml:space="preserve">                                        предоставление муниципальной услуги) </w:t>
      </w:r>
    </w:p>
    <w:p w:rsidR="005D2557" w:rsidRPr="005D2557" w:rsidRDefault="005D2557" w:rsidP="005D2557">
      <w:pPr>
        <w:ind w:left="5954"/>
        <w:jc w:val="right"/>
        <w:rPr>
          <w:rFonts w:cs="Arial"/>
        </w:rPr>
      </w:pPr>
      <w:r w:rsidRPr="005D2557">
        <w:rPr>
          <w:rFonts w:cs="Arial"/>
        </w:rPr>
        <w:br w:type="page"/>
      </w:r>
      <w:r w:rsidRPr="005D2557">
        <w:rPr>
          <w:rFonts w:cs="Arial"/>
        </w:rPr>
        <w:lastRenderedPageBreak/>
        <w:t xml:space="preserve">Приложение № 12 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к Административному регламенту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 xml:space="preserve"> по предоставлению </w:t>
      </w:r>
    </w:p>
    <w:p w:rsidR="005D2557" w:rsidRPr="005D2557" w:rsidRDefault="005D2557" w:rsidP="005D2557">
      <w:pPr>
        <w:shd w:val="clear" w:color="auto" w:fill="FFFFFF"/>
        <w:jc w:val="right"/>
        <w:rPr>
          <w:rFonts w:cs="Arial"/>
        </w:rPr>
      </w:pPr>
      <w:r w:rsidRPr="005D2557">
        <w:rPr>
          <w:rFonts w:cs="Arial"/>
        </w:rPr>
        <w:t>Муниципальной услуги</w:t>
      </w:r>
    </w:p>
    <w:p w:rsidR="005D2557" w:rsidRPr="005D2557" w:rsidRDefault="005D2557" w:rsidP="005D2557">
      <w:pPr>
        <w:shd w:val="clear" w:color="auto" w:fill="FFFFFF"/>
        <w:rPr>
          <w:rFonts w:cs="Arial"/>
        </w:rPr>
      </w:pPr>
      <w:r w:rsidRPr="005D2557">
        <w:rPr>
          <w:rFonts w:cs="Arial"/>
        </w:rPr>
        <w:t>                                                          </w:t>
      </w:r>
    </w:p>
    <w:p w:rsidR="005D2557" w:rsidRPr="005D2557" w:rsidRDefault="005D2557" w:rsidP="005D2557">
      <w:pPr>
        <w:ind w:firstLine="709"/>
        <w:rPr>
          <w:rFonts w:cs="Arial"/>
        </w:rPr>
      </w:pPr>
    </w:p>
    <w:p w:rsidR="005D2557" w:rsidRPr="005D2557" w:rsidRDefault="005D2557" w:rsidP="005D2557">
      <w:pPr>
        <w:jc w:val="center"/>
        <w:rPr>
          <w:rFonts w:cs="Arial"/>
        </w:rPr>
      </w:pPr>
      <w:r w:rsidRPr="005D2557">
        <w:rPr>
          <w:rFonts w:cs="Arial"/>
        </w:rPr>
        <w:t xml:space="preserve">Перечень </w:t>
      </w:r>
    </w:p>
    <w:p w:rsidR="005D2557" w:rsidRPr="005D2557" w:rsidRDefault="005D2557" w:rsidP="005D2557">
      <w:pPr>
        <w:jc w:val="center"/>
        <w:rPr>
          <w:rFonts w:cs="Arial"/>
        </w:rPr>
      </w:pPr>
      <w:r w:rsidRPr="005D2557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5D2557" w:rsidRPr="005D2557" w:rsidRDefault="005D2557" w:rsidP="005D2557">
      <w:pPr>
        <w:jc w:val="center"/>
        <w:rPr>
          <w:rFonts w:cs="Arial"/>
        </w:rPr>
      </w:pPr>
    </w:p>
    <w:p w:rsidR="005D2557" w:rsidRPr="005D2557" w:rsidRDefault="005D2557" w:rsidP="005D2557">
      <w:pPr>
        <w:numPr>
          <w:ilvl w:val="0"/>
          <w:numId w:val="20"/>
        </w:numPr>
        <w:contextualSpacing/>
        <w:jc w:val="center"/>
        <w:rPr>
          <w:rFonts w:cs="Arial"/>
        </w:rPr>
      </w:pPr>
      <w:r w:rsidRPr="005D2557">
        <w:rPr>
          <w:rFonts w:cs="Arial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Признак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Значения признаков заявителя</w:t>
            </w:r>
          </w:p>
        </w:tc>
      </w:tr>
      <w:tr w:rsidR="005D2557" w:rsidRPr="005D2557" w:rsidTr="005D255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Вариант 1 «Принятие решения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1.Физическое лицо</w:t>
            </w:r>
          </w:p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2. Индивидуальный предприниматель</w:t>
            </w:r>
          </w:p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3. Юридическое лицо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5D2557" w:rsidRPr="005D2557" w:rsidRDefault="005D2557" w:rsidP="005D2557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D2557" w:rsidRPr="005D2557" w:rsidTr="005D255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Вариант 2 «Принятие решения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1.Физическое лицо</w:t>
            </w:r>
          </w:p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2. Индивидуальный предприниматель</w:t>
            </w:r>
          </w:p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3. Юридическое лицо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numPr>
                <w:ilvl w:val="0"/>
                <w:numId w:val="24"/>
              </w:numPr>
              <w:spacing w:line="276" w:lineRule="auto"/>
              <w:ind w:firstLine="0"/>
              <w:contextualSpacing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5D2557" w:rsidRPr="005D2557" w:rsidRDefault="005D2557" w:rsidP="005D2557">
            <w:pPr>
              <w:numPr>
                <w:ilvl w:val="0"/>
                <w:numId w:val="24"/>
              </w:numPr>
              <w:spacing w:line="276" w:lineRule="auto"/>
              <w:ind w:firstLine="0"/>
              <w:contextualSpacing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D2557" w:rsidRPr="005D2557" w:rsidTr="005D255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1.Физическое лицо</w:t>
            </w:r>
          </w:p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2. Индивидуальный предприниматель</w:t>
            </w:r>
          </w:p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lastRenderedPageBreak/>
              <w:t>3. Юридическое лицо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lastRenderedPageBreak/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numPr>
                <w:ilvl w:val="0"/>
                <w:numId w:val="26"/>
              </w:numPr>
              <w:spacing w:line="276" w:lineRule="auto"/>
              <w:ind w:left="357" w:hanging="357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5D2557" w:rsidRPr="005D2557" w:rsidRDefault="005D2557" w:rsidP="005D2557">
            <w:pPr>
              <w:numPr>
                <w:ilvl w:val="0"/>
                <w:numId w:val="26"/>
              </w:numPr>
              <w:spacing w:line="276" w:lineRule="auto"/>
              <w:ind w:left="357" w:hanging="357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D2557" w:rsidRPr="005D2557" w:rsidTr="005D255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357"/>
              <w:contextualSpacing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1.Физическое лицо</w:t>
            </w:r>
          </w:p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2. Индивидуальный предприниматель</w:t>
            </w:r>
          </w:p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3. Юридическое лицо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numPr>
                <w:ilvl w:val="0"/>
                <w:numId w:val="28"/>
              </w:numPr>
              <w:spacing w:line="276" w:lineRule="auto"/>
              <w:ind w:left="246" w:firstLine="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5D2557" w:rsidRPr="005D2557" w:rsidRDefault="005D2557" w:rsidP="005D2557">
            <w:pPr>
              <w:numPr>
                <w:ilvl w:val="0"/>
                <w:numId w:val="28"/>
              </w:numPr>
              <w:spacing w:line="276" w:lineRule="auto"/>
              <w:ind w:left="246" w:firstLine="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5D2557" w:rsidRPr="005D2557" w:rsidRDefault="005D2557" w:rsidP="005D2557">
      <w:pPr>
        <w:spacing w:after="200" w:line="276" w:lineRule="auto"/>
        <w:ind w:left="-142" w:firstLine="709"/>
        <w:contextualSpacing/>
        <w:jc w:val="center"/>
        <w:rPr>
          <w:rFonts w:cs="Arial"/>
        </w:rPr>
      </w:pPr>
    </w:p>
    <w:p w:rsidR="005D2557" w:rsidRPr="005D2557" w:rsidRDefault="005D2557" w:rsidP="005D2557">
      <w:pPr>
        <w:spacing w:after="200" w:line="276" w:lineRule="auto"/>
        <w:ind w:left="-142" w:firstLine="709"/>
        <w:contextualSpacing/>
        <w:jc w:val="center"/>
        <w:rPr>
          <w:rFonts w:cs="Arial"/>
        </w:rPr>
      </w:pPr>
      <w:r w:rsidRPr="005D2557">
        <w:rPr>
          <w:rFonts w:cs="Arial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Вариант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Комбинация значений признаков </w:t>
            </w:r>
          </w:p>
        </w:tc>
      </w:tr>
      <w:tr w:rsidR="005D2557" w:rsidRPr="005D2557" w:rsidTr="005D25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Вариант 1 «Принятие решения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Физическое лицо, лично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Представитель физического лица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Индивидуальный предприниматель, лично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Представитель индивидуального предпринимателя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Юридическое лицо, руководитель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Представитель юридического лица</w:t>
            </w:r>
          </w:p>
        </w:tc>
      </w:tr>
      <w:tr w:rsidR="005D2557" w:rsidRPr="005D2557" w:rsidTr="005D25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Вариант 2 «Принятие решения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Физическое лицо, лично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Представитель физического лица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Индивидуальный предприниматель, лично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Представитель индивидуального предпринимателя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Юридическое лицо, руководитель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Представитель юридического лица</w:t>
            </w:r>
          </w:p>
        </w:tc>
      </w:tr>
      <w:tr w:rsidR="005D2557" w:rsidRPr="005D2557" w:rsidTr="005D25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Физическое лицо, лично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Представитель физического лица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Индивидуальный предприниматель, лично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Представитель индивидуального предпринимателя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Юридическое лицо, руководитель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Представитель юридического лица</w:t>
            </w:r>
          </w:p>
        </w:tc>
      </w:tr>
      <w:tr w:rsidR="005D2557" w:rsidRPr="005D2557" w:rsidTr="005D255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Физическое лицо, лично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Представитель физического лица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Индивидуальный предприниматель, лично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Представитель индивидуального предпринимателя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 xml:space="preserve">Юридическое лицо, руководитель </w:t>
            </w:r>
          </w:p>
        </w:tc>
      </w:tr>
      <w:tr w:rsidR="005D2557" w:rsidRPr="005D2557" w:rsidTr="005D255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57" w:rsidRPr="005D2557" w:rsidRDefault="005D2557" w:rsidP="005D2557">
            <w:pPr>
              <w:spacing w:line="276" w:lineRule="auto"/>
              <w:ind w:left="720"/>
              <w:contextualSpacing/>
              <w:jc w:val="center"/>
              <w:rPr>
                <w:rFonts w:cs="Arial"/>
                <w:lang w:eastAsia="en-US"/>
              </w:rPr>
            </w:pPr>
            <w:r w:rsidRPr="005D2557">
              <w:rPr>
                <w:rFonts w:cs="Arial"/>
                <w:lang w:eastAsia="en-US"/>
              </w:rPr>
              <w:t>Представитель юридического лица</w:t>
            </w:r>
          </w:p>
        </w:tc>
      </w:tr>
    </w:tbl>
    <w:p w:rsidR="005D2557" w:rsidRPr="005D2557" w:rsidRDefault="005D2557" w:rsidP="005D2557">
      <w:pPr>
        <w:ind w:firstLine="0"/>
        <w:rPr>
          <w:rFonts w:cs="Arial"/>
        </w:rPr>
      </w:pPr>
    </w:p>
    <w:p w:rsidR="003308A7" w:rsidRPr="005D2557" w:rsidRDefault="003308A7">
      <w:pPr>
        <w:rPr>
          <w:rFonts w:cs="Arial"/>
        </w:rPr>
      </w:pPr>
    </w:p>
    <w:sectPr w:rsidR="003308A7" w:rsidRPr="005D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661F6F"/>
    <w:multiLevelType w:val="multilevel"/>
    <w:tmpl w:val="5FE4264C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  <w:sz w:val="28"/>
      </w:rPr>
    </w:lvl>
    <w:lvl w:ilvl="1">
      <w:start w:val="5"/>
      <w:numFmt w:val="decimal"/>
      <w:lvlText w:val="%1.%2."/>
      <w:lvlJc w:val="left"/>
      <w:pPr>
        <w:ind w:left="1141" w:hanging="432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sz w:val="28"/>
      </w:rPr>
    </w:lvl>
  </w:abstractNum>
  <w:abstractNum w:abstractNumId="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3"/>
    </w:lvlOverride>
    <w:lvlOverride w:ilvl="1">
      <w:startOverride w:val="9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9E"/>
    <w:rsid w:val="00022D76"/>
    <w:rsid w:val="000572D1"/>
    <w:rsid w:val="00067C82"/>
    <w:rsid w:val="000A0434"/>
    <w:rsid w:val="000C11E1"/>
    <w:rsid w:val="000C68EB"/>
    <w:rsid w:val="000D2D38"/>
    <w:rsid w:val="000F7EBD"/>
    <w:rsid w:val="00195801"/>
    <w:rsid w:val="001B17F0"/>
    <w:rsid w:val="001D46F6"/>
    <w:rsid w:val="001F3DB5"/>
    <w:rsid w:val="00220304"/>
    <w:rsid w:val="00226F01"/>
    <w:rsid w:val="00227534"/>
    <w:rsid w:val="00280544"/>
    <w:rsid w:val="00310267"/>
    <w:rsid w:val="003308A7"/>
    <w:rsid w:val="003456C5"/>
    <w:rsid w:val="003D1721"/>
    <w:rsid w:val="003F2B50"/>
    <w:rsid w:val="00422149"/>
    <w:rsid w:val="00475FE2"/>
    <w:rsid w:val="004B49C5"/>
    <w:rsid w:val="004B5CD7"/>
    <w:rsid w:val="004D1F71"/>
    <w:rsid w:val="0057693A"/>
    <w:rsid w:val="005C7D16"/>
    <w:rsid w:val="005D2557"/>
    <w:rsid w:val="006276E1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AB6F9E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17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1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1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1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17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D17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D1721"/>
  </w:style>
  <w:style w:type="character" w:customStyle="1" w:styleId="10">
    <w:name w:val="Заголовок 1 Знак"/>
    <w:aliases w:val="!Части документа Знак"/>
    <w:link w:val="1"/>
    <w:rsid w:val="005D25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25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25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25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1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172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D25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1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1721"/>
    <w:rPr>
      <w:color w:val="0000FF"/>
      <w:u w:val="none"/>
    </w:rPr>
  </w:style>
  <w:style w:type="paragraph" w:customStyle="1" w:styleId="Application">
    <w:name w:val="Application!Приложение"/>
    <w:rsid w:val="003D17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17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17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D2557"/>
  </w:style>
  <w:style w:type="character" w:styleId="a6">
    <w:name w:val="FollowedHyperlink"/>
    <w:uiPriority w:val="99"/>
    <w:semiHidden/>
    <w:unhideWhenUsed/>
    <w:rsid w:val="005D255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5D25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!Разделы документа Знак1"/>
    <w:semiHidden/>
    <w:rsid w:val="005D25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semiHidden/>
    <w:rsid w:val="005D255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5D255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D2557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footnote text"/>
    <w:basedOn w:val="a"/>
    <w:link w:val="a9"/>
    <w:uiPriority w:val="99"/>
    <w:semiHidden/>
    <w:unhideWhenUsed/>
    <w:rsid w:val="005D255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5D2557"/>
    <w:rPr>
      <w:rFonts w:ascii="Arial" w:eastAsia="Times New Roman" w:hAnsi="Arial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5D2557"/>
    <w:rPr>
      <w:rFonts w:ascii="Arial" w:eastAsia="Times New Roman" w:hAnsi="Arial"/>
    </w:rPr>
  </w:style>
  <w:style w:type="paragraph" w:styleId="aa">
    <w:name w:val="header"/>
    <w:basedOn w:val="a"/>
    <w:link w:val="ab"/>
    <w:uiPriority w:val="99"/>
    <w:semiHidden/>
    <w:unhideWhenUsed/>
    <w:rsid w:val="005D25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D255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D25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D2557"/>
    <w:rPr>
      <w:rFonts w:ascii="Arial" w:eastAsia="Times New Roman" w:hAnsi="Arial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D2557"/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5D2557"/>
    <w:rPr>
      <w:rFonts w:ascii="Times New Roman" w:eastAsia="Times New Roman" w:hAnsi="Times New Roman"/>
      <w:sz w:val="28"/>
      <w:lang w:val="x-none" w:eastAsia="x-none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5D2557"/>
    <w:rPr>
      <w:b/>
      <w:bCs/>
      <w:sz w:val="20"/>
    </w:rPr>
  </w:style>
  <w:style w:type="character" w:customStyle="1" w:styleId="af1">
    <w:name w:val="Тема примечания Знак"/>
    <w:link w:val="af0"/>
    <w:uiPriority w:val="99"/>
    <w:semiHidden/>
    <w:rsid w:val="005D2557"/>
    <w:rPr>
      <w:rFonts w:ascii="Courier" w:eastAsia="Times New Roman" w:hAnsi="Courier"/>
      <w:b/>
      <w:bCs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5D25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2557"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99"/>
    <w:qFormat/>
    <w:rsid w:val="005D2557"/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6"/>
    <w:uiPriority w:val="34"/>
    <w:qFormat/>
    <w:locked/>
    <w:rsid w:val="005D2557"/>
  </w:style>
  <w:style w:type="paragraph" w:styleId="af6">
    <w:name w:val="List Paragraph"/>
    <w:aliases w:val="ТЗ список,Абзац списка нумерованный"/>
    <w:basedOn w:val="a"/>
    <w:link w:val="af5"/>
    <w:uiPriority w:val="34"/>
    <w:qFormat/>
    <w:rsid w:val="005D25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32">
    <w:name w:val="Основной текст (3)_"/>
    <w:link w:val="33"/>
    <w:semiHidden/>
    <w:locked/>
    <w:rsid w:val="005D2557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5D2557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7">
    <w:name w:val="Основной текст_"/>
    <w:link w:val="22"/>
    <w:semiHidden/>
    <w:locked/>
    <w:rsid w:val="005D2557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7"/>
    <w:semiHidden/>
    <w:rsid w:val="005D255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8">
    <w:name w:val="Колонтитул_"/>
    <w:link w:val="af9"/>
    <w:semiHidden/>
    <w:locked/>
    <w:rsid w:val="005D2557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semiHidden/>
    <w:rsid w:val="005D2557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semiHidden/>
    <w:locked/>
    <w:rsid w:val="005D255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5D2557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semiHidden/>
    <w:locked/>
    <w:rsid w:val="005D2557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5D2557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semiHidden/>
    <w:locked/>
    <w:rsid w:val="005D2557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5D2557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semiHidden/>
    <w:rsid w:val="005D25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semiHidden/>
    <w:locked/>
    <w:rsid w:val="005D255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5D255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uiPriority w:val="99"/>
    <w:semiHidden/>
    <w:qFormat/>
    <w:rsid w:val="005D255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customStyle="1" w:styleId="toleft">
    <w:name w:val="toleft"/>
    <w:basedOn w:val="a"/>
    <w:uiPriority w:val="99"/>
    <w:semiHidden/>
    <w:rsid w:val="005D255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semiHidden/>
    <w:rsid w:val="005D2557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nformat">
    <w:name w:val="ConsPlusNonformat"/>
    <w:uiPriority w:val="99"/>
    <w:semiHidden/>
    <w:rsid w:val="005D255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styleId="afa">
    <w:name w:val="footnote reference"/>
    <w:uiPriority w:val="99"/>
    <w:semiHidden/>
    <w:unhideWhenUsed/>
    <w:rsid w:val="005D2557"/>
    <w:rPr>
      <w:vertAlign w:val="superscript"/>
    </w:rPr>
  </w:style>
  <w:style w:type="character" w:customStyle="1" w:styleId="afb">
    <w:name w:val="Основной текст + Курсив"/>
    <w:aliases w:val="Интервал 0 pt"/>
    <w:rsid w:val="005D25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">
    <w:name w:val="Основной текст1"/>
    <w:rsid w:val="005D25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D25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D25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D255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rgu-content-accordeon">
    <w:name w:val="frgu-content-accordeon"/>
    <w:rsid w:val="005D2557"/>
  </w:style>
  <w:style w:type="character" w:customStyle="1" w:styleId="info">
    <w:name w:val="info"/>
    <w:rsid w:val="005D25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255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D2557"/>
    <w:rPr>
      <w:rFonts w:ascii="Arial" w:eastAsia="Times New Roman" w:hAnsi="Arial" w:cs="Arial"/>
      <w:vanish/>
      <w:sz w:val="16"/>
      <w:szCs w:val="16"/>
    </w:rPr>
  </w:style>
  <w:style w:type="character" w:customStyle="1" w:styleId="cap">
    <w:name w:val="cap"/>
    <w:rsid w:val="005D255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255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5D2557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5D2557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character" w:customStyle="1" w:styleId="ico">
    <w:name w:val="ico"/>
    <w:rsid w:val="005D2557"/>
  </w:style>
  <w:style w:type="character" w:customStyle="1" w:styleId="g1c06d4c3">
    <w:name w:val="g1c06d4c3"/>
    <w:rsid w:val="005D2557"/>
  </w:style>
  <w:style w:type="character" w:customStyle="1" w:styleId="15">
    <w:name w:val="Тема примечания Знак1"/>
    <w:uiPriority w:val="99"/>
    <w:semiHidden/>
    <w:rsid w:val="005D2557"/>
    <w:rPr>
      <w:rFonts w:ascii="Courier" w:eastAsia="Times New Roman" w:hAnsi="Courier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172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1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1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1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17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D17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D1721"/>
  </w:style>
  <w:style w:type="character" w:customStyle="1" w:styleId="10">
    <w:name w:val="Заголовок 1 Знак"/>
    <w:aliases w:val="!Части документа Знак"/>
    <w:link w:val="1"/>
    <w:rsid w:val="005D25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25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25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25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1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172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5D25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1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1721"/>
    <w:rPr>
      <w:color w:val="0000FF"/>
      <w:u w:val="none"/>
    </w:rPr>
  </w:style>
  <w:style w:type="paragraph" w:customStyle="1" w:styleId="Application">
    <w:name w:val="Application!Приложение"/>
    <w:rsid w:val="003D172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172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172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D2557"/>
  </w:style>
  <w:style w:type="character" w:styleId="a6">
    <w:name w:val="FollowedHyperlink"/>
    <w:uiPriority w:val="99"/>
    <w:semiHidden/>
    <w:unhideWhenUsed/>
    <w:rsid w:val="005D255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5D25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!Разделы документа Знак1"/>
    <w:semiHidden/>
    <w:rsid w:val="005D25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semiHidden/>
    <w:rsid w:val="005D255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5D255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D2557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footnote text"/>
    <w:basedOn w:val="a"/>
    <w:link w:val="a9"/>
    <w:uiPriority w:val="99"/>
    <w:semiHidden/>
    <w:unhideWhenUsed/>
    <w:rsid w:val="005D255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5D2557"/>
    <w:rPr>
      <w:rFonts w:ascii="Arial" w:eastAsia="Times New Roman" w:hAnsi="Arial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5D2557"/>
    <w:rPr>
      <w:rFonts w:ascii="Arial" w:eastAsia="Times New Roman" w:hAnsi="Arial"/>
    </w:rPr>
  </w:style>
  <w:style w:type="paragraph" w:styleId="aa">
    <w:name w:val="header"/>
    <w:basedOn w:val="a"/>
    <w:link w:val="ab"/>
    <w:uiPriority w:val="99"/>
    <w:semiHidden/>
    <w:unhideWhenUsed/>
    <w:rsid w:val="005D25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D255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D25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D2557"/>
    <w:rPr>
      <w:rFonts w:ascii="Arial" w:eastAsia="Times New Roman" w:hAnsi="Arial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D2557"/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5D2557"/>
    <w:rPr>
      <w:rFonts w:ascii="Times New Roman" w:eastAsia="Times New Roman" w:hAnsi="Times New Roman"/>
      <w:sz w:val="28"/>
      <w:lang w:val="x-none" w:eastAsia="x-none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5D2557"/>
    <w:rPr>
      <w:b/>
      <w:bCs/>
      <w:sz w:val="20"/>
    </w:rPr>
  </w:style>
  <w:style w:type="character" w:customStyle="1" w:styleId="af1">
    <w:name w:val="Тема примечания Знак"/>
    <w:link w:val="af0"/>
    <w:uiPriority w:val="99"/>
    <w:semiHidden/>
    <w:rsid w:val="005D2557"/>
    <w:rPr>
      <w:rFonts w:ascii="Courier" w:eastAsia="Times New Roman" w:hAnsi="Courier"/>
      <w:b/>
      <w:bCs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5D25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2557"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99"/>
    <w:qFormat/>
    <w:rsid w:val="005D2557"/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6"/>
    <w:uiPriority w:val="34"/>
    <w:qFormat/>
    <w:locked/>
    <w:rsid w:val="005D2557"/>
  </w:style>
  <w:style w:type="paragraph" w:styleId="af6">
    <w:name w:val="List Paragraph"/>
    <w:aliases w:val="ТЗ список,Абзац списка нумерованный"/>
    <w:basedOn w:val="a"/>
    <w:link w:val="af5"/>
    <w:uiPriority w:val="34"/>
    <w:qFormat/>
    <w:rsid w:val="005D25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32">
    <w:name w:val="Основной текст (3)_"/>
    <w:link w:val="33"/>
    <w:semiHidden/>
    <w:locked/>
    <w:rsid w:val="005D2557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5D2557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7">
    <w:name w:val="Основной текст_"/>
    <w:link w:val="22"/>
    <w:semiHidden/>
    <w:locked/>
    <w:rsid w:val="005D2557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7"/>
    <w:semiHidden/>
    <w:rsid w:val="005D255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8">
    <w:name w:val="Колонтитул_"/>
    <w:link w:val="af9"/>
    <w:semiHidden/>
    <w:locked/>
    <w:rsid w:val="005D2557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semiHidden/>
    <w:rsid w:val="005D2557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semiHidden/>
    <w:locked/>
    <w:rsid w:val="005D255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5D2557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semiHidden/>
    <w:locked/>
    <w:rsid w:val="005D2557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5D2557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semiHidden/>
    <w:locked/>
    <w:rsid w:val="005D2557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5D2557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semiHidden/>
    <w:rsid w:val="005D25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semiHidden/>
    <w:locked/>
    <w:rsid w:val="005D255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5D255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uiPriority w:val="99"/>
    <w:semiHidden/>
    <w:qFormat/>
    <w:rsid w:val="005D255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customStyle="1" w:styleId="toleft">
    <w:name w:val="toleft"/>
    <w:basedOn w:val="a"/>
    <w:uiPriority w:val="99"/>
    <w:semiHidden/>
    <w:rsid w:val="005D255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semiHidden/>
    <w:rsid w:val="005D2557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nformat">
    <w:name w:val="ConsPlusNonformat"/>
    <w:uiPriority w:val="99"/>
    <w:semiHidden/>
    <w:rsid w:val="005D255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styleId="afa">
    <w:name w:val="footnote reference"/>
    <w:uiPriority w:val="99"/>
    <w:semiHidden/>
    <w:unhideWhenUsed/>
    <w:rsid w:val="005D2557"/>
    <w:rPr>
      <w:vertAlign w:val="superscript"/>
    </w:rPr>
  </w:style>
  <w:style w:type="character" w:customStyle="1" w:styleId="afb">
    <w:name w:val="Основной текст + Курсив"/>
    <w:aliases w:val="Интервал 0 pt"/>
    <w:rsid w:val="005D25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">
    <w:name w:val="Основной текст1"/>
    <w:rsid w:val="005D25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D25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D25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D255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rgu-content-accordeon">
    <w:name w:val="frgu-content-accordeon"/>
    <w:rsid w:val="005D2557"/>
  </w:style>
  <w:style w:type="character" w:customStyle="1" w:styleId="info">
    <w:name w:val="info"/>
    <w:rsid w:val="005D25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255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D2557"/>
    <w:rPr>
      <w:rFonts w:ascii="Arial" w:eastAsia="Times New Roman" w:hAnsi="Arial" w:cs="Arial"/>
      <w:vanish/>
      <w:sz w:val="16"/>
      <w:szCs w:val="16"/>
    </w:rPr>
  </w:style>
  <w:style w:type="character" w:customStyle="1" w:styleId="cap">
    <w:name w:val="cap"/>
    <w:rsid w:val="005D255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255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5D2557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5D2557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character" w:customStyle="1" w:styleId="ico">
    <w:name w:val="ico"/>
    <w:rsid w:val="005D2557"/>
  </w:style>
  <w:style w:type="character" w:customStyle="1" w:styleId="g1c06d4c3">
    <w:name w:val="g1c06d4c3"/>
    <w:rsid w:val="005D2557"/>
  </w:style>
  <w:style w:type="character" w:customStyle="1" w:styleId="15">
    <w:name w:val="Тема примечания Знак1"/>
    <w:uiPriority w:val="99"/>
    <w:semiHidden/>
    <w:rsid w:val="005D2557"/>
    <w:rPr>
      <w:rFonts w:ascii="Courier" w:eastAsia="Times New Roman" w:hAnsi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46</Pages>
  <Words>16809</Words>
  <Characters>95815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dcterms:created xsi:type="dcterms:W3CDTF">2025-02-07T06:01:00Z</dcterms:created>
  <dcterms:modified xsi:type="dcterms:W3CDTF">2025-02-07T06:02:00Z</dcterms:modified>
</cp:coreProperties>
</file>