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FB" w:rsidRDefault="004544FB" w:rsidP="00E84DED">
      <w:pPr>
        <w:jc w:val="center"/>
      </w:pPr>
    </w:p>
    <w:p w:rsidR="00E84DED" w:rsidRDefault="00E84DED" w:rsidP="003D2655">
      <w:pPr>
        <w:ind w:firstLine="0"/>
        <w:jc w:val="center"/>
      </w:pPr>
      <w:r>
        <w:rPr>
          <w:noProof/>
        </w:rPr>
        <w:drawing>
          <wp:inline distT="0" distB="0" distL="0" distR="0">
            <wp:extent cx="723900" cy="790575"/>
            <wp:effectExtent l="19050" t="0" r="0" b="0"/>
            <wp:docPr id="2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D1" w:rsidRDefault="001F32D1" w:rsidP="00E84DED">
      <w:pPr>
        <w:jc w:val="center"/>
      </w:pPr>
    </w:p>
    <w:p w:rsidR="00E84DED" w:rsidRDefault="00E84DED" w:rsidP="00E84DED">
      <w:pPr>
        <w:widowControl w:val="0"/>
        <w:autoSpaceDE w:val="0"/>
        <w:autoSpaceDN w:val="0"/>
        <w:adjustRightInd w:val="0"/>
        <w:ind w:left="-1134"/>
        <w:jc w:val="center"/>
        <w:rPr>
          <w:b/>
          <w:smallCaps/>
        </w:rPr>
      </w:pPr>
    </w:p>
    <w:p w:rsidR="00E84DED" w:rsidRPr="00081025" w:rsidRDefault="00E84DED" w:rsidP="00E84D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81025">
        <w:rPr>
          <w:rFonts w:ascii="Times New Roman" w:hAnsi="Times New Roman"/>
          <w:b/>
          <w:smallCaps/>
          <w:sz w:val="28"/>
          <w:szCs w:val="28"/>
        </w:rPr>
        <w:t xml:space="preserve">АДМИНИСТРАЦИЯ </w:t>
      </w:r>
      <w:r w:rsidRPr="00081025">
        <w:rPr>
          <w:rFonts w:ascii="Times New Roman" w:hAnsi="Times New Roman"/>
          <w:b/>
          <w:caps/>
          <w:sz w:val="28"/>
          <w:szCs w:val="28"/>
        </w:rPr>
        <w:t>ПЕТРОПАВЛОВСКОГО МУНИЦИПАЛЬНОГО РАЙОНА</w:t>
      </w:r>
    </w:p>
    <w:p w:rsidR="00E84DED" w:rsidRDefault="00E84DED" w:rsidP="00E84D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81025">
        <w:rPr>
          <w:rFonts w:ascii="Times New Roman" w:hAnsi="Times New Roman"/>
          <w:b/>
          <w:smallCaps/>
          <w:sz w:val="28"/>
          <w:szCs w:val="28"/>
        </w:rPr>
        <w:t>ВОРОНЕЖСКОЙ ОБЛАСТИ</w:t>
      </w:r>
    </w:p>
    <w:p w:rsidR="001F32D1" w:rsidRPr="00081025" w:rsidRDefault="001F32D1" w:rsidP="00E84D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84DED" w:rsidRPr="00081025" w:rsidRDefault="00E84DED" w:rsidP="00E84DED">
      <w:pPr>
        <w:widowControl w:val="0"/>
        <w:autoSpaceDE w:val="0"/>
        <w:autoSpaceDN w:val="0"/>
        <w:adjustRightInd w:val="0"/>
        <w:ind w:firstLine="560"/>
        <w:jc w:val="center"/>
        <w:rPr>
          <w:rFonts w:ascii="Times New Roman" w:hAnsi="Times New Roman"/>
          <w:b/>
          <w:sz w:val="28"/>
          <w:szCs w:val="28"/>
        </w:rPr>
      </w:pPr>
    </w:p>
    <w:p w:rsidR="00E84DED" w:rsidRPr="00081025" w:rsidRDefault="00E84DED" w:rsidP="00E84D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81025">
        <w:rPr>
          <w:rFonts w:ascii="Times New Roman" w:hAnsi="Times New Roman"/>
          <w:b/>
          <w:sz w:val="28"/>
          <w:szCs w:val="28"/>
        </w:rPr>
        <w:t>ПОСТАНОВЛЕНИЕ</w:t>
      </w:r>
    </w:p>
    <w:p w:rsidR="00E84DED" w:rsidRPr="00081025" w:rsidRDefault="00E84DED" w:rsidP="00E84DE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84DED" w:rsidRPr="00081025" w:rsidRDefault="00E84DED" w:rsidP="00E84DE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 w:rsidRPr="0008102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F7F63">
        <w:rPr>
          <w:rFonts w:ascii="Times New Roman" w:hAnsi="Times New Roman"/>
          <w:sz w:val="28"/>
          <w:szCs w:val="28"/>
          <w:u w:val="single"/>
        </w:rPr>
        <w:t xml:space="preserve">23.05.2022 г. </w:t>
      </w:r>
      <w:bookmarkStart w:id="0" w:name="_GoBack"/>
      <w:bookmarkEnd w:id="0"/>
      <w:r w:rsidR="00EF7F63">
        <w:rPr>
          <w:rFonts w:ascii="Times New Roman" w:hAnsi="Times New Roman"/>
          <w:sz w:val="28"/>
          <w:szCs w:val="28"/>
          <w:u w:val="single"/>
        </w:rPr>
        <w:t xml:space="preserve"> № 137</w:t>
      </w:r>
      <w:r w:rsidRPr="0008102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84DED" w:rsidRPr="001F32D1" w:rsidRDefault="00E84DED" w:rsidP="001F32D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u w:val="single"/>
        </w:rPr>
      </w:pPr>
      <w:r w:rsidRPr="001F32D1">
        <w:rPr>
          <w:rFonts w:ascii="Times New Roman" w:hAnsi="Times New Roman"/>
        </w:rPr>
        <w:t>с. Петропавловка</w:t>
      </w:r>
    </w:p>
    <w:p w:rsidR="00E84DED" w:rsidRPr="00081025" w:rsidRDefault="00E84DED" w:rsidP="00E84DED">
      <w:pPr>
        <w:widowControl w:val="0"/>
        <w:autoSpaceDE w:val="0"/>
        <w:autoSpaceDN w:val="0"/>
        <w:adjustRightInd w:val="0"/>
        <w:ind w:firstLine="560"/>
        <w:rPr>
          <w:rFonts w:ascii="Times New Roman" w:hAnsi="Times New Roman"/>
          <w:sz w:val="28"/>
          <w:szCs w:val="28"/>
        </w:rPr>
      </w:pPr>
    </w:p>
    <w:p w:rsidR="00E84DED" w:rsidRPr="00EA3750" w:rsidRDefault="0051748B" w:rsidP="00E84DED">
      <w:pPr>
        <w:autoSpaceDE w:val="0"/>
        <w:autoSpaceDN w:val="0"/>
        <w:adjustRightInd w:val="0"/>
        <w:ind w:right="425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1F32D1">
        <w:rPr>
          <w:rFonts w:ascii="Times New Roman" w:hAnsi="Times New Roman"/>
          <w:sz w:val="28"/>
          <w:szCs w:val="28"/>
        </w:rPr>
        <w:t xml:space="preserve"> изменений </w:t>
      </w:r>
      <w:r w:rsidR="00EA3750" w:rsidRPr="00EA3750">
        <w:rPr>
          <w:rFonts w:ascii="Times New Roman" w:hAnsi="Times New Roman"/>
          <w:sz w:val="28"/>
          <w:szCs w:val="28"/>
        </w:rPr>
        <w:t xml:space="preserve">в постановление администрации Петропавловского  муниципального района Воронежской области от 27.08.2019г №328 «Об утверждении </w:t>
      </w:r>
      <w:r w:rsidR="00E84DED" w:rsidRPr="00EA3750">
        <w:rPr>
          <w:rFonts w:ascii="Times New Roman" w:hAnsi="Times New Roman"/>
          <w:sz w:val="28"/>
          <w:szCs w:val="28"/>
        </w:rPr>
        <w:t>административного регламента администрации Петропавловского муниципального района Воронежской области по предоставлению муниципальной услуги «</w:t>
      </w:r>
      <w:r w:rsidR="00FD1D8E" w:rsidRPr="00EA3750">
        <w:rPr>
          <w:rFonts w:ascii="Times New Roman" w:hAnsi="Times New Roman"/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</w:t>
      </w:r>
      <w:r w:rsidR="00DB50FB">
        <w:rPr>
          <w:rFonts w:ascii="Times New Roman" w:hAnsi="Times New Roman"/>
          <w:sz w:val="28"/>
          <w:szCs w:val="28"/>
        </w:rPr>
        <w:t>опустимости</w:t>
      </w:r>
      <w:r w:rsidR="00FD1D8E" w:rsidRPr="00EA3750">
        <w:rPr>
          <w:rFonts w:ascii="Times New Roman" w:hAnsi="Times New Roman"/>
          <w:sz w:val="28"/>
          <w:szCs w:val="28"/>
        </w:rPr>
        <w:t>) размещения объекта индивидуального жилищного строительства или садового дома на земельном участке</w:t>
      </w:r>
      <w:r w:rsidR="00E84DED" w:rsidRPr="00EA3750">
        <w:rPr>
          <w:rFonts w:ascii="Times New Roman" w:hAnsi="Times New Roman"/>
          <w:sz w:val="28"/>
          <w:szCs w:val="28"/>
        </w:rPr>
        <w:t>»</w:t>
      </w:r>
    </w:p>
    <w:p w:rsidR="00E84DED" w:rsidRPr="00EA3750" w:rsidRDefault="00E84DED" w:rsidP="00E84DED">
      <w:pPr>
        <w:shd w:val="clear" w:color="auto" w:fill="FFFFFF"/>
        <w:ind w:right="5153"/>
        <w:rPr>
          <w:rFonts w:ascii="Times New Roman" w:hAnsi="Times New Roman"/>
          <w:sz w:val="28"/>
          <w:szCs w:val="28"/>
        </w:rPr>
      </w:pPr>
    </w:p>
    <w:p w:rsidR="00E84DED" w:rsidRPr="00081025" w:rsidRDefault="00E84DED" w:rsidP="00E84DED">
      <w:pPr>
        <w:shd w:val="clear" w:color="auto" w:fill="FFFFFF"/>
        <w:ind w:right="5153"/>
        <w:rPr>
          <w:rFonts w:ascii="Times New Roman" w:hAnsi="Times New Roman"/>
          <w:sz w:val="28"/>
          <w:szCs w:val="28"/>
        </w:rPr>
      </w:pPr>
    </w:p>
    <w:p w:rsidR="00E84DED" w:rsidRPr="00081025" w:rsidRDefault="00E84DED" w:rsidP="00E84DED">
      <w:pPr>
        <w:ind w:firstLine="0"/>
        <w:rPr>
          <w:rFonts w:ascii="Times New Roman" w:hAnsi="Times New Roman"/>
          <w:sz w:val="28"/>
          <w:szCs w:val="28"/>
        </w:rPr>
      </w:pPr>
      <w:r w:rsidRPr="00081025">
        <w:rPr>
          <w:rFonts w:ascii="Times New Roman" w:hAnsi="Times New Roman"/>
          <w:sz w:val="28"/>
          <w:szCs w:val="28"/>
        </w:rPr>
        <w:tab/>
        <w:t>В соответствии с Федеральным</w:t>
      </w:r>
      <w:r w:rsidR="00EA3750">
        <w:rPr>
          <w:rFonts w:ascii="Times New Roman" w:hAnsi="Times New Roman"/>
          <w:sz w:val="28"/>
          <w:szCs w:val="28"/>
        </w:rPr>
        <w:t>и</w:t>
      </w:r>
      <w:r w:rsidRPr="00081025">
        <w:rPr>
          <w:rFonts w:ascii="Times New Roman" w:hAnsi="Times New Roman"/>
          <w:sz w:val="28"/>
          <w:szCs w:val="28"/>
        </w:rPr>
        <w:t xml:space="preserve"> закон</w:t>
      </w:r>
      <w:r w:rsidR="00EA3750">
        <w:rPr>
          <w:rFonts w:ascii="Times New Roman" w:hAnsi="Times New Roman"/>
          <w:sz w:val="28"/>
          <w:szCs w:val="28"/>
        </w:rPr>
        <w:t>ами</w:t>
      </w:r>
      <w:r w:rsidRPr="00081025">
        <w:rPr>
          <w:rFonts w:ascii="Times New Roman" w:hAnsi="Times New Roman"/>
          <w:sz w:val="28"/>
          <w:szCs w:val="28"/>
        </w:rPr>
        <w:t xml:space="preserve"> от 22.07.2010 года № 210-</w:t>
      </w:r>
      <w:r w:rsidRPr="00081025">
        <w:rPr>
          <w:rStyle w:val="FontStyle11"/>
          <w:sz w:val="28"/>
          <w:szCs w:val="28"/>
        </w:rPr>
        <w:t>ФЗ «Об организации предоставления государственных и муниципальных услуг»</w:t>
      </w:r>
      <w:r w:rsidRPr="00081025">
        <w:rPr>
          <w:rFonts w:ascii="Times New Roman" w:hAnsi="Times New Roman"/>
          <w:sz w:val="28"/>
          <w:szCs w:val="28"/>
        </w:rPr>
        <w:t>,</w:t>
      </w:r>
      <w:r w:rsidR="00EA3750">
        <w:rPr>
          <w:rFonts w:ascii="Times New Roman" w:hAnsi="Times New Roman"/>
          <w:sz w:val="28"/>
          <w:szCs w:val="28"/>
        </w:rPr>
        <w:t xml:space="preserve"> от 30.12.2021г №476-ФЗ </w:t>
      </w:r>
      <w:r w:rsidR="00EA3750" w:rsidRPr="00EA3750">
        <w:rPr>
          <w:rFonts w:ascii="Times New Roman" w:hAnsi="Times New Roman"/>
          <w:sz w:val="28"/>
          <w:szCs w:val="28"/>
        </w:rPr>
        <w:t>"</w:t>
      </w:r>
      <w:r w:rsidR="00C24921" w:rsidRPr="00C24921">
        <w:t xml:space="preserve"> </w:t>
      </w:r>
      <w:r w:rsidR="00C24921" w:rsidRPr="00C24921">
        <w:rPr>
          <w:rFonts w:ascii="Times New Roman" w:hAnsi="Times New Roman"/>
          <w:sz w:val="28"/>
          <w:szCs w:val="28"/>
        </w:rPr>
        <w:t>Федеральный закон от 30.12.2021 N 476-ФЗ "О внесении изменений в отдельные законодате</w:t>
      </w:r>
      <w:r w:rsidR="00C24921">
        <w:rPr>
          <w:rFonts w:ascii="Times New Roman" w:hAnsi="Times New Roman"/>
          <w:sz w:val="28"/>
          <w:szCs w:val="28"/>
        </w:rPr>
        <w:t>льные акты Российской Федерации</w:t>
      </w:r>
      <w:r w:rsidR="00EA3750" w:rsidRPr="00EA3750">
        <w:rPr>
          <w:rFonts w:ascii="Times New Roman" w:hAnsi="Times New Roman"/>
          <w:sz w:val="28"/>
          <w:szCs w:val="28"/>
        </w:rPr>
        <w:t>"</w:t>
      </w:r>
      <w:r w:rsidR="00EA3750">
        <w:rPr>
          <w:rFonts w:ascii="Times New Roman" w:hAnsi="Times New Roman"/>
          <w:sz w:val="28"/>
          <w:szCs w:val="28"/>
        </w:rPr>
        <w:t>,</w:t>
      </w:r>
      <w:r w:rsidRPr="00EA3750">
        <w:rPr>
          <w:rFonts w:ascii="Times New Roman" w:hAnsi="Times New Roman"/>
          <w:sz w:val="28"/>
          <w:szCs w:val="28"/>
        </w:rPr>
        <w:t xml:space="preserve"> </w:t>
      </w:r>
      <w:r w:rsidRPr="00081025">
        <w:rPr>
          <w:rFonts w:ascii="Times New Roman" w:hAnsi="Times New Roman"/>
          <w:sz w:val="28"/>
          <w:szCs w:val="28"/>
        </w:rPr>
        <w:t>постановлением администрации Петропавловского муниципального района от 23.12.2010 года № 481 «О порядке разработки и утверждения административных регламентов предоставления муниципальных услуг» администрация Петропавловского муниципального района постановляет:</w:t>
      </w:r>
    </w:p>
    <w:p w:rsidR="00EA3750" w:rsidRDefault="00E84DED" w:rsidP="00E84DED">
      <w:pPr>
        <w:rPr>
          <w:rFonts w:ascii="Times New Roman" w:hAnsi="Times New Roman"/>
          <w:sz w:val="28"/>
          <w:szCs w:val="28"/>
        </w:rPr>
      </w:pPr>
      <w:r w:rsidRPr="00081025">
        <w:rPr>
          <w:rFonts w:ascii="Times New Roman" w:hAnsi="Times New Roman"/>
          <w:sz w:val="28"/>
          <w:szCs w:val="28"/>
        </w:rPr>
        <w:lastRenderedPageBreak/>
        <w:t>1.</w:t>
      </w:r>
      <w:r w:rsidR="00EA3750" w:rsidRPr="00EA3750">
        <w:rPr>
          <w:rFonts w:ascii="Calibri" w:hAnsi="Calibri"/>
          <w:sz w:val="22"/>
          <w:szCs w:val="22"/>
        </w:rPr>
        <w:t xml:space="preserve"> </w:t>
      </w:r>
      <w:r w:rsidR="00EA3750" w:rsidRPr="00EA3750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EA3750">
        <w:rPr>
          <w:rFonts w:ascii="Times New Roman" w:hAnsi="Times New Roman"/>
          <w:sz w:val="28"/>
          <w:szCs w:val="28"/>
        </w:rPr>
        <w:t>Петропавловского</w:t>
      </w:r>
      <w:r w:rsidR="00EA3750" w:rsidRPr="00EA375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EA3750">
        <w:rPr>
          <w:rFonts w:ascii="Times New Roman" w:hAnsi="Times New Roman"/>
          <w:sz w:val="28"/>
          <w:szCs w:val="28"/>
        </w:rPr>
        <w:t>27.08</w:t>
      </w:r>
      <w:r w:rsidR="00EA3750" w:rsidRPr="00EA3750">
        <w:rPr>
          <w:rFonts w:ascii="Times New Roman" w:hAnsi="Times New Roman"/>
          <w:sz w:val="28"/>
          <w:szCs w:val="28"/>
        </w:rPr>
        <w:t xml:space="preserve">.2019 г. N </w:t>
      </w:r>
      <w:r w:rsidR="00EA3750">
        <w:rPr>
          <w:rFonts w:ascii="Times New Roman" w:hAnsi="Times New Roman"/>
          <w:sz w:val="28"/>
          <w:szCs w:val="28"/>
        </w:rPr>
        <w:t>328</w:t>
      </w:r>
      <w:r w:rsidR="00EA3750" w:rsidRPr="00EA3750">
        <w:rPr>
          <w:rFonts w:ascii="Times New Roman" w:hAnsi="Times New Roman"/>
          <w:sz w:val="28"/>
          <w:szCs w:val="28"/>
        </w:rPr>
        <w:t xml:space="preserve"> "Об утверждении административного регламента администрации </w:t>
      </w:r>
      <w:r w:rsidR="00EA3750">
        <w:rPr>
          <w:rFonts w:ascii="Times New Roman" w:hAnsi="Times New Roman"/>
          <w:sz w:val="28"/>
          <w:szCs w:val="28"/>
        </w:rPr>
        <w:t>Петропавловского</w:t>
      </w:r>
      <w:r w:rsidR="00EA3750" w:rsidRPr="00EA375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"Выдача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участке" следующие изменения: </w:t>
      </w:r>
    </w:p>
    <w:p w:rsidR="00360A0D" w:rsidRPr="00360A0D" w:rsidRDefault="00360A0D" w:rsidP="00360A0D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360A0D">
        <w:rPr>
          <w:rFonts w:ascii="Times New Roman" w:hAnsi="Times New Roman"/>
          <w:sz w:val="28"/>
          <w:szCs w:val="28"/>
        </w:rPr>
        <w:t>1.1. Абзац 2 пункта 2.6.1. административного регламента дополнить словами "Уведомление о планируемом строительстве может быть подано:</w:t>
      </w:r>
    </w:p>
    <w:p w:rsidR="00360A0D" w:rsidRPr="00360A0D" w:rsidRDefault="00360A0D" w:rsidP="00360A0D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360A0D">
        <w:rPr>
          <w:rFonts w:ascii="Times New Roman" w:hAnsi="Times New Roman"/>
          <w:sz w:val="28"/>
          <w:szCs w:val="28"/>
        </w:rPr>
        <w:t>- с использованием Единого портала государственных и муниципальных услуг или Портала Воронежской области в сети Интернет;</w:t>
      </w:r>
    </w:p>
    <w:p w:rsidR="00360A0D" w:rsidRPr="00360A0D" w:rsidRDefault="00360A0D" w:rsidP="00360A0D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360A0D">
        <w:rPr>
          <w:rFonts w:ascii="Times New Roman" w:hAnsi="Times New Roman"/>
          <w:sz w:val="28"/>
          <w:szCs w:val="28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 ОГД);</w:t>
      </w:r>
    </w:p>
    <w:p w:rsidR="00902839" w:rsidRPr="00902839" w:rsidRDefault="00902839" w:rsidP="0090283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 xml:space="preserve">1.2. </w:t>
      </w:r>
      <w:r w:rsidR="00C24921">
        <w:rPr>
          <w:rFonts w:ascii="Times New Roman" w:hAnsi="Times New Roman"/>
          <w:sz w:val="28"/>
          <w:szCs w:val="28"/>
        </w:rPr>
        <w:t>Абзац 6 п</w:t>
      </w:r>
      <w:r w:rsidRPr="00902839">
        <w:rPr>
          <w:rFonts w:ascii="Times New Roman" w:hAnsi="Times New Roman"/>
          <w:sz w:val="28"/>
          <w:szCs w:val="28"/>
        </w:rPr>
        <w:t>ункт</w:t>
      </w:r>
      <w:r w:rsidR="00C24921">
        <w:rPr>
          <w:rFonts w:ascii="Times New Roman" w:hAnsi="Times New Roman"/>
          <w:sz w:val="28"/>
          <w:szCs w:val="28"/>
        </w:rPr>
        <w:t>а</w:t>
      </w:r>
      <w:r w:rsidRPr="00902839">
        <w:rPr>
          <w:rFonts w:ascii="Times New Roman" w:hAnsi="Times New Roman"/>
          <w:sz w:val="28"/>
          <w:szCs w:val="28"/>
        </w:rPr>
        <w:t xml:space="preserve"> 2.6.1.2. дополнить словами "а также с использованием ГИС ОГД".</w:t>
      </w:r>
    </w:p>
    <w:p w:rsidR="00902839" w:rsidRPr="00902839" w:rsidRDefault="00902839" w:rsidP="0090283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>1.3. Пункт 3.2.4. изложить в следующей редакции:</w:t>
      </w:r>
    </w:p>
    <w:p w:rsidR="00902839" w:rsidRPr="00902839" w:rsidRDefault="00902839" w:rsidP="0090283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>"3.2.4. При поступлении уведомления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902839" w:rsidRPr="00902839" w:rsidRDefault="00902839" w:rsidP="0090283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>Получение уведомления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уведомления, дату регистрации уведомления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902839" w:rsidRPr="00902839" w:rsidRDefault="00902839" w:rsidP="0090283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>Уведомление о получении уведомления в форме электронного документа направляется заявителю не позднее рабочего дня, следующего за днем поступления уведомления в отдел, с использованием сервисов Единого портала государственных и муниципальных услуг (функций) и (или) Портала Воронежской области в сети Интернет, с использованием ГИС ОГД.</w:t>
      </w:r>
    </w:p>
    <w:p w:rsidR="00902839" w:rsidRPr="00902839" w:rsidRDefault="00902839" w:rsidP="0090283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 xml:space="preserve">При наличии оснований, указанных в подразделе 2.7 настоящего Административного регламента,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</w:t>
      </w:r>
      <w:r w:rsidRPr="00902839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и (или) Портала Воронежской области в сети Интернет, с использованием ГИС ОГД. Срок направления уведомления об отказе в приеме документов - 3 рабочих дня со дня регистрации поступившего уведомления.</w:t>
      </w:r>
    </w:p>
    <w:p w:rsidR="00360A0D" w:rsidRPr="00902839" w:rsidRDefault="00902839" w:rsidP="00E84DED">
      <w:pPr>
        <w:rPr>
          <w:rFonts w:ascii="Times New Roman" w:hAnsi="Times New Roman"/>
          <w:sz w:val="28"/>
          <w:szCs w:val="28"/>
        </w:rPr>
      </w:pPr>
      <w:r w:rsidRPr="00902839">
        <w:rPr>
          <w:rFonts w:ascii="Times New Roman" w:hAnsi="Times New Roman"/>
          <w:sz w:val="28"/>
          <w:szCs w:val="28"/>
        </w:rPr>
        <w:t>1.4. Пункты 2.13.3., 2.13.4., абзац первый пункта 3.2.1., пункты 3.5.1., 3.6.1., 3.6.2. дополнить словами "а также с использованием ГИС ОГД".</w:t>
      </w:r>
    </w:p>
    <w:p w:rsidR="00E84DED" w:rsidRPr="00081025" w:rsidRDefault="00E84DED" w:rsidP="00E84DED">
      <w:pPr>
        <w:rPr>
          <w:rFonts w:ascii="Times New Roman" w:hAnsi="Times New Roman"/>
          <w:sz w:val="28"/>
          <w:szCs w:val="28"/>
        </w:rPr>
      </w:pPr>
      <w:r w:rsidRPr="00081025">
        <w:rPr>
          <w:rFonts w:ascii="Times New Roman" w:hAnsi="Times New Roman"/>
          <w:sz w:val="28"/>
          <w:szCs w:val="28"/>
        </w:rPr>
        <w:t>2.</w:t>
      </w:r>
      <w:r w:rsidRPr="000810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1025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издании «Петропавловский муниципальный вестник».</w:t>
      </w:r>
    </w:p>
    <w:p w:rsidR="00E84DED" w:rsidRPr="00081025" w:rsidRDefault="00FD1D8E" w:rsidP="00E84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4DED" w:rsidRPr="0008102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1F32D1" w:rsidRDefault="00FD1D8E" w:rsidP="00E84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4DED" w:rsidRPr="00081025">
        <w:rPr>
          <w:rFonts w:ascii="Times New Roman" w:hAnsi="Times New Roman"/>
          <w:sz w:val="28"/>
          <w:szCs w:val="28"/>
        </w:rPr>
        <w:t>.</w:t>
      </w:r>
      <w:r w:rsidR="00E84DED" w:rsidRPr="00081025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E84DED" w:rsidRPr="0008102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E84DED" w:rsidRPr="00081025">
        <w:rPr>
          <w:rFonts w:ascii="Times New Roman" w:hAnsi="Times New Roman"/>
          <w:sz w:val="28"/>
          <w:szCs w:val="28"/>
        </w:rPr>
        <w:t>на  заместителя</w:t>
      </w:r>
      <w:proofErr w:type="gramEnd"/>
      <w:r w:rsidR="00E84DED" w:rsidRPr="00081025">
        <w:rPr>
          <w:rFonts w:ascii="Times New Roman" w:hAnsi="Times New Roman"/>
          <w:sz w:val="28"/>
          <w:szCs w:val="28"/>
        </w:rPr>
        <w:t xml:space="preserve"> главы администрации муниципального района </w:t>
      </w:r>
      <w:r w:rsidR="001F32D1">
        <w:rPr>
          <w:rFonts w:ascii="Times New Roman" w:hAnsi="Times New Roman"/>
          <w:sz w:val="28"/>
          <w:szCs w:val="28"/>
        </w:rPr>
        <w:t>–</w:t>
      </w:r>
      <w:r w:rsidR="00C24921">
        <w:rPr>
          <w:rFonts w:ascii="Times New Roman" w:hAnsi="Times New Roman"/>
          <w:sz w:val="28"/>
          <w:szCs w:val="28"/>
        </w:rPr>
        <w:t xml:space="preserve"> </w:t>
      </w:r>
      <w:r w:rsidR="001F32D1">
        <w:rPr>
          <w:rFonts w:ascii="Times New Roman" w:hAnsi="Times New Roman"/>
          <w:sz w:val="28"/>
          <w:szCs w:val="28"/>
        </w:rPr>
        <w:t>начальника отдела по строительству, архитектуре и ЖКХ администрации муниципального района А.Г.Суркова.</w:t>
      </w:r>
    </w:p>
    <w:p w:rsidR="00E84DED" w:rsidRPr="00081025" w:rsidRDefault="001F32D1" w:rsidP="00E84DED">
      <w:pPr>
        <w:rPr>
          <w:rFonts w:ascii="Times New Roman" w:hAnsi="Times New Roman"/>
          <w:sz w:val="28"/>
          <w:szCs w:val="28"/>
        </w:rPr>
      </w:pPr>
      <w:r w:rsidRPr="00081025">
        <w:rPr>
          <w:rFonts w:ascii="Times New Roman" w:hAnsi="Times New Roman"/>
          <w:sz w:val="28"/>
          <w:szCs w:val="28"/>
        </w:rPr>
        <w:t xml:space="preserve"> </w:t>
      </w:r>
    </w:p>
    <w:p w:rsidR="00E84DED" w:rsidRDefault="00E84DED" w:rsidP="00E84DED">
      <w:pPr>
        <w:rPr>
          <w:rFonts w:ascii="Times New Roman" w:hAnsi="Times New Roman"/>
          <w:sz w:val="28"/>
          <w:szCs w:val="28"/>
        </w:rPr>
      </w:pPr>
    </w:p>
    <w:p w:rsidR="00D67F52" w:rsidRPr="00081025" w:rsidRDefault="00D67F52" w:rsidP="00E84DED">
      <w:pPr>
        <w:rPr>
          <w:rFonts w:ascii="Times New Roman" w:hAnsi="Times New Roman"/>
          <w:sz w:val="28"/>
          <w:szCs w:val="28"/>
        </w:rPr>
      </w:pPr>
    </w:p>
    <w:tbl>
      <w:tblPr>
        <w:tblW w:w="9489" w:type="dxa"/>
        <w:tblLook w:val="04A0" w:firstRow="1" w:lastRow="0" w:firstColumn="1" w:lastColumn="0" w:noHBand="0" w:noVBand="1"/>
      </w:tblPr>
      <w:tblGrid>
        <w:gridCol w:w="4219"/>
        <w:gridCol w:w="1985"/>
        <w:gridCol w:w="3285"/>
      </w:tblGrid>
      <w:tr w:rsidR="00E84DED" w:rsidRPr="00081025" w:rsidTr="000714A1">
        <w:tc>
          <w:tcPr>
            <w:tcW w:w="4219" w:type="dxa"/>
            <w:shd w:val="clear" w:color="auto" w:fill="auto"/>
          </w:tcPr>
          <w:p w:rsidR="00E84DED" w:rsidRPr="00081025" w:rsidRDefault="000714A1" w:rsidP="00E84DE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</w:t>
            </w:r>
            <w:r w:rsidR="00E84DED" w:rsidRPr="0008102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E84DED" w:rsidRPr="00081025" w:rsidRDefault="00E84DED" w:rsidP="00E84DE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E84DED" w:rsidRPr="00081025" w:rsidRDefault="00E84DED" w:rsidP="00E84DE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84DED" w:rsidRDefault="00E84DED" w:rsidP="00E84DE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14A1" w:rsidRPr="00081025" w:rsidRDefault="000714A1" w:rsidP="00E84DE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Криулина</w:t>
            </w:r>
            <w:proofErr w:type="spellEnd"/>
          </w:p>
        </w:tc>
      </w:tr>
    </w:tbl>
    <w:p w:rsidR="00E84DED" w:rsidRPr="002D0BE6" w:rsidRDefault="00E84DED" w:rsidP="00E84DED">
      <w:pPr>
        <w:ind w:firstLine="709"/>
        <w:jc w:val="right"/>
        <w:rPr>
          <w:rFonts w:cs="Arial"/>
        </w:rPr>
      </w:pPr>
    </w:p>
    <w:p w:rsidR="00E84DED" w:rsidRPr="002D0BE6" w:rsidRDefault="00E84DED" w:rsidP="00E84DED">
      <w:pPr>
        <w:ind w:firstLine="709"/>
        <w:jc w:val="right"/>
        <w:rPr>
          <w:rFonts w:cs="Arial"/>
        </w:rPr>
      </w:pPr>
    </w:p>
    <w:p w:rsidR="00E84DED" w:rsidRPr="002D0BE6" w:rsidRDefault="00E84DED" w:rsidP="00E84DED">
      <w:pPr>
        <w:ind w:firstLine="709"/>
        <w:jc w:val="right"/>
        <w:rPr>
          <w:rFonts w:cs="Arial"/>
        </w:rPr>
      </w:pPr>
    </w:p>
    <w:p w:rsidR="00216B4F" w:rsidRDefault="00216B4F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E84DED" w:rsidRDefault="00E84DED" w:rsidP="00F817B5">
      <w:pPr>
        <w:rPr>
          <w:rFonts w:cs="Arial"/>
        </w:rPr>
      </w:pPr>
    </w:p>
    <w:p w:rsidR="00140802" w:rsidRDefault="00140802" w:rsidP="00F817B5">
      <w:pPr>
        <w:rPr>
          <w:rFonts w:cs="Arial"/>
        </w:rPr>
      </w:pPr>
    </w:p>
    <w:sectPr w:rsidR="00140802" w:rsidSect="002E4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567" w:left="124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A1" w:rsidRDefault="000714A1" w:rsidP="0052363B">
      <w:r>
        <w:separator/>
      </w:r>
    </w:p>
  </w:endnote>
  <w:endnote w:type="continuationSeparator" w:id="0">
    <w:p w:rsidR="000714A1" w:rsidRDefault="000714A1" w:rsidP="005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A1" w:rsidRDefault="000714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A1" w:rsidRDefault="000714A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A1" w:rsidRDefault="000714A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A1" w:rsidRDefault="000714A1" w:rsidP="0052363B">
      <w:r>
        <w:separator/>
      </w:r>
    </w:p>
  </w:footnote>
  <w:footnote w:type="continuationSeparator" w:id="0">
    <w:p w:rsidR="000714A1" w:rsidRDefault="000714A1" w:rsidP="0052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A1" w:rsidRDefault="000714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A1" w:rsidRPr="002F3AF0" w:rsidRDefault="000714A1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A1" w:rsidRDefault="000714A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0A15"/>
    <w:multiLevelType w:val="hybridMultilevel"/>
    <w:tmpl w:val="9EAE098C"/>
    <w:lvl w:ilvl="0" w:tplc="436CDF1A">
      <w:start w:val="1"/>
      <w:numFmt w:val="decimal"/>
      <w:lvlText w:val="%1."/>
      <w:lvlJc w:val="left"/>
      <w:pPr>
        <w:ind w:left="2118" w:hanging="14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BF2"/>
    <w:rsid w:val="00006106"/>
    <w:rsid w:val="00012C2B"/>
    <w:rsid w:val="00014733"/>
    <w:rsid w:val="00016244"/>
    <w:rsid w:val="00047333"/>
    <w:rsid w:val="00047D1F"/>
    <w:rsid w:val="0007124B"/>
    <w:rsid w:val="000714A1"/>
    <w:rsid w:val="000730A8"/>
    <w:rsid w:val="000B1BA2"/>
    <w:rsid w:val="000B576E"/>
    <w:rsid w:val="000C05A6"/>
    <w:rsid w:val="000C2DE9"/>
    <w:rsid w:val="000D417C"/>
    <w:rsid w:val="000D719B"/>
    <w:rsid w:val="000D7945"/>
    <w:rsid w:val="000E578F"/>
    <w:rsid w:val="000F2021"/>
    <w:rsid w:val="00100A6F"/>
    <w:rsid w:val="001063E1"/>
    <w:rsid w:val="00114718"/>
    <w:rsid w:val="001167B7"/>
    <w:rsid w:val="00127735"/>
    <w:rsid w:val="001352DD"/>
    <w:rsid w:val="00140802"/>
    <w:rsid w:val="0014403D"/>
    <w:rsid w:val="001512E9"/>
    <w:rsid w:val="00160DC8"/>
    <w:rsid w:val="00187F43"/>
    <w:rsid w:val="001930B7"/>
    <w:rsid w:val="001B2AF1"/>
    <w:rsid w:val="001D0828"/>
    <w:rsid w:val="001D39F4"/>
    <w:rsid w:val="001E62EF"/>
    <w:rsid w:val="001F32D1"/>
    <w:rsid w:val="00211B41"/>
    <w:rsid w:val="00214424"/>
    <w:rsid w:val="00216B4F"/>
    <w:rsid w:val="00222A28"/>
    <w:rsid w:val="002317FF"/>
    <w:rsid w:val="00255E0A"/>
    <w:rsid w:val="00260D3B"/>
    <w:rsid w:val="002714CE"/>
    <w:rsid w:val="0027331D"/>
    <w:rsid w:val="002A298C"/>
    <w:rsid w:val="002B0946"/>
    <w:rsid w:val="002B5A92"/>
    <w:rsid w:val="002C0AED"/>
    <w:rsid w:val="002D0E75"/>
    <w:rsid w:val="002E4C80"/>
    <w:rsid w:val="002F0B3F"/>
    <w:rsid w:val="002F3AF0"/>
    <w:rsid w:val="0030322E"/>
    <w:rsid w:val="00315781"/>
    <w:rsid w:val="0032424E"/>
    <w:rsid w:val="003548BB"/>
    <w:rsid w:val="0035713F"/>
    <w:rsid w:val="00360A0D"/>
    <w:rsid w:val="00386155"/>
    <w:rsid w:val="00386AB1"/>
    <w:rsid w:val="003918E6"/>
    <w:rsid w:val="003B0C61"/>
    <w:rsid w:val="003C5053"/>
    <w:rsid w:val="003D2655"/>
    <w:rsid w:val="003F2CB3"/>
    <w:rsid w:val="00405D34"/>
    <w:rsid w:val="0042527C"/>
    <w:rsid w:val="00427743"/>
    <w:rsid w:val="00437FE7"/>
    <w:rsid w:val="004544FB"/>
    <w:rsid w:val="0046251C"/>
    <w:rsid w:val="004636C0"/>
    <w:rsid w:val="00464A87"/>
    <w:rsid w:val="004709EC"/>
    <w:rsid w:val="004B6785"/>
    <w:rsid w:val="004C5BC0"/>
    <w:rsid w:val="004D053A"/>
    <w:rsid w:val="004D05C4"/>
    <w:rsid w:val="004E3A14"/>
    <w:rsid w:val="004E501F"/>
    <w:rsid w:val="005069D8"/>
    <w:rsid w:val="00510E5E"/>
    <w:rsid w:val="0051748B"/>
    <w:rsid w:val="00521E2B"/>
    <w:rsid w:val="0052363B"/>
    <w:rsid w:val="00573B81"/>
    <w:rsid w:val="005834B2"/>
    <w:rsid w:val="005B2D57"/>
    <w:rsid w:val="005B5877"/>
    <w:rsid w:val="005B6D65"/>
    <w:rsid w:val="005D2BF2"/>
    <w:rsid w:val="005E0377"/>
    <w:rsid w:val="005E375B"/>
    <w:rsid w:val="006016B5"/>
    <w:rsid w:val="00603A1B"/>
    <w:rsid w:val="00610EAD"/>
    <w:rsid w:val="0061403C"/>
    <w:rsid w:val="006159B9"/>
    <w:rsid w:val="00623DD7"/>
    <w:rsid w:val="00635C55"/>
    <w:rsid w:val="006523B4"/>
    <w:rsid w:val="00680D52"/>
    <w:rsid w:val="006D295A"/>
    <w:rsid w:val="007852B0"/>
    <w:rsid w:val="00786171"/>
    <w:rsid w:val="007E61E2"/>
    <w:rsid w:val="007F3626"/>
    <w:rsid w:val="00801EE3"/>
    <w:rsid w:val="008344AD"/>
    <w:rsid w:val="008364C5"/>
    <w:rsid w:val="00852417"/>
    <w:rsid w:val="00855705"/>
    <w:rsid w:val="00872FB8"/>
    <w:rsid w:val="008869AE"/>
    <w:rsid w:val="008955AF"/>
    <w:rsid w:val="008B2197"/>
    <w:rsid w:val="008B5FCE"/>
    <w:rsid w:val="008C2CB5"/>
    <w:rsid w:val="008C5965"/>
    <w:rsid w:val="00902839"/>
    <w:rsid w:val="00907235"/>
    <w:rsid w:val="009076CB"/>
    <w:rsid w:val="00917281"/>
    <w:rsid w:val="009262BD"/>
    <w:rsid w:val="00936055"/>
    <w:rsid w:val="00944428"/>
    <w:rsid w:val="00945FBB"/>
    <w:rsid w:val="00973ABA"/>
    <w:rsid w:val="00980C1B"/>
    <w:rsid w:val="00981E29"/>
    <w:rsid w:val="009C515B"/>
    <w:rsid w:val="009F375D"/>
    <w:rsid w:val="009F6241"/>
    <w:rsid w:val="00A013A9"/>
    <w:rsid w:val="00A06DF1"/>
    <w:rsid w:val="00A26EA9"/>
    <w:rsid w:val="00A46896"/>
    <w:rsid w:val="00A67343"/>
    <w:rsid w:val="00A733AC"/>
    <w:rsid w:val="00A815B5"/>
    <w:rsid w:val="00A87A9D"/>
    <w:rsid w:val="00AA5B14"/>
    <w:rsid w:val="00AA5C25"/>
    <w:rsid w:val="00AD2E0D"/>
    <w:rsid w:val="00AF0165"/>
    <w:rsid w:val="00AF5003"/>
    <w:rsid w:val="00B26159"/>
    <w:rsid w:val="00B337C8"/>
    <w:rsid w:val="00B3786B"/>
    <w:rsid w:val="00B6492B"/>
    <w:rsid w:val="00B80062"/>
    <w:rsid w:val="00BA3E84"/>
    <w:rsid w:val="00BB02D7"/>
    <w:rsid w:val="00BC1A0D"/>
    <w:rsid w:val="00BC2338"/>
    <w:rsid w:val="00C138BF"/>
    <w:rsid w:val="00C15F3F"/>
    <w:rsid w:val="00C24921"/>
    <w:rsid w:val="00C4073D"/>
    <w:rsid w:val="00C66BB5"/>
    <w:rsid w:val="00C739DD"/>
    <w:rsid w:val="00C76FD4"/>
    <w:rsid w:val="00C80EB0"/>
    <w:rsid w:val="00C814EC"/>
    <w:rsid w:val="00C86303"/>
    <w:rsid w:val="00CA0B7D"/>
    <w:rsid w:val="00CD7745"/>
    <w:rsid w:val="00CE1D19"/>
    <w:rsid w:val="00CF626D"/>
    <w:rsid w:val="00CF6AB5"/>
    <w:rsid w:val="00D07939"/>
    <w:rsid w:val="00D11C8E"/>
    <w:rsid w:val="00D25FB3"/>
    <w:rsid w:val="00D67F52"/>
    <w:rsid w:val="00D73F0B"/>
    <w:rsid w:val="00D907D1"/>
    <w:rsid w:val="00D913D7"/>
    <w:rsid w:val="00D91CA4"/>
    <w:rsid w:val="00DB50FB"/>
    <w:rsid w:val="00DC4EE6"/>
    <w:rsid w:val="00DF0FCB"/>
    <w:rsid w:val="00E0293B"/>
    <w:rsid w:val="00E07DB9"/>
    <w:rsid w:val="00E07F17"/>
    <w:rsid w:val="00E4111C"/>
    <w:rsid w:val="00E44276"/>
    <w:rsid w:val="00E472C6"/>
    <w:rsid w:val="00E84DED"/>
    <w:rsid w:val="00EA3750"/>
    <w:rsid w:val="00EC1F89"/>
    <w:rsid w:val="00ED3803"/>
    <w:rsid w:val="00EE61A0"/>
    <w:rsid w:val="00EE7824"/>
    <w:rsid w:val="00EF7F63"/>
    <w:rsid w:val="00F117BD"/>
    <w:rsid w:val="00F34CD7"/>
    <w:rsid w:val="00F45D91"/>
    <w:rsid w:val="00F73EE0"/>
    <w:rsid w:val="00F7484A"/>
    <w:rsid w:val="00F817B5"/>
    <w:rsid w:val="00FB0478"/>
    <w:rsid w:val="00FC1B66"/>
    <w:rsid w:val="00FD1D8E"/>
    <w:rsid w:val="00FE64ED"/>
    <w:rsid w:val="00FF1485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357E"/>
  <w15:docId w15:val="{81F4E458-5714-47D1-8807-3EDE45D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29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29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29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29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29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2B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D2B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D2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D2B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D2B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2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2BF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D2BF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EE7824"/>
    <w:pPr>
      <w:spacing w:line="360" w:lineRule="auto"/>
      <w:ind w:left="708"/>
    </w:pPr>
  </w:style>
  <w:style w:type="character" w:customStyle="1" w:styleId="apple-converted-space">
    <w:name w:val="apple-converted-space"/>
    <w:basedOn w:val="a0"/>
    <w:rsid w:val="001352DD"/>
  </w:style>
  <w:style w:type="character" w:styleId="a4">
    <w:name w:val="Hyperlink"/>
    <w:basedOn w:val="a0"/>
    <w:rsid w:val="002A298C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4E501F"/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52363B"/>
    <w:rPr>
      <w:sz w:val="20"/>
      <w:szCs w:val="20"/>
    </w:rPr>
  </w:style>
  <w:style w:type="character" w:customStyle="1" w:styleId="a6">
    <w:name w:val="Текст сноски Знак"/>
    <w:link w:val="a5"/>
    <w:semiHidden/>
    <w:rsid w:val="00523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236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6FD4"/>
    <w:rPr>
      <w:rFonts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76FD4"/>
    <w:rPr>
      <w:rFonts w:ascii="Arial" w:hAnsi="Arial" w:cs="Arial"/>
      <w:sz w:val="16"/>
      <w:szCs w:val="16"/>
    </w:rPr>
  </w:style>
  <w:style w:type="character" w:customStyle="1" w:styleId="aa">
    <w:name w:val="Основной текст_"/>
    <w:link w:val="11"/>
    <w:rsid w:val="00801EE3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1EE3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</w:rPr>
  </w:style>
  <w:style w:type="character" w:customStyle="1" w:styleId="Verdana105pt0pt">
    <w:name w:val="Основной текст + Verdana;10;5 pt;Курсив;Интервал 0 pt"/>
    <w:rsid w:val="00801EE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 Spacing"/>
    <w:uiPriority w:val="1"/>
    <w:qFormat/>
    <w:rsid w:val="002B5A92"/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0D7945"/>
    <w:rPr>
      <w:rFonts w:ascii="Arial" w:eastAsia="Times New Roman" w:hAnsi="Arial"/>
      <w:b/>
      <w:bCs/>
      <w:sz w:val="26"/>
      <w:szCs w:val="28"/>
    </w:rPr>
  </w:style>
  <w:style w:type="paragraph" w:customStyle="1" w:styleId="Style5">
    <w:name w:val="Style5"/>
    <w:basedOn w:val="a"/>
    <w:uiPriority w:val="99"/>
    <w:rsid w:val="00F817B5"/>
    <w:pPr>
      <w:widowControl w:val="0"/>
      <w:autoSpaceDE w:val="0"/>
      <w:autoSpaceDN w:val="0"/>
      <w:adjustRightInd w:val="0"/>
      <w:spacing w:line="323" w:lineRule="exact"/>
      <w:ind w:firstLine="691"/>
    </w:pPr>
  </w:style>
  <w:style w:type="character" w:customStyle="1" w:styleId="FontStyle11">
    <w:name w:val="Font Style11"/>
    <w:rsid w:val="00F817B5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2A29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216B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6B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6B4F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A29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A298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216B4F"/>
    <w:rPr>
      <w:rFonts w:ascii="Courier" w:eastAsia="Times New Roman" w:hAnsi="Courier"/>
      <w:sz w:val="22"/>
    </w:rPr>
  </w:style>
  <w:style w:type="table" w:styleId="ae">
    <w:name w:val="Table Grid"/>
    <w:basedOn w:val="a1"/>
    <w:uiPriority w:val="59"/>
    <w:rsid w:val="0021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16B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16B4F"/>
    <w:rPr>
      <w:rFonts w:ascii="Arial" w:eastAsia="Times New Roman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16B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16B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29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29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29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298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eraldik.ru/reg36/36petropavlovsky_g.gi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CB9-D77D-4CB0-A12D-4A16EECA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4903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consultantplus://offline/ref=D23501F050F424F4D82566CEDD40B18E579D1F4815107D555B69E824E3DB06D76BBB38A02994208D56DA5E40bBM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Покотилова Е.Н.</cp:lastModifiedBy>
  <cp:revision>9</cp:revision>
  <cp:lastPrinted>2022-05-23T06:05:00Z</cp:lastPrinted>
  <dcterms:created xsi:type="dcterms:W3CDTF">2022-05-17T12:08:00Z</dcterms:created>
  <dcterms:modified xsi:type="dcterms:W3CDTF">2022-05-23T12:14:00Z</dcterms:modified>
</cp:coreProperties>
</file>