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2B" w:rsidRPr="00B53376" w:rsidRDefault="006A792A">
      <w:pPr>
        <w:jc w:val="center"/>
        <w:rPr>
          <w:rFonts w:cs="Arial"/>
        </w:rPr>
      </w:pPr>
      <w:bookmarkStart w:id="0" w:name="_GoBack"/>
      <w:bookmarkEnd w:id="0"/>
      <w:r w:rsidRPr="00B53376">
        <w:rPr>
          <w:rFonts w:cs="Arial"/>
        </w:rPr>
        <w:t xml:space="preserve"> </w:t>
      </w:r>
      <w:r w:rsidR="00DA2A0C">
        <w:rPr>
          <w:rFonts w:cs="Arial"/>
          <w:noProof/>
        </w:rPr>
        <w:drawing>
          <wp:inline distT="0" distB="0" distL="0" distR="0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76" w:rsidRPr="00B53376" w:rsidRDefault="002A39AB" w:rsidP="00CF7784">
      <w:pPr>
        <w:jc w:val="center"/>
        <w:rPr>
          <w:rFonts w:cs="Arial"/>
          <w:color w:val="000000"/>
        </w:rPr>
      </w:pPr>
      <w:r w:rsidRPr="00B53376">
        <w:rPr>
          <w:rFonts w:cs="Arial"/>
          <w:color w:val="000000"/>
        </w:rPr>
        <w:t>АДМИНИСТРАЦИЯ</w:t>
      </w:r>
    </w:p>
    <w:p w:rsidR="00CF7784" w:rsidRPr="00B53376" w:rsidRDefault="002A39AB" w:rsidP="00CF7784">
      <w:pPr>
        <w:jc w:val="center"/>
        <w:rPr>
          <w:rFonts w:cs="Arial"/>
          <w:color w:val="000000"/>
        </w:rPr>
      </w:pPr>
      <w:r w:rsidRPr="00B53376">
        <w:rPr>
          <w:rFonts w:cs="Arial"/>
          <w:color w:val="000000"/>
        </w:rPr>
        <w:t xml:space="preserve"> </w:t>
      </w:r>
      <w:r w:rsidR="00CF7784" w:rsidRPr="00B53376">
        <w:rPr>
          <w:rFonts w:cs="Arial"/>
          <w:color w:val="000000"/>
        </w:rPr>
        <w:t>ПЕТРОПАВЛОВСКОГО МУНИЦИПАЛЬНОГО РАЙОНА</w:t>
      </w:r>
    </w:p>
    <w:p w:rsidR="00CF7784" w:rsidRPr="00B53376" w:rsidRDefault="00CF7784" w:rsidP="00CF7784">
      <w:pPr>
        <w:jc w:val="center"/>
        <w:rPr>
          <w:rFonts w:cs="Arial"/>
          <w:color w:val="000000"/>
        </w:rPr>
      </w:pPr>
      <w:r w:rsidRPr="00B53376">
        <w:rPr>
          <w:rFonts w:cs="Arial"/>
          <w:color w:val="000000"/>
        </w:rPr>
        <w:t>ВОРОНЕЖСКОЙ ОБЛАСТИ</w:t>
      </w:r>
    </w:p>
    <w:p w:rsidR="00CF7784" w:rsidRPr="00B53376" w:rsidRDefault="00CF7784" w:rsidP="00CF7784">
      <w:pPr>
        <w:jc w:val="center"/>
        <w:rPr>
          <w:rFonts w:cs="Arial"/>
          <w:color w:val="000000"/>
        </w:rPr>
      </w:pPr>
    </w:p>
    <w:p w:rsidR="007F075C" w:rsidRPr="00B53376" w:rsidRDefault="002A39AB" w:rsidP="00CF7784">
      <w:pPr>
        <w:jc w:val="center"/>
        <w:rPr>
          <w:rFonts w:cs="Arial"/>
          <w:color w:val="000000"/>
        </w:rPr>
      </w:pPr>
      <w:r w:rsidRPr="00B53376">
        <w:rPr>
          <w:rFonts w:cs="Arial"/>
          <w:color w:val="000000"/>
        </w:rPr>
        <w:t>ПОСТАНОВЛЕНИЕ</w:t>
      </w:r>
    </w:p>
    <w:p w:rsidR="00FC6798" w:rsidRPr="00B53376" w:rsidRDefault="00B53376" w:rsidP="00B53376">
      <w:pPr>
        <w:ind w:firstLine="0"/>
        <w:rPr>
          <w:rFonts w:cs="Arial"/>
          <w:color w:val="000000"/>
        </w:rPr>
      </w:pPr>
      <w:r w:rsidRPr="00B53376">
        <w:rPr>
          <w:rFonts w:cs="Arial"/>
          <w:color w:val="000000"/>
        </w:rPr>
        <w:t>от</w:t>
      </w:r>
      <w:r>
        <w:rPr>
          <w:rFonts w:cs="Arial"/>
          <w:color w:val="000000"/>
        </w:rPr>
        <w:t xml:space="preserve"> </w:t>
      </w:r>
      <w:r w:rsidRPr="00B53376">
        <w:rPr>
          <w:rFonts w:cs="Arial"/>
          <w:color w:val="000000"/>
        </w:rPr>
        <w:t>27.04.</w:t>
      </w:r>
      <w:r w:rsidR="007F075C" w:rsidRPr="00B53376">
        <w:rPr>
          <w:rFonts w:cs="Arial"/>
          <w:color w:val="000000"/>
        </w:rPr>
        <w:t xml:space="preserve">2020 г. № </w:t>
      </w:r>
      <w:r w:rsidRPr="00B53376">
        <w:rPr>
          <w:rFonts w:cs="Arial"/>
          <w:color w:val="000000"/>
        </w:rPr>
        <w:t>165</w:t>
      </w:r>
      <w:r>
        <w:rPr>
          <w:rFonts w:cs="Arial"/>
          <w:color w:val="000000"/>
        </w:rPr>
        <w:t xml:space="preserve"> </w:t>
      </w:r>
    </w:p>
    <w:p w:rsidR="00FC6798" w:rsidRPr="00B53376" w:rsidRDefault="00115470" w:rsidP="00B53376">
      <w:pPr>
        <w:ind w:firstLine="0"/>
        <w:rPr>
          <w:rFonts w:cs="Arial"/>
          <w:color w:val="000000"/>
        </w:rPr>
      </w:pPr>
      <w:r w:rsidRPr="00B53376">
        <w:rPr>
          <w:rFonts w:cs="Arial"/>
          <w:color w:val="000000"/>
        </w:rPr>
        <w:t>с.Петропавловка</w:t>
      </w:r>
    </w:p>
    <w:p w:rsidR="00CF7784" w:rsidRPr="00B53376" w:rsidRDefault="00B53376" w:rsidP="00CF778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CF7784" w:rsidRPr="00B53376" w:rsidRDefault="004E7601" w:rsidP="00B53376">
      <w:pPr>
        <w:pStyle w:val="Title"/>
        <w:rPr>
          <w:color w:val="FF0000"/>
        </w:rPr>
      </w:pPr>
      <w:r w:rsidRPr="00B53376"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7F075C" w:rsidRPr="00B53376" w:rsidRDefault="007F075C" w:rsidP="004E7601">
      <w:pPr>
        <w:pStyle w:val="ConsPlusNormal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76">
        <w:rPr>
          <w:rFonts w:ascii="Arial" w:hAnsi="Arial" w:cs="Arial"/>
          <w:sz w:val="24"/>
          <w:szCs w:val="24"/>
        </w:rPr>
        <w:t>В</w:t>
      </w:r>
      <w:r w:rsidR="00115470" w:rsidRPr="00B53376">
        <w:rPr>
          <w:rFonts w:ascii="Arial" w:hAnsi="Arial" w:cs="Arial"/>
          <w:sz w:val="24"/>
          <w:szCs w:val="24"/>
        </w:rPr>
        <w:t xml:space="preserve"> соответствии с</w:t>
      </w:r>
      <w:r w:rsidR="002A39AB" w:rsidRPr="00B53376">
        <w:rPr>
          <w:rFonts w:ascii="Arial" w:hAnsi="Arial" w:cs="Arial"/>
          <w:sz w:val="24"/>
          <w:szCs w:val="24"/>
        </w:rPr>
        <w:t xml:space="preserve"> Указом Президента Российской Федерации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="002A39AB" w:rsidRPr="00B53376">
        <w:rPr>
          <w:rFonts w:ascii="Arial" w:hAnsi="Arial" w:cs="Arial"/>
          <w:sz w:val="24"/>
          <w:szCs w:val="24"/>
        </w:rPr>
        <w:t>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</w:t>
      </w:r>
      <w:r w:rsidR="004E7601" w:rsidRPr="00B53376">
        <w:rPr>
          <w:rFonts w:ascii="Arial" w:hAnsi="Arial" w:cs="Arial"/>
          <w:sz w:val="24"/>
          <w:szCs w:val="24"/>
        </w:rPr>
        <w:t>,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="00E55BF6" w:rsidRPr="00B53376">
        <w:rPr>
          <w:rFonts w:ascii="Arial" w:hAnsi="Arial" w:cs="Arial"/>
          <w:sz w:val="24"/>
          <w:szCs w:val="24"/>
        </w:rPr>
        <w:t>администрация Петропавловского муниципального района</w:t>
      </w:r>
      <w:r w:rsidR="00B07622" w:rsidRPr="00B53376">
        <w:rPr>
          <w:rFonts w:ascii="Arial" w:hAnsi="Arial" w:cs="Arial"/>
          <w:sz w:val="24"/>
          <w:szCs w:val="24"/>
        </w:rPr>
        <w:t>,</w:t>
      </w:r>
      <w:r w:rsidR="00CE6FA2" w:rsidRPr="00B53376">
        <w:rPr>
          <w:rFonts w:ascii="Arial" w:hAnsi="Arial" w:cs="Arial"/>
          <w:sz w:val="24"/>
          <w:szCs w:val="24"/>
        </w:rPr>
        <w:t xml:space="preserve"> постановляет:</w:t>
      </w:r>
    </w:p>
    <w:p w:rsidR="004E7601" w:rsidRPr="00B53376" w:rsidRDefault="004E7601" w:rsidP="004E7601">
      <w:pPr>
        <w:pStyle w:val="ConsPlusNormal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7622" w:rsidRPr="00B53376" w:rsidRDefault="004E7601" w:rsidP="004E7601">
      <w:pPr>
        <w:pStyle w:val="ConsPlusNormal"/>
        <w:numPr>
          <w:ilvl w:val="0"/>
          <w:numId w:val="30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3376">
        <w:rPr>
          <w:rFonts w:ascii="Arial" w:hAnsi="Arial" w:cs="Arial"/>
          <w:sz w:val="24"/>
          <w:szCs w:val="24"/>
        </w:rPr>
        <w:t>Руководителям муниципальных учреждений Петропавловского муниципального района продлить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Pr="00B53376">
        <w:rPr>
          <w:rFonts w:ascii="Arial" w:hAnsi="Arial" w:cs="Arial"/>
          <w:sz w:val="24"/>
          <w:szCs w:val="24"/>
        </w:rPr>
        <w:t>до 1 августа 2020 года включительно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Pr="00B53376">
        <w:rPr>
          <w:rFonts w:ascii="Arial" w:hAnsi="Arial" w:cs="Arial"/>
          <w:sz w:val="24"/>
          <w:szCs w:val="24"/>
        </w:rPr>
        <w:t>срок представления сведений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Pr="00B53376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Pr="00B53376">
        <w:rPr>
          <w:rFonts w:ascii="Arial" w:hAnsi="Arial" w:cs="Arial"/>
          <w:sz w:val="24"/>
          <w:szCs w:val="24"/>
        </w:rPr>
        <w:t>с 1 января по 31 декабря</w:t>
      </w:r>
      <w:r w:rsidR="00B53376">
        <w:rPr>
          <w:rFonts w:ascii="Arial" w:hAnsi="Arial" w:cs="Arial"/>
          <w:sz w:val="24"/>
          <w:szCs w:val="24"/>
        </w:rPr>
        <w:t xml:space="preserve"> </w:t>
      </w:r>
      <w:r w:rsidRPr="00B53376">
        <w:rPr>
          <w:rFonts w:ascii="Arial" w:hAnsi="Arial" w:cs="Arial"/>
          <w:sz w:val="24"/>
          <w:szCs w:val="24"/>
        </w:rPr>
        <w:t>2019 года.</w:t>
      </w:r>
    </w:p>
    <w:p w:rsidR="00B07622" w:rsidRPr="00B53376" w:rsidRDefault="00B07622" w:rsidP="004E7601">
      <w:pPr>
        <w:numPr>
          <w:ilvl w:val="0"/>
          <w:numId w:val="30"/>
        </w:numPr>
        <w:ind w:left="0" w:firstLine="709"/>
        <w:rPr>
          <w:rFonts w:cs="Arial"/>
        </w:rPr>
      </w:pPr>
      <w:r w:rsidRPr="00B53376">
        <w:rPr>
          <w:rFonts w:cs="Arial"/>
        </w:rPr>
        <w:t>Опубликовать настоящее постановление в официальном периодическом печатном издании «Петропавловский муниципальный вестник».</w:t>
      </w:r>
    </w:p>
    <w:p w:rsidR="00B07622" w:rsidRPr="00B53376" w:rsidRDefault="00B07622" w:rsidP="004E7601">
      <w:pPr>
        <w:numPr>
          <w:ilvl w:val="0"/>
          <w:numId w:val="30"/>
        </w:numPr>
        <w:ind w:left="0" w:firstLine="709"/>
        <w:rPr>
          <w:rFonts w:cs="Arial"/>
        </w:rPr>
      </w:pPr>
      <w:r w:rsidRPr="00B53376">
        <w:rPr>
          <w:rFonts w:cs="Arial"/>
        </w:rPr>
        <w:t>Настоящее постановление вступает в силу с момента его официального опубликования.</w:t>
      </w:r>
    </w:p>
    <w:p w:rsidR="007F075C" w:rsidRPr="00B53376" w:rsidRDefault="007F075C" w:rsidP="004E7601">
      <w:pPr>
        <w:pStyle w:val="ConsPlusNormal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53376" w:rsidRPr="005E334D" w:rsidTr="005E334D">
        <w:tc>
          <w:tcPr>
            <w:tcW w:w="3284" w:type="dxa"/>
            <w:shd w:val="clear" w:color="auto" w:fill="auto"/>
          </w:tcPr>
          <w:p w:rsidR="00B53376" w:rsidRPr="005E334D" w:rsidRDefault="00B53376" w:rsidP="005E33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E334D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B53376" w:rsidRPr="005E334D" w:rsidRDefault="00B53376" w:rsidP="005E334D">
            <w:pPr>
              <w:pStyle w:val="ConsPlusNorma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4D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53376" w:rsidRPr="005E334D" w:rsidRDefault="00B53376" w:rsidP="005E334D">
            <w:pPr>
              <w:pStyle w:val="ConsPlusNorma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53376" w:rsidRPr="005E334D" w:rsidRDefault="00B53376" w:rsidP="005E334D">
            <w:pPr>
              <w:pStyle w:val="ConsPlusNorma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4D">
              <w:rPr>
                <w:rFonts w:ascii="Arial" w:hAnsi="Arial" w:cs="Arial"/>
                <w:sz w:val="24"/>
                <w:szCs w:val="24"/>
              </w:rPr>
              <w:t>Ю.П.Шевченко</w:t>
            </w:r>
          </w:p>
        </w:tc>
      </w:tr>
    </w:tbl>
    <w:p w:rsidR="007F075C" w:rsidRPr="00B53376" w:rsidRDefault="007F075C" w:rsidP="004E7601">
      <w:pPr>
        <w:pStyle w:val="ConsPlusNormal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784" w:rsidRPr="00B53376" w:rsidRDefault="00B53376" w:rsidP="004E7601">
      <w:pPr>
        <w:tabs>
          <w:tab w:val="left" w:pos="900"/>
          <w:tab w:val="left" w:pos="108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F7784" w:rsidRPr="00B53376" w:rsidRDefault="00CF7784" w:rsidP="00CF7784">
      <w:pPr>
        <w:tabs>
          <w:tab w:val="left" w:pos="900"/>
          <w:tab w:val="left" w:pos="1080"/>
        </w:tabs>
        <w:ind w:left="4536"/>
        <w:rPr>
          <w:rStyle w:val="af"/>
          <w:rFonts w:cs="Arial"/>
          <w:b w:val="0"/>
        </w:rPr>
      </w:pPr>
      <w:bookmarkStart w:id="1" w:name="sub_1000"/>
    </w:p>
    <w:p w:rsidR="00CF7784" w:rsidRPr="00B53376" w:rsidRDefault="00CF7784" w:rsidP="00CF7784">
      <w:pPr>
        <w:tabs>
          <w:tab w:val="left" w:pos="900"/>
          <w:tab w:val="left" w:pos="1080"/>
        </w:tabs>
        <w:ind w:left="4536"/>
        <w:rPr>
          <w:rStyle w:val="af"/>
          <w:rFonts w:cs="Arial"/>
          <w:b w:val="0"/>
        </w:rPr>
      </w:pPr>
    </w:p>
    <w:bookmarkEnd w:id="1"/>
    <w:p w:rsidR="00D3522B" w:rsidRPr="00B53376" w:rsidRDefault="00D3522B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color w:val="000000"/>
        </w:rPr>
      </w:pPr>
    </w:p>
    <w:sectPr w:rsidR="00D3522B" w:rsidRPr="00B53376" w:rsidSect="00B533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37" w:rsidRDefault="00CE5337" w:rsidP="00B53376">
      <w:r>
        <w:separator/>
      </w:r>
    </w:p>
  </w:endnote>
  <w:endnote w:type="continuationSeparator" w:id="0">
    <w:p w:rsidR="00CE5337" w:rsidRDefault="00CE5337" w:rsidP="00B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6" w:rsidRDefault="00B5337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6" w:rsidRDefault="00B53376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6" w:rsidRDefault="00B5337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37" w:rsidRDefault="00CE5337" w:rsidP="00B53376">
      <w:r>
        <w:separator/>
      </w:r>
    </w:p>
  </w:footnote>
  <w:footnote w:type="continuationSeparator" w:id="0">
    <w:p w:rsidR="00CE5337" w:rsidRDefault="00CE5337" w:rsidP="00B5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6" w:rsidRDefault="00B533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D1" w:rsidRDefault="004116D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116D1" w:rsidRDefault="004116D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Петропавловского МР ВО</w:t>
    </w:r>
  </w:p>
  <w:p w:rsidR="004116D1" w:rsidRDefault="004116D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администрации"ул. Победы</w:t>
    </w:r>
  </w:p>
  <w:p w:rsidR="004116D1" w:rsidRDefault="004116D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30.04.2020 8:30:00</w:t>
    </w:r>
  </w:p>
  <w:p w:rsidR="00B53376" w:rsidRPr="004116D1" w:rsidRDefault="00B53376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6" w:rsidRDefault="00B533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2774C7B"/>
    <w:multiLevelType w:val="singleLevel"/>
    <w:tmpl w:val="8DCA0D3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2">
    <w:nsid w:val="0A4935A8"/>
    <w:multiLevelType w:val="hybridMultilevel"/>
    <w:tmpl w:val="810ACD34"/>
    <w:lvl w:ilvl="0" w:tplc="F48EAAA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C20E9D"/>
    <w:multiLevelType w:val="multilevel"/>
    <w:tmpl w:val="9D204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6E7C"/>
    <w:multiLevelType w:val="multilevel"/>
    <w:tmpl w:val="C59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C5565"/>
    <w:multiLevelType w:val="hybridMultilevel"/>
    <w:tmpl w:val="B296C5C2"/>
    <w:lvl w:ilvl="0" w:tplc="071E5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0331D"/>
    <w:multiLevelType w:val="hybridMultilevel"/>
    <w:tmpl w:val="555E84D0"/>
    <w:lvl w:ilvl="0" w:tplc="63CABAD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4B05A11"/>
    <w:multiLevelType w:val="hybridMultilevel"/>
    <w:tmpl w:val="EAC417B8"/>
    <w:lvl w:ilvl="0" w:tplc="740EDA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DBF683D"/>
    <w:multiLevelType w:val="multilevel"/>
    <w:tmpl w:val="54E2C2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E925307"/>
    <w:multiLevelType w:val="multilevel"/>
    <w:tmpl w:val="EDB851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105615"/>
    <w:multiLevelType w:val="multilevel"/>
    <w:tmpl w:val="4426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D0E77"/>
    <w:multiLevelType w:val="multilevel"/>
    <w:tmpl w:val="A6384246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36E773A2"/>
    <w:multiLevelType w:val="multilevel"/>
    <w:tmpl w:val="E2568A4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3">
    <w:nsid w:val="37271BE1"/>
    <w:multiLevelType w:val="multilevel"/>
    <w:tmpl w:val="9A9E2B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4">
    <w:nsid w:val="3A7145DB"/>
    <w:multiLevelType w:val="multilevel"/>
    <w:tmpl w:val="36C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93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D97D41"/>
    <w:multiLevelType w:val="hybridMultilevel"/>
    <w:tmpl w:val="D8002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A03F3"/>
    <w:multiLevelType w:val="hybridMultilevel"/>
    <w:tmpl w:val="2D265ADE"/>
    <w:lvl w:ilvl="0" w:tplc="486EF76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943650C"/>
    <w:multiLevelType w:val="hybridMultilevel"/>
    <w:tmpl w:val="7B306282"/>
    <w:lvl w:ilvl="0" w:tplc="0B422DD4">
      <w:start w:val="1"/>
      <w:numFmt w:val="decimal"/>
      <w:lvlText w:val="%1."/>
      <w:lvlJc w:val="left"/>
      <w:pPr>
        <w:ind w:left="840" w:hanging="48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03E15"/>
    <w:multiLevelType w:val="hybridMultilevel"/>
    <w:tmpl w:val="8030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59D5171C"/>
    <w:multiLevelType w:val="hybridMultilevel"/>
    <w:tmpl w:val="A87048BA"/>
    <w:lvl w:ilvl="0" w:tplc="B8226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496794"/>
    <w:multiLevelType w:val="multilevel"/>
    <w:tmpl w:val="ECB6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03211"/>
    <w:multiLevelType w:val="multilevel"/>
    <w:tmpl w:val="C2E2C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A1CC1"/>
    <w:multiLevelType w:val="multilevel"/>
    <w:tmpl w:val="77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A26065"/>
    <w:multiLevelType w:val="multilevel"/>
    <w:tmpl w:val="9260F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C4FB1"/>
    <w:multiLevelType w:val="multilevel"/>
    <w:tmpl w:val="13EA789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7C577BF3"/>
    <w:multiLevelType w:val="hybridMultilevel"/>
    <w:tmpl w:val="6C986332"/>
    <w:lvl w:ilvl="0" w:tplc="40044C2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FAFE9D6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CCD2789"/>
    <w:multiLevelType w:val="hybridMultilevel"/>
    <w:tmpl w:val="B9A22DA2"/>
    <w:lvl w:ilvl="0" w:tplc="175A1B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27"/>
  </w:num>
  <w:num w:numId="5">
    <w:abstractNumId w:val="26"/>
  </w:num>
  <w:num w:numId="6">
    <w:abstractNumId w:val="28"/>
  </w:num>
  <w:num w:numId="7">
    <w:abstractNumId w:val="16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24"/>
  </w:num>
  <w:num w:numId="25">
    <w:abstractNumId w:val="17"/>
  </w:num>
  <w:num w:numId="26">
    <w:abstractNumId w:val="20"/>
  </w:num>
  <w:num w:numId="27">
    <w:abstractNumId w:val="8"/>
  </w:num>
  <w:num w:numId="28">
    <w:abstractNumId w:val="18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2B"/>
    <w:rsid w:val="000210E4"/>
    <w:rsid w:val="000350A9"/>
    <w:rsid w:val="000530DE"/>
    <w:rsid w:val="00053898"/>
    <w:rsid w:val="000933B1"/>
    <w:rsid w:val="000E201F"/>
    <w:rsid w:val="000E6745"/>
    <w:rsid w:val="001022CE"/>
    <w:rsid w:val="00115470"/>
    <w:rsid w:val="00136E3B"/>
    <w:rsid w:val="001513C0"/>
    <w:rsid w:val="00185D7D"/>
    <w:rsid w:val="00191BD9"/>
    <w:rsid w:val="001A2A3A"/>
    <w:rsid w:val="001A3103"/>
    <w:rsid w:val="001C38FF"/>
    <w:rsid w:val="001D582F"/>
    <w:rsid w:val="001E2B87"/>
    <w:rsid w:val="00233E35"/>
    <w:rsid w:val="002555D8"/>
    <w:rsid w:val="00265EED"/>
    <w:rsid w:val="002763C7"/>
    <w:rsid w:val="002771C6"/>
    <w:rsid w:val="002A39AB"/>
    <w:rsid w:val="002E3414"/>
    <w:rsid w:val="002F39A0"/>
    <w:rsid w:val="00331CFD"/>
    <w:rsid w:val="00351699"/>
    <w:rsid w:val="00375DD6"/>
    <w:rsid w:val="003D3012"/>
    <w:rsid w:val="004116D1"/>
    <w:rsid w:val="00467BCD"/>
    <w:rsid w:val="004964C4"/>
    <w:rsid w:val="004C041E"/>
    <w:rsid w:val="004D61B6"/>
    <w:rsid w:val="004E7601"/>
    <w:rsid w:val="004F7865"/>
    <w:rsid w:val="00523F10"/>
    <w:rsid w:val="005355F9"/>
    <w:rsid w:val="005449A2"/>
    <w:rsid w:val="005914CC"/>
    <w:rsid w:val="00593423"/>
    <w:rsid w:val="00596645"/>
    <w:rsid w:val="005A4D9F"/>
    <w:rsid w:val="005E334D"/>
    <w:rsid w:val="00632007"/>
    <w:rsid w:val="0069124F"/>
    <w:rsid w:val="006A792A"/>
    <w:rsid w:val="006C0366"/>
    <w:rsid w:val="006C31ED"/>
    <w:rsid w:val="006C35C1"/>
    <w:rsid w:val="00701507"/>
    <w:rsid w:val="007151BF"/>
    <w:rsid w:val="007402BD"/>
    <w:rsid w:val="00780239"/>
    <w:rsid w:val="007F075C"/>
    <w:rsid w:val="007F7F45"/>
    <w:rsid w:val="00807056"/>
    <w:rsid w:val="00813918"/>
    <w:rsid w:val="00826E6D"/>
    <w:rsid w:val="00842A8B"/>
    <w:rsid w:val="00853BBF"/>
    <w:rsid w:val="0085731D"/>
    <w:rsid w:val="0087797E"/>
    <w:rsid w:val="00894102"/>
    <w:rsid w:val="008D36F8"/>
    <w:rsid w:val="00912308"/>
    <w:rsid w:val="009222FC"/>
    <w:rsid w:val="00941E3A"/>
    <w:rsid w:val="00953863"/>
    <w:rsid w:val="009A73F3"/>
    <w:rsid w:val="009B6C54"/>
    <w:rsid w:val="009D256B"/>
    <w:rsid w:val="00A02EFB"/>
    <w:rsid w:val="00A32616"/>
    <w:rsid w:val="00A37427"/>
    <w:rsid w:val="00A4649F"/>
    <w:rsid w:val="00A532C8"/>
    <w:rsid w:val="00A70148"/>
    <w:rsid w:val="00A76A42"/>
    <w:rsid w:val="00AB61B8"/>
    <w:rsid w:val="00AD71CF"/>
    <w:rsid w:val="00B07622"/>
    <w:rsid w:val="00B07C5E"/>
    <w:rsid w:val="00B24BB7"/>
    <w:rsid w:val="00B33519"/>
    <w:rsid w:val="00B42ECA"/>
    <w:rsid w:val="00B53376"/>
    <w:rsid w:val="00B712B1"/>
    <w:rsid w:val="00BA470E"/>
    <w:rsid w:val="00BE1A39"/>
    <w:rsid w:val="00BF0000"/>
    <w:rsid w:val="00C25069"/>
    <w:rsid w:val="00C37266"/>
    <w:rsid w:val="00C37EFE"/>
    <w:rsid w:val="00CE5337"/>
    <w:rsid w:val="00CE6FA2"/>
    <w:rsid w:val="00CF7784"/>
    <w:rsid w:val="00D31284"/>
    <w:rsid w:val="00D3522B"/>
    <w:rsid w:val="00D877C5"/>
    <w:rsid w:val="00D90FAF"/>
    <w:rsid w:val="00D93B98"/>
    <w:rsid w:val="00DA1395"/>
    <w:rsid w:val="00DA2A0C"/>
    <w:rsid w:val="00DC4254"/>
    <w:rsid w:val="00DD0397"/>
    <w:rsid w:val="00DD799D"/>
    <w:rsid w:val="00E01A49"/>
    <w:rsid w:val="00E23800"/>
    <w:rsid w:val="00E55BF6"/>
    <w:rsid w:val="00E73D0C"/>
    <w:rsid w:val="00E73FF2"/>
    <w:rsid w:val="00EC4700"/>
    <w:rsid w:val="00F3322B"/>
    <w:rsid w:val="00F676C5"/>
    <w:rsid w:val="00F74608"/>
    <w:rsid w:val="00F905B1"/>
    <w:rsid w:val="00FC6798"/>
    <w:rsid w:val="00FC7B79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2A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A2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2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2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2A0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  <w:rsid w:val="00DA2A0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2A0C"/>
  </w:style>
  <w:style w:type="paragraph" w:styleId="a3">
    <w:name w:val="Body Text Indent"/>
    <w:basedOn w:val="a"/>
    <w:link w:val="a4"/>
    <w:uiPriority w:val="99"/>
    <w:rPr>
      <w:sz w:val="28"/>
      <w:lang w:val="x-none" w:eastAsia="x-none"/>
    </w:rPr>
  </w:style>
  <w:style w:type="paragraph" w:styleId="21">
    <w:name w:val="Body Text Indent 2"/>
    <w:basedOn w:val="a"/>
    <w:rPr>
      <w:sz w:val="28"/>
    </w:rPr>
  </w:style>
  <w:style w:type="paragraph" w:styleId="31">
    <w:name w:val="Body Text Indent 3"/>
    <w:basedOn w:val="a"/>
  </w:style>
  <w:style w:type="paragraph" w:styleId="a5">
    <w:name w:val="Balloon Text"/>
    <w:basedOn w:val="a"/>
    <w:link w:val="a6"/>
    <w:uiPriority w:val="99"/>
    <w:rsid w:val="00F3322B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3D3012"/>
    <w:pPr>
      <w:tabs>
        <w:tab w:val="center" w:pos="4153"/>
        <w:tab w:val="right" w:pos="8306"/>
      </w:tabs>
      <w:spacing w:line="360" w:lineRule="atLeast"/>
    </w:pPr>
    <w:rPr>
      <w:sz w:val="28"/>
      <w:lang w:val="x-none" w:eastAsia="x-none"/>
    </w:rPr>
  </w:style>
  <w:style w:type="paragraph" w:customStyle="1" w:styleId="a9">
    <w:name w:val="Вертикальный отступ"/>
    <w:basedOn w:val="a"/>
    <w:rsid w:val="003D3012"/>
    <w:pPr>
      <w:jc w:val="center"/>
    </w:pPr>
    <w:rPr>
      <w:sz w:val="28"/>
      <w:lang w:val="en-US"/>
    </w:rPr>
  </w:style>
  <w:style w:type="character" w:customStyle="1" w:styleId="a8">
    <w:name w:val="Верхний колонтитул Знак"/>
    <w:link w:val="a7"/>
    <w:rsid w:val="003D3012"/>
    <w:rPr>
      <w:sz w:val="28"/>
      <w:lang w:val="x-none" w:eastAsia="x-none" w:bidi="ar-SA"/>
    </w:rPr>
  </w:style>
  <w:style w:type="table" w:styleId="aa">
    <w:name w:val="Table Grid"/>
    <w:basedOn w:val="a1"/>
    <w:rsid w:val="003D3012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next w:val="a"/>
    <w:rsid w:val="00CF778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c">
    <w:name w:val="Название Знак"/>
    <w:link w:val="ad"/>
    <w:locked/>
    <w:rsid w:val="00CF7784"/>
    <w:rPr>
      <w:b/>
      <w:sz w:val="28"/>
    </w:rPr>
  </w:style>
  <w:style w:type="paragraph" w:styleId="ad">
    <w:name w:val="Title"/>
    <w:basedOn w:val="a"/>
    <w:link w:val="ac"/>
    <w:qFormat/>
    <w:rsid w:val="00CF7784"/>
    <w:pPr>
      <w:ind w:left="-567" w:right="-766"/>
      <w:jc w:val="center"/>
    </w:pPr>
    <w:rPr>
      <w:b/>
      <w:sz w:val="28"/>
      <w:lang w:val="x-none" w:eastAsia="x-none"/>
    </w:rPr>
  </w:style>
  <w:style w:type="character" w:customStyle="1" w:styleId="11">
    <w:name w:val="Название Знак1"/>
    <w:rsid w:val="00CF77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titlecxspmiddle">
    <w:name w:val="msotitlecxspmiddle"/>
    <w:basedOn w:val="a"/>
    <w:rsid w:val="00CF7784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CF7784"/>
    <w:pPr>
      <w:spacing w:before="100" w:beforeAutospacing="1" w:after="100" w:afterAutospacing="1"/>
    </w:pPr>
  </w:style>
  <w:style w:type="character" w:styleId="ae">
    <w:name w:val="Hyperlink"/>
    <w:basedOn w:val="a0"/>
    <w:rsid w:val="00DA2A0C"/>
    <w:rPr>
      <w:color w:val="0000FF"/>
      <w:u w:val="none"/>
    </w:rPr>
  </w:style>
  <w:style w:type="paragraph" w:customStyle="1" w:styleId="ConsPlusNormal">
    <w:name w:val="ConsPlusNormal"/>
    <w:rsid w:val="00CF7784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CF7784"/>
    <w:pPr>
      <w:widowControl w:val="0"/>
      <w:suppressAutoHyphens/>
      <w:spacing w:line="100" w:lineRule="atLeast"/>
    </w:pPr>
    <w:rPr>
      <w:rFonts w:ascii="Arial" w:eastAsia="SimSun" w:hAnsi="Arial" w:cs="Arial"/>
      <w:b/>
      <w:bCs/>
      <w:kern w:val="2"/>
    </w:rPr>
  </w:style>
  <w:style w:type="paragraph" w:customStyle="1" w:styleId="22">
    <w:name w:val="Основной текст2"/>
    <w:basedOn w:val="a"/>
    <w:rsid w:val="00CF7784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  <w:lang w:eastAsia="en-US"/>
    </w:rPr>
  </w:style>
  <w:style w:type="character" w:customStyle="1" w:styleId="12">
    <w:name w:val="Основной текст1"/>
    <w:rsid w:val="00CF7784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a6">
    <w:name w:val="Текст выноски Знак"/>
    <w:link w:val="a5"/>
    <w:uiPriority w:val="99"/>
    <w:rsid w:val="00CF7784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uiPriority w:val="99"/>
    <w:rsid w:val="00CF7784"/>
    <w:rPr>
      <w:sz w:val="28"/>
    </w:rPr>
  </w:style>
  <w:style w:type="paragraph" w:customStyle="1" w:styleId="b">
    <w:name w:val="Обычнbй"/>
    <w:rsid w:val="00CF7784"/>
    <w:pPr>
      <w:widowControl w:val="0"/>
      <w:snapToGrid w:val="0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CF7784"/>
    <w:rPr>
      <w:rFonts w:ascii="Arial" w:hAnsi="Arial" w:cs="Arial"/>
      <w:b/>
      <w:bCs/>
      <w:kern w:val="32"/>
      <w:sz w:val="32"/>
      <w:szCs w:val="32"/>
    </w:rPr>
  </w:style>
  <w:style w:type="character" w:customStyle="1" w:styleId="af">
    <w:name w:val="Цветовое выделение"/>
    <w:uiPriority w:val="99"/>
    <w:rsid w:val="00CF778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CF7784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CF7784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2">
    <w:name w:val="Комментарий"/>
    <w:basedOn w:val="a"/>
    <w:next w:val="a"/>
    <w:uiPriority w:val="99"/>
    <w:rsid w:val="00CF7784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CF7784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rsid w:val="00CF7784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CF7784"/>
    <w:pPr>
      <w:widowControl w:val="0"/>
      <w:autoSpaceDE w:val="0"/>
      <w:autoSpaceDN w:val="0"/>
      <w:adjustRightInd w:val="0"/>
      <w:ind w:firstLine="720"/>
    </w:pPr>
    <w:rPr>
      <w:rFonts w:ascii="Times New Roman CYR" w:hAnsi="Times New Roman CYR" w:cs="Times New Roman CYR"/>
      <w:b/>
      <w:bCs/>
      <w:color w:val="353842"/>
    </w:rPr>
  </w:style>
  <w:style w:type="character" w:customStyle="1" w:styleId="20">
    <w:name w:val="Заголовок 2 Знак"/>
    <w:aliases w:val="!Разделы документа Знак"/>
    <w:link w:val="2"/>
    <w:rsid w:val="00CF77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F77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F77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A2A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A2A0C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CF77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2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8">
    <w:name w:val="footer"/>
    <w:basedOn w:val="a"/>
    <w:link w:val="af9"/>
    <w:rsid w:val="00CF7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CF778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A2A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2A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2A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77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7784"/>
    <w:rPr>
      <w:sz w:val="28"/>
    </w:rPr>
  </w:style>
  <w:style w:type="paragraph" w:styleId="afa">
    <w:name w:val="List Paragraph"/>
    <w:basedOn w:val="a"/>
    <w:uiPriority w:val="34"/>
    <w:qFormat/>
    <w:rsid w:val="00CF7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2A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A2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2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2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2A0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  <w:rsid w:val="00DA2A0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2A0C"/>
  </w:style>
  <w:style w:type="paragraph" w:styleId="a3">
    <w:name w:val="Body Text Indent"/>
    <w:basedOn w:val="a"/>
    <w:link w:val="a4"/>
    <w:uiPriority w:val="99"/>
    <w:rPr>
      <w:sz w:val="28"/>
      <w:lang w:val="x-none" w:eastAsia="x-none"/>
    </w:rPr>
  </w:style>
  <w:style w:type="paragraph" w:styleId="21">
    <w:name w:val="Body Text Indent 2"/>
    <w:basedOn w:val="a"/>
    <w:rPr>
      <w:sz w:val="28"/>
    </w:rPr>
  </w:style>
  <w:style w:type="paragraph" w:styleId="31">
    <w:name w:val="Body Text Indent 3"/>
    <w:basedOn w:val="a"/>
  </w:style>
  <w:style w:type="paragraph" w:styleId="a5">
    <w:name w:val="Balloon Text"/>
    <w:basedOn w:val="a"/>
    <w:link w:val="a6"/>
    <w:uiPriority w:val="99"/>
    <w:rsid w:val="00F3322B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3D3012"/>
    <w:pPr>
      <w:tabs>
        <w:tab w:val="center" w:pos="4153"/>
        <w:tab w:val="right" w:pos="8306"/>
      </w:tabs>
      <w:spacing w:line="360" w:lineRule="atLeast"/>
    </w:pPr>
    <w:rPr>
      <w:sz w:val="28"/>
      <w:lang w:val="x-none" w:eastAsia="x-none"/>
    </w:rPr>
  </w:style>
  <w:style w:type="paragraph" w:customStyle="1" w:styleId="a9">
    <w:name w:val="Вертикальный отступ"/>
    <w:basedOn w:val="a"/>
    <w:rsid w:val="003D3012"/>
    <w:pPr>
      <w:jc w:val="center"/>
    </w:pPr>
    <w:rPr>
      <w:sz w:val="28"/>
      <w:lang w:val="en-US"/>
    </w:rPr>
  </w:style>
  <w:style w:type="character" w:customStyle="1" w:styleId="a8">
    <w:name w:val="Верхний колонтитул Знак"/>
    <w:link w:val="a7"/>
    <w:rsid w:val="003D3012"/>
    <w:rPr>
      <w:sz w:val="28"/>
      <w:lang w:val="x-none" w:eastAsia="x-none" w:bidi="ar-SA"/>
    </w:rPr>
  </w:style>
  <w:style w:type="table" w:styleId="aa">
    <w:name w:val="Table Grid"/>
    <w:basedOn w:val="a1"/>
    <w:rsid w:val="003D3012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next w:val="a"/>
    <w:rsid w:val="00CF778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c">
    <w:name w:val="Название Знак"/>
    <w:link w:val="ad"/>
    <w:locked/>
    <w:rsid w:val="00CF7784"/>
    <w:rPr>
      <w:b/>
      <w:sz w:val="28"/>
    </w:rPr>
  </w:style>
  <w:style w:type="paragraph" w:styleId="ad">
    <w:name w:val="Title"/>
    <w:basedOn w:val="a"/>
    <w:link w:val="ac"/>
    <w:qFormat/>
    <w:rsid w:val="00CF7784"/>
    <w:pPr>
      <w:ind w:left="-567" w:right="-766"/>
      <w:jc w:val="center"/>
    </w:pPr>
    <w:rPr>
      <w:b/>
      <w:sz w:val="28"/>
      <w:lang w:val="x-none" w:eastAsia="x-none"/>
    </w:rPr>
  </w:style>
  <w:style w:type="character" w:customStyle="1" w:styleId="11">
    <w:name w:val="Название Знак1"/>
    <w:rsid w:val="00CF77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titlecxspmiddle">
    <w:name w:val="msotitlecxspmiddle"/>
    <w:basedOn w:val="a"/>
    <w:rsid w:val="00CF7784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CF7784"/>
    <w:pPr>
      <w:spacing w:before="100" w:beforeAutospacing="1" w:after="100" w:afterAutospacing="1"/>
    </w:pPr>
  </w:style>
  <w:style w:type="character" w:styleId="ae">
    <w:name w:val="Hyperlink"/>
    <w:basedOn w:val="a0"/>
    <w:rsid w:val="00DA2A0C"/>
    <w:rPr>
      <w:color w:val="0000FF"/>
      <w:u w:val="none"/>
    </w:rPr>
  </w:style>
  <w:style w:type="paragraph" w:customStyle="1" w:styleId="ConsPlusNormal">
    <w:name w:val="ConsPlusNormal"/>
    <w:rsid w:val="00CF7784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CF7784"/>
    <w:pPr>
      <w:widowControl w:val="0"/>
      <w:suppressAutoHyphens/>
      <w:spacing w:line="100" w:lineRule="atLeast"/>
    </w:pPr>
    <w:rPr>
      <w:rFonts w:ascii="Arial" w:eastAsia="SimSun" w:hAnsi="Arial" w:cs="Arial"/>
      <w:b/>
      <w:bCs/>
      <w:kern w:val="2"/>
    </w:rPr>
  </w:style>
  <w:style w:type="paragraph" w:customStyle="1" w:styleId="22">
    <w:name w:val="Основной текст2"/>
    <w:basedOn w:val="a"/>
    <w:rsid w:val="00CF7784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  <w:lang w:eastAsia="en-US"/>
    </w:rPr>
  </w:style>
  <w:style w:type="character" w:customStyle="1" w:styleId="12">
    <w:name w:val="Основной текст1"/>
    <w:rsid w:val="00CF7784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a6">
    <w:name w:val="Текст выноски Знак"/>
    <w:link w:val="a5"/>
    <w:uiPriority w:val="99"/>
    <w:rsid w:val="00CF7784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uiPriority w:val="99"/>
    <w:rsid w:val="00CF7784"/>
    <w:rPr>
      <w:sz w:val="28"/>
    </w:rPr>
  </w:style>
  <w:style w:type="paragraph" w:customStyle="1" w:styleId="b">
    <w:name w:val="Обычнbй"/>
    <w:rsid w:val="00CF7784"/>
    <w:pPr>
      <w:widowControl w:val="0"/>
      <w:snapToGrid w:val="0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CF7784"/>
    <w:rPr>
      <w:rFonts w:ascii="Arial" w:hAnsi="Arial" w:cs="Arial"/>
      <w:b/>
      <w:bCs/>
      <w:kern w:val="32"/>
      <w:sz w:val="32"/>
      <w:szCs w:val="32"/>
    </w:rPr>
  </w:style>
  <w:style w:type="character" w:customStyle="1" w:styleId="af">
    <w:name w:val="Цветовое выделение"/>
    <w:uiPriority w:val="99"/>
    <w:rsid w:val="00CF778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CF7784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CF7784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2">
    <w:name w:val="Комментарий"/>
    <w:basedOn w:val="a"/>
    <w:next w:val="a"/>
    <w:uiPriority w:val="99"/>
    <w:rsid w:val="00CF7784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CF7784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rsid w:val="00CF7784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CF7784"/>
    <w:pPr>
      <w:widowControl w:val="0"/>
      <w:autoSpaceDE w:val="0"/>
      <w:autoSpaceDN w:val="0"/>
      <w:adjustRightInd w:val="0"/>
      <w:ind w:firstLine="720"/>
    </w:pPr>
    <w:rPr>
      <w:rFonts w:ascii="Times New Roman CYR" w:hAnsi="Times New Roman CYR" w:cs="Times New Roman CYR"/>
      <w:b/>
      <w:bCs/>
      <w:color w:val="353842"/>
    </w:rPr>
  </w:style>
  <w:style w:type="character" w:customStyle="1" w:styleId="20">
    <w:name w:val="Заголовок 2 Знак"/>
    <w:aliases w:val="!Разделы документа Знак"/>
    <w:link w:val="2"/>
    <w:rsid w:val="00CF77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F77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F77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A2A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A2A0C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CF77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2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8">
    <w:name w:val="footer"/>
    <w:basedOn w:val="a"/>
    <w:link w:val="af9"/>
    <w:rsid w:val="00CF7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CF778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A2A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2A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2A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77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7784"/>
    <w:rPr>
      <w:sz w:val="28"/>
    </w:rPr>
  </w:style>
  <w:style w:type="paragraph" w:styleId="afa">
    <w:name w:val="List Paragraph"/>
    <w:basedOn w:val="a"/>
    <w:uiPriority w:val="34"/>
    <w:qFormat/>
    <w:rsid w:val="00CF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37AF-5A0A-4EC9-AFCA-20F31977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2023-08-04T08:19:00Z</cp:lastPrinted>
  <dcterms:created xsi:type="dcterms:W3CDTF">2023-08-04T08:18:00Z</dcterms:created>
  <dcterms:modified xsi:type="dcterms:W3CDTF">2023-08-04T08:19:00Z</dcterms:modified>
</cp:coreProperties>
</file>