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61" w:rsidRPr="00CD2E44" w:rsidRDefault="00CC6DE3" w:rsidP="0029636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7524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44" w:rsidRDefault="00F86BDC" w:rsidP="00F86BDC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  <w:smallCaps/>
        </w:rPr>
      </w:pPr>
      <w:r w:rsidRPr="00CD2E44">
        <w:rPr>
          <w:rFonts w:cs="Arial"/>
          <w:smallCaps/>
        </w:rPr>
        <w:t>АДМИНИСТРАЦИЯ</w:t>
      </w:r>
    </w:p>
    <w:p w:rsidR="00F86BDC" w:rsidRPr="00CD2E44" w:rsidRDefault="00F86BDC" w:rsidP="00F86BDC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  <w:smallCaps/>
        </w:rPr>
      </w:pPr>
      <w:r w:rsidRPr="00CD2E44">
        <w:rPr>
          <w:rFonts w:cs="Arial"/>
          <w:smallCaps/>
        </w:rPr>
        <w:t xml:space="preserve"> </w:t>
      </w:r>
      <w:r w:rsidRPr="00CD2E44">
        <w:rPr>
          <w:rFonts w:cs="Arial"/>
          <w:caps/>
        </w:rPr>
        <w:t>ПЕТРО</w:t>
      </w:r>
      <w:r w:rsidR="009B7932" w:rsidRPr="00CD2E44">
        <w:rPr>
          <w:rFonts w:cs="Arial"/>
          <w:caps/>
        </w:rPr>
        <w:t>ПЕТРОПАВЛОВСКОГО</w:t>
      </w:r>
      <w:r w:rsidRPr="00CD2E44">
        <w:rPr>
          <w:rFonts w:cs="Arial"/>
          <w:caps/>
        </w:rPr>
        <w:t xml:space="preserve"> МУНИЦИПАЛЬНОГО РАЙОНА</w:t>
      </w:r>
    </w:p>
    <w:p w:rsidR="00F86BDC" w:rsidRPr="00CD2E44" w:rsidRDefault="00F86BDC" w:rsidP="00F86BDC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</w:rPr>
      </w:pPr>
      <w:r w:rsidRPr="00CD2E44">
        <w:rPr>
          <w:rFonts w:cs="Arial"/>
          <w:smallCaps/>
        </w:rPr>
        <w:t>ВОРОНЕЖСКОЙ ОБЛАСТИ</w:t>
      </w:r>
    </w:p>
    <w:p w:rsidR="00F86BDC" w:rsidRPr="00CD2E44" w:rsidRDefault="00F86BDC" w:rsidP="00232A84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</w:rPr>
      </w:pPr>
      <w:r w:rsidRPr="00CD2E44">
        <w:rPr>
          <w:rFonts w:cs="Arial"/>
        </w:rPr>
        <w:t>ПОСТАНОВЛЕНИЕ</w:t>
      </w:r>
    </w:p>
    <w:p w:rsidR="00CD2E44" w:rsidRDefault="00F86BDC" w:rsidP="00CD2E44">
      <w:pPr>
        <w:widowControl w:val="0"/>
        <w:autoSpaceDE w:val="0"/>
        <w:autoSpaceDN w:val="0"/>
        <w:adjustRightInd w:val="0"/>
        <w:spacing w:line="288" w:lineRule="auto"/>
        <w:ind w:firstLine="0"/>
        <w:rPr>
          <w:rFonts w:cs="Arial"/>
        </w:rPr>
      </w:pPr>
      <w:r w:rsidRPr="00CD2E44">
        <w:rPr>
          <w:rFonts w:cs="Arial"/>
        </w:rPr>
        <w:t>от</w:t>
      </w:r>
      <w:r w:rsidR="00CD2E44">
        <w:rPr>
          <w:rFonts w:cs="Arial"/>
        </w:rPr>
        <w:t xml:space="preserve"> </w:t>
      </w:r>
      <w:r w:rsidR="00225686" w:rsidRPr="00CD2E44">
        <w:rPr>
          <w:rFonts w:cs="Arial"/>
        </w:rPr>
        <w:t>27.02.</w:t>
      </w:r>
      <w:r w:rsidR="00474C3E" w:rsidRPr="00CD2E44">
        <w:rPr>
          <w:rFonts w:cs="Arial"/>
        </w:rPr>
        <w:t>201</w:t>
      </w:r>
      <w:r w:rsidR="00C74EFF" w:rsidRPr="00CD2E44">
        <w:rPr>
          <w:rFonts w:cs="Arial"/>
        </w:rPr>
        <w:t>9</w:t>
      </w:r>
      <w:r w:rsidR="00474C3E" w:rsidRPr="00CD2E44">
        <w:rPr>
          <w:rFonts w:cs="Arial"/>
        </w:rPr>
        <w:t xml:space="preserve"> г. </w:t>
      </w:r>
      <w:r w:rsidRPr="00CD2E44">
        <w:rPr>
          <w:rFonts w:cs="Arial"/>
        </w:rPr>
        <w:t>№</w:t>
      </w:r>
      <w:r w:rsidR="00897BAD" w:rsidRPr="00CD2E44">
        <w:rPr>
          <w:rFonts w:cs="Arial"/>
        </w:rPr>
        <w:tab/>
      </w:r>
      <w:r w:rsidR="00225686" w:rsidRPr="00CD2E44">
        <w:rPr>
          <w:rFonts w:cs="Arial"/>
        </w:rPr>
        <w:t>56</w:t>
      </w:r>
      <w:r w:rsidR="008061DB" w:rsidRPr="00CD2E44">
        <w:rPr>
          <w:rFonts w:cs="Arial"/>
        </w:rPr>
        <w:tab/>
      </w:r>
      <w:r w:rsidR="00CD2E44">
        <w:rPr>
          <w:rFonts w:cs="Arial"/>
        </w:rPr>
        <w:t xml:space="preserve"> </w:t>
      </w:r>
    </w:p>
    <w:p w:rsidR="00F86BDC" w:rsidRPr="00CD2E44" w:rsidRDefault="00F86BDC" w:rsidP="00CD2E44">
      <w:pPr>
        <w:widowControl w:val="0"/>
        <w:autoSpaceDE w:val="0"/>
        <w:autoSpaceDN w:val="0"/>
        <w:adjustRightInd w:val="0"/>
        <w:spacing w:line="288" w:lineRule="auto"/>
        <w:ind w:firstLine="0"/>
        <w:rPr>
          <w:rFonts w:cs="Arial"/>
        </w:rPr>
      </w:pPr>
      <w:r w:rsidRPr="00CD2E44">
        <w:rPr>
          <w:rFonts w:cs="Arial"/>
        </w:rPr>
        <w:t>с. Петропавловка</w:t>
      </w:r>
    </w:p>
    <w:p w:rsidR="00C74EFF" w:rsidRPr="00CD2E44" w:rsidRDefault="00541B2B" w:rsidP="00CD2E44">
      <w:pPr>
        <w:pStyle w:val="Title"/>
      </w:pPr>
      <w:r w:rsidRPr="00CD2E44">
        <w:t>О</w:t>
      </w:r>
      <w:r w:rsidR="00C74EFF" w:rsidRPr="00CD2E44">
        <w:t xml:space="preserve"> порядке сообщения руководителями</w:t>
      </w:r>
      <w:r w:rsidRPr="00CD2E44">
        <w:t xml:space="preserve"> </w:t>
      </w:r>
      <w:r w:rsidR="00D564DF" w:rsidRPr="00CD2E44">
        <w:t xml:space="preserve">муниципальных учреждений </w:t>
      </w:r>
      <w:r w:rsidR="009B7932" w:rsidRPr="00CD2E44">
        <w:t>Петропавловского</w:t>
      </w:r>
      <w:r w:rsidR="00C74EFF" w:rsidRPr="00CD2E44"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B7932" w:rsidRPr="00CD2E44" w:rsidRDefault="009B7932" w:rsidP="00D564D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В соответствии со статьей 13.3 Федерального закона от 25 декабря 2008 года № 273-ФЗ «О противодействии коррупции», </w:t>
      </w:r>
      <w:r w:rsidR="00D564DF" w:rsidRPr="00CD2E44">
        <w:rPr>
          <w:rFonts w:cs="Arial"/>
        </w:rPr>
        <w:t xml:space="preserve">Администрация </w:t>
      </w:r>
      <w:r w:rsidRPr="00CD2E44">
        <w:rPr>
          <w:rFonts w:cs="Arial"/>
        </w:rPr>
        <w:t>Петропавловского муниципального района Воронежской области постановляет</w:t>
      </w:r>
      <w:r w:rsidR="00D564DF" w:rsidRPr="00CD2E44">
        <w:rPr>
          <w:rFonts w:cs="Arial"/>
        </w:rPr>
        <w:t xml:space="preserve"> </w:t>
      </w:r>
      <w:r w:rsidRPr="00CD2E44">
        <w:rPr>
          <w:rFonts w:cs="Arial"/>
        </w:rPr>
        <w:t>:</w:t>
      </w:r>
    </w:p>
    <w:p w:rsidR="00804554" w:rsidRPr="00CD2E44" w:rsidRDefault="009B7932" w:rsidP="00804554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1. Утвердить Положение о порядке сообщения руководителям</w:t>
      </w:r>
      <w:r w:rsidR="00D564DF" w:rsidRPr="00CD2E44">
        <w:rPr>
          <w:rFonts w:cs="Arial"/>
        </w:rPr>
        <w:t xml:space="preserve">и муниципальных учреждений </w:t>
      </w:r>
      <w:r w:rsidRPr="00CD2E44">
        <w:rPr>
          <w:rFonts w:cs="Arial"/>
        </w:rPr>
        <w:t xml:space="preserve">Петропавловского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 </w:t>
      </w:r>
    </w:p>
    <w:p w:rsidR="00804554" w:rsidRPr="00CD2E44" w:rsidRDefault="00804554" w:rsidP="00804554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2. Утвердить прилагаемое Положение о комиссии</w:t>
      </w:r>
      <w:r w:rsidR="00CD2E44">
        <w:rPr>
          <w:rFonts w:cs="Arial"/>
        </w:rPr>
        <w:t xml:space="preserve"> </w:t>
      </w:r>
      <w:r w:rsidRPr="00CD2E44">
        <w:rPr>
          <w:rFonts w:cs="Arial"/>
        </w:rPr>
        <w:t>по соблюдению требований к служебному поведению руководителями муниципальных учреждений Петропавловского муниципального района и урегулированию конфликта интересов.</w:t>
      </w:r>
    </w:p>
    <w:p w:rsidR="009B7932" w:rsidRPr="00CD2E44" w:rsidRDefault="00804554" w:rsidP="009B7932">
      <w:pPr>
        <w:ind w:firstLine="709"/>
        <w:rPr>
          <w:rFonts w:cs="Arial"/>
        </w:rPr>
      </w:pPr>
      <w:r w:rsidRPr="00CD2E44">
        <w:rPr>
          <w:rFonts w:cs="Arial"/>
        </w:rPr>
        <w:t>3</w:t>
      </w:r>
      <w:r w:rsidR="009B7932" w:rsidRPr="00CD2E44">
        <w:rPr>
          <w:rFonts w:cs="Arial"/>
        </w:rPr>
        <w:t>.</w:t>
      </w:r>
      <w:r w:rsidR="00CD2E44">
        <w:rPr>
          <w:rFonts w:cs="Arial"/>
        </w:rPr>
        <w:t xml:space="preserve"> </w:t>
      </w:r>
      <w:r w:rsidR="009B7932" w:rsidRPr="00CD2E44">
        <w:rPr>
          <w:rFonts w:cs="Arial"/>
          <w:color w:val="000000"/>
        </w:rPr>
        <w:t>Настоящее постановление вступает в силу с момента его опубликования</w:t>
      </w:r>
      <w:r w:rsidR="00CD2E44">
        <w:rPr>
          <w:rFonts w:cs="Arial"/>
          <w:color w:val="000000"/>
        </w:rPr>
        <w:t xml:space="preserve"> </w:t>
      </w:r>
      <w:r w:rsidR="009B7932" w:rsidRPr="00CD2E44">
        <w:rPr>
          <w:rFonts w:cs="Arial"/>
          <w:color w:val="000000"/>
        </w:rPr>
        <w:t>в официальном периодическом издании «Петропавловский муниципальный вестник».</w:t>
      </w:r>
    </w:p>
    <w:p w:rsidR="009B7932" w:rsidRPr="00CD2E44" w:rsidRDefault="00804554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4</w:t>
      </w:r>
      <w:r w:rsidR="00D564DF" w:rsidRPr="00CD2E44">
        <w:rPr>
          <w:rFonts w:cs="Arial"/>
        </w:rPr>
        <w:t xml:space="preserve">. Органам администрации </w:t>
      </w:r>
      <w:r w:rsidR="009B7932" w:rsidRPr="00CD2E44">
        <w:rPr>
          <w:rFonts w:cs="Arial"/>
        </w:rPr>
        <w:t>Петропавловского муниципального района принять Положение о порядке сообщения руководителям</w:t>
      </w:r>
      <w:r w:rsidR="00D564DF" w:rsidRPr="00CD2E44">
        <w:rPr>
          <w:rFonts w:cs="Arial"/>
        </w:rPr>
        <w:t xml:space="preserve">и муниципальных учреждений </w:t>
      </w:r>
      <w:r w:rsidR="009B7932" w:rsidRPr="00CD2E44">
        <w:rPr>
          <w:rFonts w:cs="Arial"/>
        </w:rPr>
        <w:t>Петропавловского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в отношении руководителей учреждений, представителями нанимателя (работодателя) для которых они являются, в срок до 01.06.2018 года.</w:t>
      </w:r>
    </w:p>
    <w:p w:rsidR="009B7932" w:rsidRPr="00CD2E44" w:rsidRDefault="00804554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5</w:t>
      </w:r>
      <w:r w:rsidR="009B7932" w:rsidRPr="00CD2E44">
        <w:rPr>
          <w:rFonts w:cs="Arial"/>
        </w:rPr>
        <w:t>. Контроль за исполнением настоящего постановления возложить на заместителя главы администрации муниц</w:t>
      </w:r>
      <w:r w:rsidR="00D564DF" w:rsidRPr="00CD2E44">
        <w:rPr>
          <w:rFonts w:cs="Arial"/>
        </w:rPr>
        <w:t>и</w:t>
      </w:r>
      <w:r w:rsidR="009B7932" w:rsidRPr="00CD2E44">
        <w:rPr>
          <w:rFonts w:cs="Arial"/>
        </w:rPr>
        <w:t xml:space="preserve">пального района – руководителя аппарата администрации муниципального района </w:t>
      </w:r>
      <w:r w:rsidR="00D564DF" w:rsidRPr="00CD2E44">
        <w:rPr>
          <w:rFonts w:cs="Arial"/>
        </w:rPr>
        <w:t>Криулину М.Н</w:t>
      </w:r>
      <w:r w:rsidR="009B7932" w:rsidRPr="00CD2E44">
        <w:rPr>
          <w:rFonts w:cs="Arial"/>
        </w:rPr>
        <w:t>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255"/>
        <w:gridCol w:w="3061"/>
        <w:gridCol w:w="3178"/>
      </w:tblGrid>
      <w:tr w:rsidR="00CD2E44" w:rsidRPr="00A57987" w:rsidTr="00A57987">
        <w:tc>
          <w:tcPr>
            <w:tcW w:w="3324" w:type="dxa"/>
            <w:shd w:val="clear" w:color="auto" w:fill="auto"/>
          </w:tcPr>
          <w:p w:rsidR="00CD2E44" w:rsidRPr="00A57987" w:rsidRDefault="00CD2E44" w:rsidP="00A57987">
            <w:pPr>
              <w:ind w:firstLine="0"/>
              <w:rPr>
                <w:rFonts w:cs="Arial"/>
              </w:rPr>
            </w:pPr>
            <w:r w:rsidRPr="00A57987">
              <w:rPr>
                <w:rFonts w:cs="Arial"/>
              </w:rPr>
              <w:t xml:space="preserve">Глава администрации </w:t>
            </w:r>
          </w:p>
          <w:p w:rsidR="00CD2E44" w:rsidRPr="00A57987" w:rsidRDefault="00CD2E44" w:rsidP="00A57987">
            <w:pPr>
              <w:ind w:firstLine="0"/>
              <w:rPr>
                <w:rFonts w:cs="Arial"/>
              </w:rPr>
            </w:pPr>
            <w:r w:rsidRPr="00A57987">
              <w:rPr>
                <w:rFonts w:cs="Arial"/>
              </w:rPr>
              <w:t xml:space="preserve">муниципального района </w:t>
            </w:r>
          </w:p>
        </w:tc>
        <w:tc>
          <w:tcPr>
            <w:tcW w:w="3225" w:type="dxa"/>
            <w:shd w:val="clear" w:color="auto" w:fill="auto"/>
          </w:tcPr>
          <w:p w:rsidR="00CD2E44" w:rsidRPr="00A57987" w:rsidRDefault="00CD2E44" w:rsidP="00A5798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D2E44" w:rsidRPr="00A57987" w:rsidRDefault="00CD2E44" w:rsidP="00A57987">
            <w:pPr>
              <w:ind w:firstLine="0"/>
              <w:rPr>
                <w:rFonts w:cs="Arial"/>
              </w:rPr>
            </w:pPr>
            <w:r w:rsidRPr="00A57987">
              <w:rPr>
                <w:rFonts w:cs="Arial"/>
              </w:rPr>
              <w:t>Ю. П. Шевченко</w:t>
            </w:r>
          </w:p>
        </w:tc>
      </w:tr>
    </w:tbl>
    <w:p w:rsidR="00541B2B" w:rsidRPr="00CD2E44" w:rsidRDefault="00541B2B" w:rsidP="00913722">
      <w:pPr>
        <w:shd w:val="clear" w:color="auto" w:fill="FFFFFF"/>
        <w:ind w:left="360"/>
        <w:rPr>
          <w:rFonts w:cs="Arial"/>
        </w:rPr>
      </w:pPr>
    </w:p>
    <w:p w:rsidR="009B7932" w:rsidRPr="00CD2E44" w:rsidRDefault="00CD2E44" w:rsidP="00CD2E44">
      <w:pPr>
        <w:shd w:val="clear" w:color="auto" w:fill="FFFFFF"/>
        <w:ind w:left="360"/>
        <w:jc w:val="right"/>
        <w:rPr>
          <w:rFonts w:cs="Arial"/>
        </w:rPr>
      </w:pPr>
      <w:r>
        <w:rPr>
          <w:rFonts w:cs="Arial"/>
        </w:rPr>
        <w:br w:type="page"/>
      </w:r>
      <w:r w:rsidR="009B7932" w:rsidRPr="00CD2E44">
        <w:rPr>
          <w:rFonts w:cs="Arial"/>
        </w:rPr>
        <w:lastRenderedPageBreak/>
        <w:t>Приложение</w:t>
      </w:r>
      <w:r w:rsidR="00B542B9" w:rsidRPr="00CD2E44">
        <w:rPr>
          <w:rFonts w:cs="Arial"/>
        </w:rPr>
        <w:t xml:space="preserve"> №1</w:t>
      </w:r>
    </w:p>
    <w:p w:rsidR="009B7932" w:rsidRPr="00CD2E44" w:rsidRDefault="009B7932" w:rsidP="00CD2E44">
      <w:pPr>
        <w:autoSpaceDE w:val="0"/>
        <w:autoSpaceDN w:val="0"/>
        <w:adjustRightInd w:val="0"/>
        <w:ind w:left="5670"/>
        <w:jc w:val="right"/>
        <w:rPr>
          <w:rFonts w:cs="Arial"/>
        </w:rPr>
      </w:pPr>
      <w:r w:rsidRPr="00CD2E44">
        <w:rPr>
          <w:rFonts w:cs="Arial"/>
        </w:rPr>
        <w:t>к постановлению администрации</w:t>
      </w:r>
    </w:p>
    <w:p w:rsidR="009B7932" w:rsidRPr="00CD2E44" w:rsidRDefault="009B7932" w:rsidP="00CD2E44">
      <w:pPr>
        <w:autoSpaceDE w:val="0"/>
        <w:autoSpaceDN w:val="0"/>
        <w:adjustRightInd w:val="0"/>
        <w:ind w:left="5670"/>
        <w:jc w:val="right"/>
        <w:rPr>
          <w:rFonts w:cs="Arial"/>
        </w:rPr>
      </w:pPr>
      <w:r w:rsidRPr="00CD2E44">
        <w:rPr>
          <w:rFonts w:cs="Arial"/>
        </w:rPr>
        <w:t xml:space="preserve">Петропавловского муниципального района от </w:t>
      </w:r>
      <w:r w:rsidR="00225686" w:rsidRPr="00CD2E44">
        <w:rPr>
          <w:rFonts w:cs="Arial"/>
        </w:rPr>
        <w:t>27.02.2019г.</w:t>
      </w:r>
      <w:r w:rsidR="00CD2E44">
        <w:rPr>
          <w:rFonts w:cs="Arial"/>
        </w:rPr>
        <w:t>№</w:t>
      </w:r>
      <w:r w:rsidR="00225686" w:rsidRPr="00CD2E44">
        <w:rPr>
          <w:rFonts w:cs="Arial"/>
        </w:rPr>
        <w:t>56</w:t>
      </w:r>
    </w:p>
    <w:p w:rsidR="009B7932" w:rsidRPr="00CD2E44" w:rsidRDefault="009B7932" w:rsidP="00CD2E44">
      <w:pPr>
        <w:autoSpaceDE w:val="0"/>
        <w:autoSpaceDN w:val="0"/>
        <w:adjustRightInd w:val="0"/>
        <w:ind w:left="5670"/>
        <w:jc w:val="right"/>
        <w:rPr>
          <w:rFonts w:cs="Arial"/>
        </w:rPr>
      </w:pPr>
    </w:p>
    <w:p w:rsidR="009B7932" w:rsidRPr="00CD2E44" w:rsidRDefault="009B7932" w:rsidP="00CD2E4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2E44">
        <w:rPr>
          <w:rFonts w:cs="Arial"/>
        </w:rPr>
        <w:t>ПОЛОЖЕНИЕ</w:t>
      </w:r>
    </w:p>
    <w:p w:rsidR="009B7932" w:rsidRPr="00CD2E44" w:rsidRDefault="009B7932" w:rsidP="00CD2E4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2E44">
        <w:rPr>
          <w:rFonts w:cs="Arial"/>
        </w:rPr>
        <w:t>о порядке сообщения руководителями муниципальных учреждений Петропавловского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1. Настоящее Положение определяет порядок сообщения руководителями муниципальных учреждений Петропавловского муниципального района (далее – руководители учреждений)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2.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3. Руководители учреждений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представителя нанимателя (работодателя) в лице главы администрации Петропавловского муниципального района (далее – глава администрации) Уведомление по форме согласно приложению № 1 к настоящему Положению и направляют его в отдел организационно-информационной и кадровой работы администрации Петропавловского муниципального района (</w:t>
      </w:r>
      <w:r w:rsidR="00132A97" w:rsidRPr="00CD2E44">
        <w:rPr>
          <w:rFonts w:cs="Arial"/>
        </w:rPr>
        <w:t xml:space="preserve">здесь и далее </w:t>
      </w:r>
      <w:r w:rsidR="00757966" w:rsidRPr="00CD2E44">
        <w:rPr>
          <w:rFonts w:cs="Arial"/>
        </w:rPr>
        <w:t>Отдел</w:t>
      </w:r>
      <w:r w:rsidR="00132A97" w:rsidRPr="00CD2E44">
        <w:rPr>
          <w:rFonts w:cs="Arial"/>
        </w:rPr>
        <w:t>).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4. Уполномоченное лицо Отдела</w:t>
      </w:r>
      <w:r w:rsidR="00CD2E44">
        <w:rPr>
          <w:rFonts w:cs="Arial"/>
        </w:rPr>
        <w:t xml:space="preserve"> </w:t>
      </w:r>
      <w:r w:rsidRPr="00CD2E44">
        <w:rPr>
          <w:rFonts w:cs="Arial"/>
        </w:rPr>
        <w:t xml:space="preserve">ведет прием, регистрацию и учет поступивших Уведомлений в журнале регистрации уведомлений руководителей муниципальных учреждений Петропавловского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в соответствии с приложением № 2 к настоящему Положению, а также обеспечивает конфиденциальность и сохранность данных, полученных от руководителей учреждений, несет персональную ответственность за разглашение полученных сведений в соответствии с законодательством Российской Федерации. 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lastRenderedPageBreak/>
        <w:t>Листы Журнала регистрации должны быть прошиты, пронумерованы и заверены печатью администрации Петропавловского муниципального района (далее - администрация).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5. Копия Уведомления с отметкой о регистрации выдается руководителю учреждения на руки под роспись в Журнале регистрации, либо направляется почтовым отправлением с уведомлением о вручении.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6. Информация о зарегистрированном Уведомлении доводится уполномоченным лицом Отдела до сведения главы администрации в течение одного рабочего дня со дня его регистрации. 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Направленные главе администрации Уведомления по его поручению</w:t>
      </w:r>
      <w:r w:rsidR="00CD2E44">
        <w:rPr>
          <w:rFonts w:cs="Arial"/>
        </w:rPr>
        <w:t xml:space="preserve"> </w:t>
      </w:r>
      <w:r w:rsidRPr="00CD2E44">
        <w:rPr>
          <w:rFonts w:cs="Arial"/>
        </w:rPr>
        <w:t>переда</w:t>
      </w:r>
      <w:r w:rsidR="003178AF" w:rsidRPr="00CD2E44">
        <w:rPr>
          <w:rFonts w:cs="Arial"/>
        </w:rPr>
        <w:t>ются</w:t>
      </w:r>
      <w:r w:rsidRPr="00CD2E44">
        <w:rPr>
          <w:rFonts w:cs="Arial"/>
        </w:rPr>
        <w:t xml:space="preserve"> на рассмотрение комиссии по соблюдению требований к служебному поведению руководителями муниципальных учреждений Петропавловского муниципального района и урегулированию конфликта интересов (далее - Комиссия). 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7. Уведомления, по которым принято решение в соответствии с пунктом 6 настоящего Положения, по поручению </w:t>
      </w:r>
      <w:r w:rsidR="00146060" w:rsidRPr="00CD2E44">
        <w:rPr>
          <w:rFonts w:cs="Arial"/>
        </w:rPr>
        <w:t>председателя Комиссии</w:t>
      </w:r>
      <w:r w:rsidRPr="00CD2E44">
        <w:rPr>
          <w:rFonts w:cs="Arial"/>
        </w:rPr>
        <w:t xml:space="preserve"> </w:t>
      </w:r>
      <w:r w:rsidR="004361CD" w:rsidRPr="00CD2E44">
        <w:rPr>
          <w:rFonts w:cs="Arial"/>
        </w:rPr>
        <w:t xml:space="preserve">направляются </w:t>
      </w:r>
      <w:r w:rsidRPr="00CD2E44">
        <w:rPr>
          <w:rFonts w:cs="Arial"/>
        </w:rPr>
        <w:t>в Отдел, который осуществляет предварительное рассмотрение Уведомлений.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В ходе предварительного рассмотрения Уведомлений должностное лицо Отдела имеет право получать в установленном порядке от лиц, направивших Уведомления, пояснения по изложенным в них обстоятельствам, а глава администрации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 Воронежской области, органы местного самоуправления и заинтересованные организации.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8. По результатам предварительного рассмотрения Уведомлений, поступивших в соответствии с пунктом 7 настоящего Положения в Отдел, подготавливается мотивированное заключение на каждое из них.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семи рабочих дней со дня поступления Уведомлений в Отдел.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В случае направления запросов, указанных в пункте </w:t>
      </w:r>
      <w:r w:rsidR="004361CD" w:rsidRPr="00CD2E44">
        <w:rPr>
          <w:rFonts w:cs="Arial"/>
        </w:rPr>
        <w:t>7</w:t>
      </w:r>
      <w:r w:rsidRPr="00CD2E44">
        <w:rPr>
          <w:rFonts w:cs="Arial"/>
        </w:rPr>
        <w:t xml:space="preserve"> настоящего Положения, Уведомления, заключения и другие материалы представляются в Комиссию в течение 45 календарных дней со дня поступления Уведомлений в Отдел. Указанный срок может быть продлен, но не более чем на 30 календарных дней.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9. Главой администрации по результатам рассмотрения им Уведомлений принимается одно из следующих решений: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10. В случае принятия решения, предусмотренного подпунктом «б» пункта 9 настоящего Положения, в соответствии с законодательством Российской Федерации глава администрации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lastRenderedPageBreak/>
        <w:t>11. В случае принятия решений, предусмотренных подпунктом «в» пункта 9 настоящего Положения, глава администрации применяет к руководителю учреждения конкретную меру ответственности.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12. Комиссия рассматривает Уведомления и принимает по ним решения в порядке, установленном Положением о Комиссии, утверждаемым постановлением администрации Петропавловского муниципального района.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13. Уведомление и иные материалы, связанные с рассмотрением Уведомления, приобщаются к личному делу руководителя учреждения.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B7932" w:rsidRPr="00CD2E44" w:rsidTr="009B7932">
        <w:tc>
          <w:tcPr>
            <w:tcW w:w="5210" w:type="dxa"/>
            <w:shd w:val="clear" w:color="auto" w:fill="auto"/>
          </w:tcPr>
          <w:p w:rsidR="009B7932" w:rsidRPr="00CD2E44" w:rsidRDefault="009B7932" w:rsidP="009B79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211" w:type="dxa"/>
            <w:shd w:val="clear" w:color="auto" w:fill="auto"/>
          </w:tcPr>
          <w:p w:rsidR="009B7932" w:rsidRPr="00CD2E44" w:rsidRDefault="009B7932" w:rsidP="009B79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CD2E44" w:rsidRDefault="00CD2E44" w:rsidP="009B7932">
      <w:pPr>
        <w:autoSpaceDE w:val="0"/>
        <w:autoSpaceDN w:val="0"/>
        <w:adjustRightInd w:val="0"/>
        <w:ind w:left="5103"/>
        <w:rPr>
          <w:rFonts w:cs="Arial"/>
        </w:rPr>
      </w:pPr>
    </w:p>
    <w:p w:rsidR="009B7932" w:rsidRPr="00CD2E44" w:rsidRDefault="00CD2E44" w:rsidP="00CD2E44">
      <w:pPr>
        <w:autoSpaceDE w:val="0"/>
        <w:autoSpaceDN w:val="0"/>
        <w:adjustRightInd w:val="0"/>
        <w:ind w:left="5103"/>
        <w:jc w:val="right"/>
        <w:rPr>
          <w:rFonts w:cs="Arial"/>
        </w:rPr>
      </w:pPr>
      <w:r>
        <w:rPr>
          <w:rFonts w:cs="Arial"/>
        </w:rPr>
        <w:br w:type="page"/>
      </w:r>
      <w:r w:rsidR="009B7932" w:rsidRPr="00CD2E44">
        <w:rPr>
          <w:rFonts w:cs="Arial"/>
        </w:rPr>
        <w:lastRenderedPageBreak/>
        <w:t>Приложение № 1</w:t>
      </w:r>
    </w:p>
    <w:p w:rsidR="002820CF" w:rsidRPr="00CD2E44" w:rsidRDefault="002820CF" w:rsidP="00CD2E44">
      <w:pPr>
        <w:autoSpaceDE w:val="0"/>
        <w:autoSpaceDN w:val="0"/>
        <w:adjustRightInd w:val="0"/>
        <w:ind w:left="5103"/>
        <w:jc w:val="right"/>
        <w:rPr>
          <w:rFonts w:cs="Arial"/>
        </w:rPr>
      </w:pPr>
    </w:p>
    <w:p w:rsidR="009B7932" w:rsidRPr="00CD2E44" w:rsidRDefault="009B7932" w:rsidP="00CD2E44">
      <w:pPr>
        <w:autoSpaceDE w:val="0"/>
        <w:autoSpaceDN w:val="0"/>
        <w:adjustRightInd w:val="0"/>
        <w:ind w:left="5103"/>
        <w:jc w:val="right"/>
        <w:rPr>
          <w:rFonts w:cs="Arial"/>
        </w:rPr>
      </w:pPr>
      <w:r w:rsidRPr="00CD2E44">
        <w:rPr>
          <w:rFonts w:cs="Arial"/>
        </w:rPr>
        <w:t>к Положению о Порядке сообщения руководителями муниципальных учреждений Петропавловского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B7932" w:rsidRPr="00CD2E44" w:rsidRDefault="009B7932" w:rsidP="00CD2E44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9B7932" w:rsidRPr="00CD2E44" w:rsidRDefault="009B7932" w:rsidP="00CD2E44">
      <w:pPr>
        <w:autoSpaceDE w:val="0"/>
        <w:autoSpaceDN w:val="0"/>
        <w:adjustRightInd w:val="0"/>
        <w:ind w:left="5103"/>
        <w:jc w:val="right"/>
        <w:rPr>
          <w:rFonts w:cs="Arial"/>
        </w:rPr>
      </w:pPr>
      <w:r w:rsidRPr="00CD2E44">
        <w:rPr>
          <w:rFonts w:cs="Arial"/>
        </w:rPr>
        <w:t>Главе администрации Петропавловского муниципального района</w:t>
      </w:r>
    </w:p>
    <w:p w:rsidR="009B7932" w:rsidRPr="00CD2E44" w:rsidRDefault="009B7932" w:rsidP="00CD2E44">
      <w:pPr>
        <w:autoSpaceDE w:val="0"/>
        <w:autoSpaceDN w:val="0"/>
        <w:adjustRightInd w:val="0"/>
        <w:ind w:left="5103"/>
        <w:jc w:val="right"/>
        <w:rPr>
          <w:rFonts w:cs="Arial"/>
        </w:rPr>
      </w:pPr>
      <w:r w:rsidRPr="00CD2E44">
        <w:rPr>
          <w:rFonts w:cs="Arial"/>
        </w:rPr>
        <w:t>_____________________________</w:t>
      </w:r>
    </w:p>
    <w:p w:rsidR="009B7932" w:rsidRPr="00CD2E44" w:rsidRDefault="009B7932" w:rsidP="00CD2E44">
      <w:pPr>
        <w:autoSpaceDE w:val="0"/>
        <w:autoSpaceDN w:val="0"/>
        <w:adjustRightInd w:val="0"/>
        <w:ind w:left="5103"/>
        <w:jc w:val="right"/>
        <w:rPr>
          <w:rFonts w:cs="Arial"/>
        </w:rPr>
      </w:pPr>
      <w:r w:rsidRPr="00CD2E44">
        <w:rPr>
          <w:rFonts w:cs="Arial"/>
        </w:rPr>
        <w:t xml:space="preserve"> (Ф.И.О.)</w:t>
      </w:r>
    </w:p>
    <w:p w:rsidR="009B7932" w:rsidRPr="00CD2E44" w:rsidRDefault="009B7932" w:rsidP="00CD2E44">
      <w:pPr>
        <w:autoSpaceDE w:val="0"/>
        <w:autoSpaceDN w:val="0"/>
        <w:adjustRightInd w:val="0"/>
        <w:ind w:left="5103"/>
        <w:jc w:val="right"/>
        <w:rPr>
          <w:rFonts w:cs="Arial"/>
        </w:rPr>
      </w:pPr>
    </w:p>
    <w:p w:rsidR="009B7932" w:rsidRPr="00CD2E44" w:rsidRDefault="009B7932" w:rsidP="00CD2E44">
      <w:pPr>
        <w:autoSpaceDE w:val="0"/>
        <w:autoSpaceDN w:val="0"/>
        <w:adjustRightInd w:val="0"/>
        <w:ind w:left="5103"/>
        <w:jc w:val="right"/>
        <w:rPr>
          <w:rFonts w:cs="Arial"/>
        </w:rPr>
      </w:pPr>
      <w:r w:rsidRPr="00CD2E44">
        <w:rPr>
          <w:rFonts w:cs="Arial"/>
        </w:rPr>
        <w:t xml:space="preserve"> от__________________________ (Ф.И.О., замещаемая должность)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</w:p>
    <w:p w:rsidR="009B7932" w:rsidRPr="00CD2E44" w:rsidRDefault="009B7932" w:rsidP="009B793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2E44">
        <w:rPr>
          <w:rFonts w:cs="Arial"/>
        </w:rPr>
        <w:t>УВЕДОМЛЕНИЕ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2E44">
        <w:rPr>
          <w:rFonts w:cs="Arial"/>
        </w:rPr>
        <w:t>о возникновении личной заинтересованности при исполнении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2E44">
        <w:rPr>
          <w:rFonts w:cs="Arial"/>
        </w:rPr>
        <w:t>должностных обязанностей, которая приводит или может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2E44">
        <w:rPr>
          <w:rFonts w:cs="Arial"/>
        </w:rPr>
        <w:t>привести к конфликту интересов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 Обстоятельства, являющиеся основанием возникновения личной заинтересованности:</w:t>
      </w: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______________________________________________________________</w:t>
      </w: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 Должностные обязанности, на исполнение которых влияет или может повлиять личная заинтересованность:</w:t>
      </w: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______________________________________________________________</w:t>
      </w: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 Предлагаемые меры по предотвращению или урегулированию конфликта интересов:</w:t>
      </w: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______________________________________________________________</w:t>
      </w: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Намереваюсь (не намереваюсь) лично присутствовать на заседании комиссии по соблюдению требований к служебному поведению руководителями муниципальных учреждений Петропавловского муниципального района и урегулированию конфликта интересов (нужное подчеркнуть).</w:t>
      </w: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«__» _____________ 20__ г. __________________________________</w:t>
      </w:r>
    </w:p>
    <w:p w:rsidR="009B7932" w:rsidRPr="00CD2E44" w:rsidRDefault="009B7932" w:rsidP="002820CF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>(подпись лица, (расшифровка подписи направившего уведомление)</w:t>
      </w:r>
    </w:p>
    <w:p w:rsidR="009B7932" w:rsidRPr="00CD2E44" w:rsidRDefault="00CD2E44" w:rsidP="009B7932">
      <w:pPr>
        <w:ind w:left="5103"/>
        <w:rPr>
          <w:rFonts w:cs="Arial"/>
        </w:rPr>
      </w:pPr>
      <w:r>
        <w:rPr>
          <w:rFonts w:cs="Arial"/>
        </w:rPr>
        <w:br w:type="page"/>
      </w:r>
      <w:r w:rsidR="009B7932" w:rsidRPr="00CD2E44">
        <w:rPr>
          <w:rFonts w:cs="Arial"/>
        </w:rPr>
        <w:lastRenderedPageBreak/>
        <w:t>Приложение № 2</w:t>
      </w:r>
    </w:p>
    <w:p w:rsidR="002820CF" w:rsidRPr="00CD2E44" w:rsidRDefault="002820CF" w:rsidP="009B7932">
      <w:pPr>
        <w:ind w:left="5103"/>
        <w:rPr>
          <w:rFonts w:cs="Arial"/>
        </w:rPr>
      </w:pPr>
    </w:p>
    <w:p w:rsidR="009B7932" w:rsidRPr="00CD2E44" w:rsidRDefault="009B7932" w:rsidP="002820CF">
      <w:pPr>
        <w:autoSpaceDE w:val="0"/>
        <w:autoSpaceDN w:val="0"/>
        <w:adjustRightInd w:val="0"/>
        <w:ind w:left="5103"/>
        <w:rPr>
          <w:rFonts w:cs="Arial"/>
        </w:rPr>
      </w:pPr>
      <w:r w:rsidRPr="00CD2E44">
        <w:rPr>
          <w:rFonts w:cs="Arial"/>
        </w:rPr>
        <w:t>к Положению о Порядке сообщения руководителями муниципальных учреждений Петропавловского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820CF" w:rsidRPr="00CD2E44" w:rsidRDefault="002820CF" w:rsidP="002820CF">
      <w:pPr>
        <w:autoSpaceDE w:val="0"/>
        <w:autoSpaceDN w:val="0"/>
        <w:adjustRightInd w:val="0"/>
        <w:ind w:left="5103"/>
        <w:rPr>
          <w:rFonts w:cs="Arial"/>
        </w:rPr>
      </w:pPr>
    </w:p>
    <w:p w:rsidR="009B7932" w:rsidRPr="00CD2E44" w:rsidRDefault="009B7932" w:rsidP="009B793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2E44">
        <w:rPr>
          <w:rFonts w:cs="Arial"/>
        </w:rPr>
        <w:t>Журнал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2E44">
        <w:rPr>
          <w:rFonts w:cs="Arial"/>
        </w:rPr>
        <w:t>регистрации уведомлений руководителей муниципальных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2E44">
        <w:rPr>
          <w:rFonts w:cs="Arial"/>
        </w:rPr>
        <w:t>учреждений Петропавловского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820CF" w:rsidRPr="00CD2E44" w:rsidRDefault="002820CF" w:rsidP="009B7932">
      <w:pPr>
        <w:autoSpaceDE w:val="0"/>
        <w:autoSpaceDN w:val="0"/>
        <w:adjustRightInd w:val="0"/>
        <w:ind w:firstLine="709"/>
        <w:rPr>
          <w:rFonts w:cs="Arial"/>
        </w:rPr>
      </w:pP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 Начат: «__» __________ 20__ г.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 Окончен: «__» ________ 20__ г.</w:t>
      </w:r>
    </w:p>
    <w:p w:rsidR="009B7932" w:rsidRPr="00CD2E44" w:rsidRDefault="009B7932" w:rsidP="009B7932">
      <w:pPr>
        <w:autoSpaceDE w:val="0"/>
        <w:autoSpaceDN w:val="0"/>
        <w:adjustRightInd w:val="0"/>
        <w:ind w:firstLine="709"/>
        <w:rPr>
          <w:rFonts w:cs="Arial"/>
        </w:rPr>
      </w:pPr>
      <w:r w:rsidRPr="00CD2E44">
        <w:rPr>
          <w:rFonts w:cs="Arial"/>
        </w:rPr>
        <w:t xml:space="preserve"> на _______ листах</w:t>
      </w:r>
    </w:p>
    <w:p w:rsidR="009B7932" w:rsidRPr="00CD2E44" w:rsidRDefault="009B7932" w:rsidP="009B793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561"/>
        <w:gridCol w:w="1201"/>
        <w:gridCol w:w="1204"/>
        <w:gridCol w:w="1549"/>
        <w:gridCol w:w="1549"/>
        <w:gridCol w:w="1204"/>
        <w:gridCol w:w="1134"/>
      </w:tblGrid>
      <w:tr w:rsidR="009B7932" w:rsidRPr="00CD2E44" w:rsidTr="009B793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N п/п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Регистрационный номер уведомления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Дата и время регистрации уведомления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Ф.И.О., должность лица, подавшего уведомление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Ф.И.О. лица, регистрирующего уведомление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Подпись лица, регистрирующего уведомление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Подпись лица, подавшего уведомление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Примечание</w:t>
            </w:r>
          </w:p>
        </w:tc>
      </w:tr>
      <w:tr w:rsidR="009B7932" w:rsidRPr="00CD2E44" w:rsidTr="009B793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2E44">
              <w:rPr>
                <w:rFonts w:cs="Arial"/>
              </w:rPr>
              <w:t>8</w:t>
            </w:r>
          </w:p>
        </w:tc>
      </w:tr>
      <w:tr w:rsidR="009B7932" w:rsidRPr="00CD2E44" w:rsidTr="009B793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32" w:rsidRPr="00CD2E44" w:rsidRDefault="009B7932" w:rsidP="00CD2E4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9B7932" w:rsidRPr="00CD2E44" w:rsidRDefault="009B7932" w:rsidP="00CD2E44">
      <w:pPr>
        <w:ind w:firstLine="0"/>
        <w:rPr>
          <w:rFonts w:cs="Arial"/>
        </w:rPr>
      </w:pPr>
    </w:p>
    <w:p w:rsidR="009B7932" w:rsidRPr="00CD2E44" w:rsidRDefault="009B7932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shd w:val="clear" w:color="auto" w:fill="FFFFFF"/>
        <w:ind w:left="360" w:firstLine="0"/>
        <w:rPr>
          <w:rFonts w:cs="Arial"/>
        </w:rPr>
      </w:pPr>
    </w:p>
    <w:p w:rsidR="00B542B9" w:rsidRPr="00CD2E44" w:rsidRDefault="00B542B9" w:rsidP="00CD2E44">
      <w:pPr>
        <w:ind w:left="5670" w:firstLine="0"/>
        <w:jc w:val="right"/>
        <w:rPr>
          <w:rFonts w:cs="Arial"/>
        </w:rPr>
      </w:pPr>
      <w:r w:rsidRPr="00CD2E44">
        <w:rPr>
          <w:rFonts w:cs="Arial"/>
        </w:rPr>
        <w:t>Приложение №2</w:t>
      </w:r>
    </w:p>
    <w:p w:rsidR="00B542B9" w:rsidRPr="00CD2E44" w:rsidRDefault="00B542B9" w:rsidP="00CD2E44">
      <w:pPr>
        <w:autoSpaceDE w:val="0"/>
        <w:autoSpaceDN w:val="0"/>
        <w:adjustRightInd w:val="0"/>
        <w:ind w:left="5670" w:firstLine="0"/>
        <w:jc w:val="right"/>
        <w:rPr>
          <w:rFonts w:cs="Arial"/>
        </w:rPr>
      </w:pPr>
      <w:r w:rsidRPr="00CD2E44">
        <w:rPr>
          <w:rFonts w:cs="Arial"/>
        </w:rPr>
        <w:t>к постановлению администрации</w:t>
      </w:r>
    </w:p>
    <w:p w:rsidR="00B542B9" w:rsidRPr="00CD2E44" w:rsidRDefault="00B542B9" w:rsidP="00CD2E44">
      <w:pPr>
        <w:autoSpaceDE w:val="0"/>
        <w:autoSpaceDN w:val="0"/>
        <w:adjustRightInd w:val="0"/>
        <w:ind w:left="5670" w:firstLine="0"/>
        <w:jc w:val="right"/>
        <w:rPr>
          <w:rFonts w:cs="Arial"/>
        </w:rPr>
      </w:pPr>
      <w:r w:rsidRPr="00CD2E44">
        <w:rPr>
          <w:rFonts w:cs="Arial"/>
        </w:rPr>
        <w:t>Петропавловского муниципального района от</w:t>
      </w:r>
      <w:r w:rsidR="00CD2E44">
        <w:rPr>
          <w:rFonts w:cs="Arial"/>
        </w:rPr>
        <w:t xml:space="preserve"> 27.02.2019г. №56</w:t>
      </w:r>
    </w:p>
    <w:p w:rsidR="00B542B9" w:rsidRPr="00CD2E44" w:rsidRDefault="00B542B9" w:rsidP="00CD2E44">
      <w:pPr>
        <w:pStyle w:val="ConsPlusNormal"/>
        <w:ind w:firstLine="0"/>
        <w:contextualSpacing/>
        <w:jc w:val="center"/>
        <w:rPr>
          <w:sz w:val="24"/>
          <w:szCs w:val="24"/>
        </w:rPr>
      </w:pPr>
      <w:r w:rsidRPr="00CD2E44">
        <w:rPr>
          <w:sz w:val="24"/>
          <w:szCs w:val="24"/>
        </w:rPr>
        <w:t>ПОЛОЖЕНИЕ</w:t>
      </w:r>
    </w:p>
    <w:p w:rsidR="00B542B9" w:rsidRPr="00CD2E44" w:rsidRDefault="00B542B9" w:rsidP="00CD2E44">
      <w:pPr>
        <w:pStyle w:val="ConsPlusNormal"/>
        <w:ind w:firstLine="0"/>
        <w:contextualSpacing/>
        <w:jc w:val="center"/>
        <w:rPr>
          <w:sz w:val="24"/>
          <w:szCs w:val="24"/>
        </w:rPr>
      </w:pPr>
      <w:r w:rsidRPr="00CD2E44">
        <w:rPr>
          <w:sz w:val="24"/>
          <w:szCs w:val="24"/>
        </w:rPr>
        <w:t>о комиссии</w:t>
      </w:r>
      <w:r w:rsidR="00CD2E44">
        <w:rPr>
          <w:sz w:val="24"/>
          <w:szCs w:val="24"/>
        </w:rPr>
        <w:t xml:space="preserve"> </w:t>
      </w:r>
      <w:r w:rsidRPr="00CD2E44">
        <w:rPr>
          <w:sz w:val="24"/>
          <w:szCs w:val="24"/>
        </w:rPr>
        <w:t>по соблюдению требований к служебному поведению руководителями муниципальных учреждений Петропавловского муниципального района и урегулированию конфликта интересов</w:t>
      </w:r>
    </w:p>
    <w:p w:rsidR="00B542B9" w:rsidRPr="00CD2E44" w:rsidRDefault="00B542B9" w:rsidP="00CD2E44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B542B9" w:rsidRPr="00CD2E44" w:rsidRDefault="00B542B9" w:rsidP="00CD2E44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Петропавловского муниципального района и урегулированию конфликта интересов (далее - комиссия).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Уставом Воронежской области, законами Воронежской области, указами и распоряжениями Президента Российской Федерации и губернатора Воронежской области, постановлениями и распоряжениями Правительства Российской Федерации и правительства Воронежской области, постановлениями администрации Петропавловского муниципального района и настоящим Положением.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3. Комиссия</w:t>
      </w:r>
      <w:r w:rsidR="00CD2E44">
        <w:rPr>
          <w:sz w:val="24"/>
          <w:szCs w:val="24"/>
        </w:rPr>
        <w:t xml:space="preserve"> </w:t>
      </w:r>
      <w:r w:rsidRPr="00CD2E44">
        <w:rPr>
          <w:sz w:val="24"/>
          <w:szCs w:val="24"/>
        </w:rPr>
        <w:t>рассматривает вопросы, связанные с соблюдением требований об урегулировании конфликта интересов, в отношении руководителей муниципальных учреждений Петропавловского муниципального района Воронежской области, (далее - учреждения).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4. В состав</w:t>
      </w:r>
      <w:r w:rsidR="004501B1" w:rsidRPr="00CD2E44">
        <w:rPr>
          <w:sz w:val="24"/>
          <w:szCs w:val="24"/>
        </w:rPr>
        <w:t xml:space="preserve"> утверждаемый соответствующим распоряжением главы администрации Петропавловского муниципального района</w:t>
      </w:r>
      <w:r w:rsidRPr="00CD2E44">
        <w:rPr>
          <w:sz w:val="24"/>
          <w:szCs w:val="24"/>
        </w:rPr>
        <w:t xml:space="preserve">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Число членов комиссии, не замещающих должности муниципальной службы в администрации Петропавловского муниципального района, должно составлять не менее одной четверти от общего числа членов комиссии.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6. В заседаниях комиссии с правом совещательного голоса участвуют: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а) руководитель структурного подразделения администрации, курирующего деятельность учреждения, в отношении руководителя которого комиссией рассматривается вопрос об урегулировании конфликта интересов;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 xml:space="preserve">б) другие специалисты, которые могут дать пояснения по вопросам, рассматриваемым комиссией; представители заинтересованных муниципальных органов, органов местного самоуправления,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3 </w:t>
      </w:r>
      <w:r w:rsidRPr="00CD2E44">
        <w:rPr>
          <w:sz w:val="24"/>
          <w:szCs w:val="24"/>
        </w:rPr>
        <w:lastRenderedPageBreak/>
        <w:t>дня до дня заседания комиссии на основании ходатайства руководителя учреждения, в отношении которого комиссией рассматривается этот вопрос, или любого члена комиссии.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9. Основаниями для проведения заседания комиссии являются: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а) поступившее :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- 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-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б) представление главы администрации или любого члена комиссии, касающееся обеспечения соблюдения руководителем учреждения требований об урегулировании конфликта интересов.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10. Уведомление, указанное в абзаце третьем подпункта "а" пункта 9 настоящего Положения, рассматривается уполномоченным отделом (специалистом), который осуществляет подготовку мотивированного заключения по результатам рассмотрения уведомления.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 xml:space="preserve">11. При подготовке мотивированного заключения по результатам рассмотрения уведомления, указанного в абзаце третьем подпункта "а" пункта 9 настоящего Положения, </w:t>
      </w:r>
      <w:r w:rsidR="004501B1" w:rsidRPr="00CD2E44">
        <w:rPr>
          <w:sz w:val="24"/>
          <w:szCs w:val="24"/>
        </w:rPr>
        <w:t>отдел (</w:t>
      </w:r>
      <w:r w:rsidRPr="00CD2E44">
        <w:rPr>
          <w:sz w:val="24"/>
          <w:szCs w:val="24"/>
        </w:rPr>
        <w:t>специалист</w:t>
      </w:r>
      <w:r w:rsidR="004501B1" w:rsidRPr="00CD2E44">
        <w:rPr>
          <w:sz w:val="24"/>
          <w:szCs w:val="24"/>
        </w:rPr>
        <w:t>)</w:t>
      </w:r>
      <w:r w:rsidRPr="00CD2E44">
        <w:rPr>
          <w:sz w:val="24"/>
          <w:szCs w:val="24"/>
        </w:rPr>
        <w:t xml:space="preserve"> имеет право проводить собеседование с руководителем учреждения, представившим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13. Общее руководство деятельностью комиссии осуществляет ее председатель, который председательствует на заседаниях комиссии; устанавливает дату, время и место проведения заседаний комиссии; осуществляет контроль за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CD2E44">
        <w:rPr>
          <w:sz w:val="24"/>
          <w:szCs w:val="24"/>
        </w:rPr>
        <w:lastRenderedPageBreak/>
        <w:t>информации, за исключением случая, предусмотренного пунктом 14 настоящего Положения;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б) не позднее, чем за два дня до заседания комиссии, организует ознакомление руководителя учреждения,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14. Заседание комиссии по рассмотрению заявления, указанного в абзаце втором подпункта "а" пункта 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15. Заседание комиссии проводится, как правило, в присутствии руководителя учреждения, в отношении которого рассматривается вопрос об урегулировании конфликта интересов. О намерении лично присутствовать на заседании комиссии руководитель учреждения указывает в заявлении или уведомлении, представляемых в соответствии с подпунктом "а" пункта 9 настоящего Положения.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16. Заседания комиссии могут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а) если в заявлении или уведомлении, предусмотренных подпунктом "а" пункта 9 настоящего Положения, не содержится указание о намерении руководителя учреждения лично присутствовать на заседании комиссии;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17. На заседании комиссии заслушиваются пояснения руководителя учреждения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18. По итогам рассмотрения вопроса, указанного в абзаце втором подпункта "а" пункта 9 настоящего Положения, комиссия принимает одно из следующих решений: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в)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руководителю учреждения конкретную меру ответственности.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 xml:space="preserve">19. По итогам рассмотрения вопроса, предусмотренного подпунктом "б" пункта 9 </w:t>
      </w:r>
      <w:r w:rsidRPr="00CD2E44">
        <w:rPr>
          <w:sz w:val="24"/>
          <w:szCs w:val="24"/>
        </w:rPr>
        <w:lastRenderedPageBreak/>
        <w:t>настоящего Положения, комиссия принимает соответствующее решение.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21. По итогам рассмотрения вопроса, указанного в абзаце третьем подпункта "а" пункта 9 настоящего Положения, комиссия принимает одно из следующих решений: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главе администрации принять меры по урегулированию конфликта интересов или по недопущению его возникновения;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в) признать, что руководитель учреждения не соблюдал требования об урегулировании конфликта интересов. В этом случае комиссия рекомендует главе администрации применить к руководителю учреждения конкретную меру ответственности.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22. По итогам рассмотрения вопросов, указанных в подпункте "а" пункта 9 настоящего Положения, и при наличии к тому оснований комиссия может принять иное решение, чем это предусмотрено пунктами 18 и 21 настоящего Положения. Основания и мотивы принятия такого решения должны быть отражены в протоколе заседания комиссии.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23. Для исполнения решений комиссии могут быть подготовлены проекты правовых актов администрации, решений или поручений главы администрации, которые в установленном порядке представляются на рассмотрение главе администрации.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24. Решения комиссии по вопросам, указанным в пункте 9 настоящего Положения, принимаются голосованием простым большинством голосов присутствующих на заседании членов комиссии.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 для главы администрации носят рекомендательный характер.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26. В протоколе заседания комиссии указываются: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3) предъявляемые к руководителю учреждения претензии, материалы, на которых они основываются;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4) содержание пояснений руководителя учреждения и других лиц по существу предъявляемых претензий;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7) другие сведения;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8) результаты голосования;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9) решение и обоснование его принятия.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 xml:space="preserve">27. Член комиссии, не согласный с ее решением, вправе в письменной форме изложить свое мнение, которое подлежит обязательному приобщению к протоколу </w:t>
      </w:r>
      <w:r w:rsidRPr="00CD2E44">
        <w:rPr>
          <w:sz w:val="24"/>
          <w:szCs w:val="24"/>
        </w:rPr>
        <w:lastRenderedPageBreak/>
        <w:t>заседания комиссии и с которым должен быть ознакомлен руководитель учреждения.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28. Копии протокола заседания комиссии в 7-дневный срок со дня заседания направляются, полностью или в виде выписок из него - руководителю учреждения, а также, по решению комиссии, иным заинтересованным лицам.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29.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30.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главе администрации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31.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>32.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B542B9" w:rsidRPr="00CD2E44" w:rsidRDefault="00B542B9" w:rsidP="00CD2E44">
      <w:pPr>
        <w:pStyle w:val="ConsPlusNormal"/>
        <w:spacing w:before="240"/>
        <w:ind w:firstLine="0"/>
        <w:contextualSpacing/>
        <w:jc w:val="both"/>
        <w:rPr>
          <w:sz w:val="24"/>
          <w:szCs w:val="24"/>
        </w:rPr>
      </w:pPr>
      <w:r w:rsidRPr="00CD2E44">
        <w:rPr>
          <w:sz w:val="24"/>
          <w:szCs w:val="24"/>
        </w:rPr>
        <w:t xml:space="preserve"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501B1" w:rsidRPr="00CD2E44">
        <w:rPr>
          <w:sz w:val="24"/>
          <w:szCs w:val="24"/>
        </w:rPr>
        <w:t>уполномоченным</w:t>
      </w:r>
      <w:r w:rsidR="00CD2E44">
        <w:rPr>
          <w:sz w:val="24"/>
          <w:szCs w:val="24"/>
        </w:rPr>
        <w:t xml:space="preserve"> </w:t>
      </w:r>
      <w:r w:rsidR="00757966" w:rsidRPr="00CD2E44">
        <w:rPr>
          <w:sz w:val="24"/>
          <w:szCs w:val="24"/>
        </w:rPr>
        <w:t xml:space="preserve">Отделом. </w:t>
      </w:r>
    </w:p>
    <w:p w:rsidR="00B542B9" w:rsidRPr="00CD2E44" w:rsidRDefault="00B542B9" w:rsidP="00CD2E44">
      <w:pPr>
        <w:shd w:val="clear" w:color="auto" w:fill="FFFFFF"/>
        <w:ind w:left="360" w:firstLine="0"/>
        <w:contextualSpacing/>
        <w:rPr>
          <w:rFonts w:cs="Arial"/>
        </w:rPr>
      </w:pPr>
    </w:p>
    <w:sectPr w:rsidR="00B542B9" w:rsidRPr="00CD2E44" w:rsidSect="00CD2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BE" w:rsidRDefault="00DC6BBE">
      <w:r>
        <w:separator/>
      </w:r>
    </w:p>
  </w:endnote>
  <w:endnote w:type="continuationSeparator" w:id="0">
    <w:p w:rsidR="00DC6BBE" w:rsidRDefault="00D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4" w:rsidRDefault="00CD2E44">
    <w:pPr>
      <w:pStyle w:val="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4" w:rsidRDefault="00CD2E44">
    <w:pPr>
      <w:pStyle w:val="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4" w:rsidRDefault="00CD2E44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BE" w:rsidRDefault="00DC6BBE">
      <w:r>
        <w:separator/>
      </w:r>
    </w:p>
  </w:footnote>
  <w:footnote w:type="continuationSeparator" w:id="0">
    <w:p w:rsidR="00DC6BBE" w:rsidRDefault="00DC6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66" w:rsidRDefault="00757966" w:rsidP="00BD18D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966" w:rsidRDefault="00757966" w:rsidP="00BD18D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63" w:rsidRDefault="00517563" w:rsidP="0017657E">
    <w:pPr>
      <w:pStyle w:val="a6"/>
      <w:ind w:right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17563" w:rsidRDefault="00517563" w:rsidP="0017657E">
    <w:pPr>
      <w:pStyle w:val="a6"/>
      <w:ind w:right="360"/>
      <w:rPr>
        <w:color w:val="800000"/>
        <w:sz w:val="20"/>
      </w:rPr>
    </w:pPr>
    <w:r>
      <w:rPr>
        <w:color w:val="800000"/>
        <w:sz w:val="20"/>
      </w:rPr>
      <w:t>Владелец: Администрация Петропавловского МР ВО</w:t>
    </w:r>
  </w:p>
  <w:p w:rsidR="00517563" w:rsidRDefault="00517563" w:rsidP="0017657E">
    <w:pPr>
      <w:pStyle w:val="a6"/>
      <w:ind w:right="360"/>
      <w:rPr>
        <w:color w:val="800000"/>
        <w:sz w:val="20"/>
      </w:rPr>
    </w:pPr>
    <w:r>
      <w:rPr>
        <w:color w:val="800000"/>
        <w:sz w:val="20"/>
      </w:rPr>
      <w:t>Должность: Глава администрации"ул.Победы</w:t>
    </w:r>
  </w:p>
  <w:p w:rsidR="00517563" w:rsidRDefault="00517563" w:rsidP="0017657E">
    <w:pPr>
      <w:pStyle w:val="a6"/>
      <w:ind w:right="360"/>
      <w:rPr>
        <w:color w:val="800000"/>
        <w:sz w:val="20"/>
      </w:rPr>
    </w:pPr>
    <w:r>
      <w:rPr>
        <w:color w:val="800000"/>
        <w:sz w:val="20"/>
      </w:rPr>
      <w:t>Дата подписи: 28.02.2019 14:34:42</w:t>
    </w:r>
  </w:p>
  <w:p w:rsidR="00757966" w:rsidRPr="00517563" w:rsidRDefault="00757966" w:rsidP="0017657E">
    <w:pPr>
      <w:pStyle w:val="a6"/>
      <w:ind w:right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4" w:rsidRDefault="00CD2E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A2D"/>
    <w:multiLevelType w:val="multilevel"/>
    <w:tmpl w:val="42BC90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>
    <w:nsid w:val="094552FA"/>
    <w:multiLevelType w:val="hybridMultilevel"/>
    <w:tmpl w:val="D2EE97B6"/>
    <w:lvl w:ilvl="0" w:tplc="D540A2D2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">
    <w:nsid w:val="0D8852C8"/>
    <w:multiLevelType w:val="multilevel"/>
    <w:tmpl w:val="1318FA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6"/>
      </w:rPr>
    </w:lvl>
    <w:lvl w:ilvl="1">
      <w:start w:val="3"/>
      <w:numFmt w:val="decimal"/>
      <w:lvlText w:val="%1.%2."/>
      <w:lvlJc w:val="left"/>
      <w:pPr>
        <w:ind w:left="585" w:hanging="585"/>
      </w:pPr>
      <w:rPr>
        <w:rFonts w:hint="default"/>
        <w:b/>
        <w:sz w:val="26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6"/>
      </w:rPr>
    </w:lvl>
  </w:abstractNum>
  <w:abstractNum w:abstractNumId="3">
    <w:nsid w:val="0E737714"/>
    <w:multiLevelType w:val="hybridMultilevel"/>
    <w:tmpl w:val="FE92EA20"/>
    <w:lvl w:ilvl="0" w:tplc="4A54ED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1589E"/>
    <w:multiLevelType w:val="hybridMultilevel"/>
    <w:tmpl w:val="BF38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B23B4"/>
    <w:multiLevelType w:val="multilevel"/>
    <w:tmpl w:val="8958794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3068DA"/>
    <w:multiLevelType w:val="multilevel"/>
    <w:tmpl w:val="9328007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66D225F"/>
    <w:multiLevelType w:val="hybridMultilevel"/>
    <w:tmpl w:val="AB3CC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411AF"/>
    <w:multiLevelType w:val="hybridMultilevel"/>
    <w:tmpl w:val="15C44F9A"/>
    <w:lvl w:ilvl="0" w:tplc="150A6E6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EC7539"/>
    <w:multiLevelType w:val="multilevel"/>
    <w:tmpl w:val="0F5A624A"/>
    <w:lvl w:ilvl="0">
      <w:start w:val="1"/>
      <w:numFmt w:val="decimal"/>
      <w:pStyle w:val="a"/>
      <w:lvlText w:val="%1."/>
      <w:lvlJc w:val="left"/>
      <w:pPr>
        <w:tabs>
          <w:tab w:val="num" w:pos="7225"/>
        </w:tabs>
        <w:ind w:left="7225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69547A08"/>
    <w:multiLevelType w:val="hybridMultilevel"/>
    <w:tmpl w:val="A78C2FF8"/>
    <w:lvl w:ilvl="0" w:tplc="DD1ACF14">
      <w:start w:val="1"/>
      <w:numFmt w:val="decimal"/>
      <w:lvlText w:val="5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B3A4559"/>
    <w:multiLevelType w:val="hybridMultilevel"/>
    <w:tmpl w:val="4F8411AE"/>
    <w:lvl w:ilvl="0" w:tplc="971A43CC">
      <w:start w:val="5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3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22"/>
    <w:rsid w:val="000135D2"/>
    <w:rsid w:val="000C3FBB"/>
    <w:rsid w:val="000C5A1F"/>
    <w:rsid w:val="000F62A3"/>
    <w:rsid w:val="0011671A"/>
    <w:rsid w:val="00132A97"/>
    <w:rsid w:val="00146060"/>
    <w:rsid w:val="0017657E"/>
    <w:rsid w:val="002001F6"/>
    <w:rsid w:val="00225686"/>
    <w:rsid w:val="00232A84"/>
    <w:rsid w:val="00255350"/>
    <w:rsid w:val="002820CF"/>
    <w:rsid w:val="00296361"/>
    <w:rsid w:val="00297A51"/>
    <w:rsid w:val="002D10AF"/>
    <w:rsid w:val="003178AF"/>
    <w:rsid w:val="00332DBE"/>
    <w:rsid w:val="003764F6"/>
    <w:rsid w:val="003E69D6"/>
    <w:rsid w:val="003E7697"/>
    <w:rsid w:val="003F0FE4"/>
    <w:rsid w:val="003F2FFE"/>
    <w:rsid w:val="004050D3"/>
    <w:rsid w:val="004361CD"/>
    <w:rsid w:val="004501B1"/>
    <w:rsid w:val="00474C3E"/>
    <w:rsid w:val="00494143"/>
    <w:rsid w:val="00517563"/>
    <w:rsid w:val="00541B2B"/>
    <w:rsid w:val="005A02C4"/>
    <w:rsid w:val="0068762B"/>
    <w:rsid w:val="006C6412"/>
    <w:rsid w:val="00746B0D"/>
    <w:rsid w:val="00757966"/>
    <w:rsid w:val="007C21AF"/>
    <w:rsid w:val="00804554"/>
    <w:rsid w:val="008061DB"/>
    <w:rsid w:val="0082745B"/>
    <w:rsid w:val="0083351F"/>
    <w:rsid w:val="00890D4B"/>
    <w:rsid w:val="0089436C"/>
    <w:rsid w:val="00897BAD"/>
    <w:rsid w:val="00913722"/>
    <w:rsid w:val="009B7932"/>
    <w:rsid w:val="00A2586F"/>
    <w:rsid w:val="00A36E75"/>
    <w:rsid w:val="00A57987"/>
    <w:rsid w:val="00A72BE4"/>
    <w:rsid w:val="00AB494D"/>
    <w:rsid w:val="00B542B9"/>
    <w:rsid w:val="00B64233"/>
    <w:rsid w:val="00BD18DD"/>
    <w:rsid w:val="00BF0F6D"/>
    <w:rsid w:val="00C01510"/>
    <w:rsid w:val="00C44560"/>
    <w:rsid w:val="00C74EFF"/>
    <w:rsid w:val="00CC6DE3"/>
    <w:rsid w:val="00CD2E44"/>
    <w:rsid w:val="00D554C6"/>
    <w:rsid w:val="00D564DF"/>
    <w:rsid w:val="00D67F62"/>
    <w:rsid w:val="00DC6BBE"/>
    <w:rsid w:val="00DD7A25"/>
    <w:rsid w:val="00E2239F"/>
    <w:rsid w:val="00E52457"/>
    <w:rsid w:val="00F15F7D"/>
    <w:rsid w:val="00F37E49"/>
    <w:rsid w:val="00F8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CC6DE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CC6D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CC6D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CC6D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CC6D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D18DD"/>
    <w:pPr>
      <w:keepNext/>
      <w:jc w:val="center"/>
      <w:outlineLvl w:val="4"/>
    </w:pPr>
    <w:rPr>
      <w:szCs w:val="20"/>
    </w:rPr>
  </w:style>
  <w:style w:type="paragraph" w:styleId="8">
    <w:name w:val="heading 8"/>
    <w:basedOn w:val="a0"/>
    <w:next w:val="a0"/>
    <w:qFormat/>
    <w:rsid w:val="000C5A1F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semiHidden/>
    <w:rsid w:val="00CC6DE3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CC6DE3"/>
  </w:style>
  <w:style w:type="paragraph" w:customStyle="1" w:styleId="ConsPlusTitle">
    <w:name w:val="ConsPlusTitle"/>
    <w:rsid w:val="009137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1">
    <w:name w:val="Font Style11"/>
    <w:rsid w:val="0091372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913722"/>
    <w:pPr>
      <w:widowControl w:val="0"/>
      <w:autoSpaceDE w:val="0"/>
      <w:autoSpaceDN w:val="0"/>
      <w:adjustRightInd w:val="0"/>
      <w:spacing w:line="323" w:lineRule="exact"/>
      <w:ind w:firstLine="691"/>
    </w:pPr>
  </w:style>
  <w:style w:type="paragraph" w:customStyle="1" w:styleId="ConsPlusNormal">
    <w:name w:val="ConsPlusNormal"/>
    <w:rsid w:val="00913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0"/>
    <w:rsid w:val="00913722"/>
    <w:pPr>
      <w:spacing w:after="120"/>
      <w:ind w:left="283"/>
    </w:pPr>
  </w:style>
  <w:style w:type="paragraph" w:customStyle="1" w:styleId="ConsPlusNonformat">
    <w:name w:val="ConsPlusNonformat"/>
    <w:rsid w:val="0091372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basedOn w:val="a1"/>
    <w:rsid w:val="00913722"/>
  </w:style>
  <w:style w:type="paragraph" w:styleId="a6">
    <w:name w:val="header"/>
    <w:basedOn w:val="a0"/>
    <w:rsid w:val="00913722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BD18DD"/>
    <w:pPr>
      <w:spacing w:after="120"/>
    </w:pPr>
  </w:style>
  <w:style w:type="character" w:customStyle="1" w:styleId="a8">
    <w:name w:val="Основной текст Знак"/>
    <w:link w:val="a7"/>
    <w:rsid w:val="000C5A1F"/>
    <w:rPr>
      <w:sz w:val="24"/>
      <w:szCs w:val="24"/>
      <w:lang w:val="ru-RU" w:eastAsia="ru-RU" w:bidi="ar-SA"/>
    </w:rPr>
  </w:style>
  <w:style w:type="paragraph" w:styleId="20">
    <w:name w:val="Body Text 2"/>
    <w:basedOn w:val="a0"/>
    <w:rsid w:val="00BD18DD"/>
    <w:pPr>
      <w:spacing w:after="120" w:line="480" w:lineRule="auto"/>
    </w:pPr>
  </w:style>
  <w:style w:type="paragraph" w:customStyle="1" w:styleId="10">
    <w:name w:val="заголовок 1"/>
    <w:basedOn w:val="a0"/>
    <w:next w:val="a0"/>
    <w:rsid w:val="00BD18DD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a9">
    <w:name w:val="Plain Text"/>
    <w:basedOn w:val="a0"/>
    <w:rsid w:val="00BD18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a">
    <w:name w:val="Обычный.Название подразделения"/>
    <w:rsid w:val="00BD18DD"/>
    <w:rPr>
      <w:rFonts w:ascii="SchoolBook" w:hAnsi="SchoolBook"/>
      <w:sz w:val="28"/>
    </w:rPr>
  </w:style>
  <w:style w:type="paragraph" w:styleId="ab">
    <w:name w:val="Title"/>
    <w:basedOn w:val="a0"/>
    <w:link w:val="ac"/>
    <w:qFormat/>
    <w:rsid w:val="00BD18DD"/>
    <w:pPr>
      <w:spacing w:before="120"/>
      <w:jc w:val="center"/>
    </w:pPr>
    <w:rPr>
      <w:b/>
      <w:spacing w:val="40"/>
    </w:rPr>
  </w:style>
  <w:style w:type="character" w:customStyle="1" w:styleId="ac">
    <w:name w:val="Название Знак"/>
    <w:link w:val="ab"/>
    <w:locked/>
    <w:rsid w:val="00BD18DD"/>
    <w:rPr>
      <w:b/>
      <w:spacing w:val="40"/>
      <w:sz w:val="24"/>
      <w:szCs w:val="24"/>
      <w:lang w:val="ru-RU" w:eastAsia="ru-RU" w:bidi="ar-SA"/>
    </w:rPr>
  </w:style>
  <w:style w:type="paragraph" w:styleId="21">
    <w:name w:val="Body Text Indent 2"/>
    <w:basedOn w:val="a0"/>
    <w:rsid w:val="00BD18DD"/>
    <w:pPr>
      <w:spacing w:after="120" w:line="480" w:lineRule="auto"/>
      <w:ind w:left="283"/>
    </w:pPr>
  </w:style>
  <w:style w:type="paragraph" w:styleId="30">
    <w:name w:val="Body Text Indent 3"/>
    <w:basedOn w:val="a0"/>
    <w:rsid w:val="00BD18DD"/>
    <w:pPr>
      <w:spacing w:after="120"/>
      <w:ind w:left="283"/>
    </w:pPr>
    <w:rPr>
      <w:sz w:val="16"/>
      <w:szCs w:val="16"/>
    </w:rPr>
  </w:style>
  <w:style w:type="character" w:styleId="ad">
    <w:name w:val="Hyperlink"/>
    <w:basedOn w:val="a1"/>
    <w:rsid w:val="00CC6DE3"/>
    <w:rPr>
      <w:color w:val="0000FF"/>
      <w:u w:val="none"/>
    </w:rPr>
  </w:style>
  <w:style w:type="paragraph" w:styleId="a">
    <w:name w:val="footer"/>
    <w:basedOn w:val="a0"/>
    <w:rsid w:val="00BD18DD"/>
    <w:pPr>
      <w:tabs>
        <w:tab w:val="center" w:pos="4677"/>
        <w:tab w:val="right" w:pos="9355"/>
      </w:tabs>
    </w:pPr>
  </w:style>
  <w:style w:type="paragraph" w:customStyle="1" w:styleId="textbody">
    <w:name w:val="text_body"/>
    <w:basedOn w:val="a0"/>
    <w:rsid w:val="00BD18DD"/>
    <w:pPr>
      <w:spacing w:before="100" w:beforeAutospacing="1" w:after="100" w:afterAutospacing="1"/>
      <w:ind w:firstLine="277"/>
    </w:pPr>
    <w:rPr>
      <w:rFonts w:cs="Arial"/>
      <w:sz w:val="17"/>
      <w:szCs w:val="17"/>
    </w:rPr>
  </w:style>
  <w:style w:type="paragraph" w:customStyle="1" w:styleId="11">
    <w:name w:val="нум список 1"/>
    <w:basedOn w:val="a0"/>
    <w:rsid w:val="00BD18DD"/>
    <w:pPr>
      <w:numPr>
        <w:numId w:val="3"/>
      </w:numPr>
      <w:tabs>
        <w:tab w:val="clear" w:pos="7225"/>
      </w:tabs>
      <w:spacing w:before="120" w:after="120"/>
      <w:ind w:left="987"/>
    </w:pPr>
    <w:rPr>
      <w:szCs w:val="20"/>
      <w:lang w:eastAsia="en-US"/>
    </w:rPr>
  </w:style>
  <w:style w:type="paragraph" w:customStyle="1" w:styleId="BodyText2">
    <w:name w:val="Body Text 2"/>
    <w:basedOn w:val="a0"/>
    <w:rsid w:val="00BD18DD"/>
    <w:rPr>
      <w:szCs w:val="20"/>
    </w:rPr>
  </w:style>
  <w:style w:type="paragraph" w:styleId="ae">
    <w:name w:val="Normal (Web)"/>
    <w:basedOn w:val="a0"/>
    <w:rsid w:val="00BD18DD"/>
    <w:pPr>
      <w:spacing w:before="30" w:after="30"/>
    </w:pPr>
    <w:rPr>
      <w:rFonts w:cs="Arial"/>
      <w:color w:val="332E2D"/>
      <w:spacing w:val="2"/>
    </w:rPr>
  </w:style>
  <w:style w:type="paragraph" w:customStyle="1" w:styleId="210">
    <w:name w:val="Основной текст с отступом 21"/>
    <w:basedOn w:val="a0"/>
    <w:rsid w:val="00BD18DD"/>
    <w:pPr>
      <w:suppressAutoHyphens/>
      <w:spacing w:line="360" w:lineRule="auto"/>
      <w:ind w:firstLine="540"/>
    </w:pPr>
    <w:rPr>
      <w:lang w:eastAsia="ar-SA"/>
    </w:rPr>
  </w:style>
  <w:style w:type="paragraph" w:customStyle="1" w:styleId="12">
    <w:name w:val="Знак1"/>
    <w:basedOn w:val="a0"/>
    <w:rsid w:val="00BD1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3 Знак"/>
    <w:link w:val="32"/>
    <w:locked/>
    <w:rsid w:val="00BD18DD"/>
    <w:rPr>
      <w:rFonts w:ascii="Arial" w:hAnsi="Arial" w:cs="Arial"/>
      <w:color w:val="333333"/>
      <w:sz w:val="16"/>
      <w:szCs w:val="16"/>
      <w:lang w:val="ru-RU" w:eastAsia="ru-RU" w:bidi="ar-SA"/>
    </w:rPr>
  </w:style>
  <w:style w:type="paragraph" w:styleId="32">
    <w:name w:val="Body Text 3"/>
    <w:basedOn w:val="a0"/>
    <w:link w:val="31"/>
    <w:rsid w:val="00BD18DD"/>
    <w:pPr>
      <w:spacing w:after="120"/>
    </w:pPr>
    <w:rPr>
      <w:rFonts w:cs="Arial"/>
      <w:color w:val="333333"/>
      <w:sz w:val="16"/>
      <w:szCs w:val="16"/>
    </w:rPr>
  </w:style>
  <w:style w:type="paragraph" w:customStyle="1" w:styleId="ConsNormal">
    <w:name w:val="ConsNormal"/>
    <w:rsid w:val="000C5A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1"/>
    <w:rsid w:val="00CC6D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CC6DE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rsid w:val="00CD2E44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CC6D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1">
    <w:name w:val="Table Grid"/>
    <w:basedOn w:val="a2"/>
    <w:rsid w:val="00CD2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C6DE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6DE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6DE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CC6DE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CC6D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CC6D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CC6D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CC6D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D18DD"/>
    <w:pPr>
      <w:keepNext/>
      <w:jc w:val="center"/>
      <w:outlineLvl w:val="4"/>
    </w:pPr>
    <w:rPr>
      <w:szCs w:val="20"/>
    </w:rPr>
  </w:style>
  <w:style w:type="paragraph" w:styleId="8">
    <w:name w:val="heading 8"/>
    <w:basedOn w:val="a0"/>
    <w:next w:val="a0"/>
    <w:qFormat/>
    <w:rsid w:val="000C5A1F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semiHidden/>
    <w:rsid w:val="00CC6DE3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CC6DE3"/>
  </w:style>
  <w:style w:type="paragraph" w:customStyle="1" w:styleId="ConsPlusTitle">
    <w:name w:val="ConsPlusTitle"/>
    <w:rsid w:val="009137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1">
    <w:name w:val="Font Style11"/>
    <w:rsid w:val="0091372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913722"/>
    <w:pPr>
      <w:widowControl w:val="0"/>
      <w:autoSpaceDE w:val="0"/>
      <w:autoSpaceDN w:val="0"/>
      <w:adjustRightInd w:val="0"/>
      <w:spacing w:line="323" w:lineRule="exact"/>
      <w:ind w:firstLine="691"/>
    </w:pPr>
  </w:style>
  <w:style w:type="paragraph" w:customStyle="1" w:styleId="ConsPlusNormal">
    <w:name w:val="ConsPlusNormal"/>
    <w:rsid w:val="00913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0"/>
    <w:rsid w:val="00913722"/>
    <w:pPr>
      <w:spacing w:after="120"/>
      <w:ind w:left="283"/>
    </w:pPr>
  </w:style>
  <w:style w:type="paragraph" w:customStyle="1" w:styleId="ConsPlusNonformat">
    <w:name w:val="ConsPlusNonformat"/>
    <w:rsid w:val="0091372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basedOn w:val="a1"/>
    <w:rsid w:val="00913722"/>
  </w:style>
  <w:style w:type="paragraph" w:styleId="a6">
    <w:name w:val="header"/>
    <w:basedOn w:val="a0"/>
    <w:rsid w:val="00913722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BD18DD"/>
    <w:pPr>
      <w:spacing w:after="120"/>
    </w:pPr>
  </w:style>
  <w:style w:type="character" w:customStyle="1" w:styleId="a8">
    <w:name w:val="Основной текст Знак"/>
    <w:link w:val="a7"/>
    <w:rsid w:val="000C5A1F"/>
    <w:rPr>
      <w:sz w:val="24"/>
      <w:szCs w:val="24"/>
      <w:lang w:val="ru-RU" w:eastAsia="ru-RU" w:bidi="ar-SA"/>
    </w:rPr>
  </w:style>
  <w:style w:type="paragraph" w:styleId="20">
    <w:name w:val="Body Text 2"/>
    <w:basedOn w:val="a0"/>
    <w:rsid w:val="00BD18DD"/>
    <w:pPr>
      <w:spacing w:after="120" w:line="480" w:lineRule="auto"/>
    </w:pPr>
  </w:style>
  <w:style w:type="paragraph" w:customStyle="1" w:styleId="10">
    <w:name w:val="заголовок 1"/>
    <w:basedOn w:val="a0"/>
    <w:next w:val="a0"/>
    <w:rsid w:val="00BD18DD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a9">
    <w:name w:val="Plain Text"/>
    <w:basedOn w:val="a0"/>
    <w:rsid w:val="00BD18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a">
    <w:name w:val="Обычный.Название подразделения"/>
    <w:rsid w:val="00BD18DD"/>
    <w:rPr>
      <w:rFonts w:ascii="SchoolBook" w:hAnsi="SchoolBook"/>
      <w:sz w:val="28"/>
    </w:rPr>
  </w:style>
  <w:style w:type="paragraph" w:styleId="ab">
    <w:name w:val="Title"/>
    <w:basedOn w:val="a0"/>
    <w:link w:val="ac"/>
    <w:qFormat/>
    <w:rsid w:val="00BD18DD"/>
    <w:pPr>
      <w:spacing w:before="120"/>
      <w:jc w:val="center"/>
    </w:pPr>
    <w:rPr>
      <w:b/>
      <w:spacing w:val="40"/>
    </w:rPr>
  </w:style>
  <w:style w:type="character" w:customStyle="1" w:styleId="ac">
    <w:name w:val="Название Знак"/>
    <w:link w:val="ab"/>
    <w:locked/>
    <w:rsid w:val="00BD18DD"/>
    <w:rPr>
      <w:b/>
      <w:spacing w:val="40"/>
      <w:sz w:val="24"/>
      <w:szCs w:val="24"/>
      <w:lang w:val="ru-RU" w:eastAsia="ru-RU" w:bidi="ar-SA"/>
    </w:rPr>
  </w:style>
  <w:style w:type="paragraph" w:styleId="21">
    <w:name w:val="Body Text Indent 2"/>
    <w:basedOn w:val="a0"/>
    <w:rsid w:val="00BD18DD"/>
    <w:pPr>
      <w:spacing w:after="120" w:line="480" w:lineRule="auto"/>
      <w:ind w:left="283"/>
    </w:pPr>
  </w:style>
  <w:style w:type="paragraph" w:styleId="30">
    <w:name w:val="Body Text Indent 3"/>
    <w:basedOn w:val="a0"/>
    <w:rsid w:val="00BD18DD"/>
    <w:pPr>
      <w:spacing w:after="120"/>
      <w:ind w:left="283"/>
    </w:pPr>
    <w:rPr>
      <w:sz w:val="16"/>
      <w:szCs w:val="16"/>
    </w:rPr>
  </w:style>
  <w:style w:type="character" w:styleId="ad">
    <w:name w:val="Hyperlink"/>
    <w:basedOn w:val="a1"/>
    <w:rsid w:val="00CC6DE3"/>
    <w:rPr>
      <w:color w:val="0000FF"/>
      <w:u w:val="none"/>
    </w:rPr>
  </w:style>
  <w:style w:type="paragraph" w:styleId="a">
    <w:name w:val="footer"/>
    <w:basedOn w:val="a0"/>
    <w:rsid w:val="00BD18DD"/>
    <w:pPr>
      <w:tabs>
        <w:tab w:val="center" w:pos="4677"/>
        <w:tab w:val="right" w:pos="9355"/>
      </w:tabs>
    </w:pPr>
  </w:style>
  <w:style w:type="paragraph" w:customStyle="1" w:styleId="textbody">
    <w:name w:val="text_body"/>
    <w:basedOn w:val="a0"/>
    <w:rsid w:val="00BD18DD"/>
    <w:pPr>
      <w:spacing w:before="100" w:beforeAutospacing="1" w:after="100" w:afterAutospacing="1"/>
      <w:ind w:firstLine="277"/>
    </w:pPr>
    <w:rPr>
      <w:rFonts w:cs="Arial"/>
      <w:sz w:val="17"/>
      <w:szCs w:val="17"/>
    </w:rPr>
  </w:style>
  <w:style w:type="paragraph" w:customStyle="1" w:styleId="11">
    <w:name w:val="нум список 1"/>
    <w:basedOn w:val="a0"/>
    <w:rsid w:val="00BD18DD"/>
    <w:pPr>
      <w:numPr>
        <w:numId w:val="3"/>
      </w:numPr>
      <w:tabs>
        <w:tab w:val="clear" w:pos="7225"/>
      </w:tabs>
      <w:spacing w:before="120" w:after="120"/>
      <w:ind w:left="987"/>
    </w:pPr>
    <w:rPr>
      <w:szCs w:val="20"/>
      <w:lang w:eastAsia="en-US"/>
    </w:rPr>
  </w:style>
  <w:style w:type="paragraph" w:customStyle="1" w:styleId="BodyText2">
    <w:name w:val="Body Text 2"/>
    <w:basedOn w:val="a0"/>
    <w:rsid w:val="00BD18DD"/>
    <w:rPr>
      <w:szCs w:val="20"/>
    </w:rPr>
  </w:style>
  <w:style w:type="paragraph" w:styleId="ae">
    <w:name w:val="Normal (Web)"/>
    <w:basedOn w:val="a0"/>
    <w:rsid w:val="00BD18DD"/>
    <w:pPr>
      <w:spacing w:before="30" w:after="30"/>
    </w:pPr>
    <w:rPr>
      <w:rFonts w:cs="Arial"/>
      <w:color w:val="332E2D"/>
      <w:spacing w:val="2"/>
    </w:rPr>
  </w:style>
  <w:style w:type="paragraph" w:customStyle="1" w:styleId="210">
    <w:name w:val="Основной текст с отступом 21"/>
    <w:basedOn w:val="a0"/>
    <w:rsid w:val="00BD18DD"/>
    <w:pPr>
      <w:suppressAutoHyphens/>
      <w:spacing w:line="360" w:lineRule="auto"/>
      <w:ind w:firstLine="540"/>
    </w:pPr>
    <w:rPr>
      <w:lang w:eastAsia="ar-SA"/>
    </w:rPr>
  </w:style>
  <w:style w:type="paragraph" w:customStyle="1" w:styleId="12">
    <w:name w:val="Знак1"/>
    <w:basedOn w:val="a0"/>
    <w:rsid w:val="00BD1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3 Знак"/>
    <w:link w:val="32"/>
    <w:locked/>
    <w:rsid w:val="00BD18DD"/>
    <w:rPr>
      <w:rFonts w:ascii="Arial" w:hAnsi="Arial" w:cs="Arial"/>
      <w:color w:val="333333"/>
      <w:sz w:val="16"/>
      <w:szCs w:val="16"/>
      <w:lang w:val="ru-RU" w:eastAsia="ru-RU" w:bidi="ar-SA"/>
    </w:rPr>
  </w:style>
  <w:style w:type="paragraph" w:styleId="32">
    <w:name w:val="Body Text 3"/>
    <w:basedOn w:val="a0"/>
    <w:link w:val="31"/>
    <w:rsid w:val="00BD18DD"/>
    <w:pPr>
      <w:spacing w:after="120"/>
    </w:pPr>
    <w:rPr>
      <w:rFonts w:cs="Arial"/>
      <w:color w:val="333333"/>
      <w:sz w:val="16"/>
      <w:szCs w:val="16"/>
    </w:rPr>
  </w:style>
  <w:style w:type="paragraph" w:customStyle="1" w:styleId="ConsNormal">
    <w:name w:val="ConsNormal"/>
    <w:rsid w:val="000C5A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1"/>
    <w:rsid w:val="00CC6D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CC6DE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rsid w:val="00CD2E44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CC6D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1">
    <w:name w:val="Table Grid"/>
    <w:basedOn w:val="a2"/>
    <w:rsid w:val="00CD2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C6DE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6DE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6DE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2065-0F2E-4415-BE27-636F3E18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11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БОГУЧАРСКОГО МУНИЦИПАЛЬНОГО РАЙОНА</vt:lpstr>
    </vt:vector>
  </TitlesOfParts>
  <Company>Home</Company>
  <LinksUpToDate>false</LinksUpToDate>
  <CharactersWithSpaces>25131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БОГУЧАРСКОГО МУНИЦИПАЛЬНОГО РАЙОНА</dc:title>
  <dc:creator>Леонова Юлия</dc:creator>
  <cp:lastModifiedBy>Леонова Юлия</cp:lastModifiedBy>
  <cp:revision>1</cp:revision>
  <cp:lastPrinted>2019-02-27T07:24:00Z</cp:lastPrinted>
  <dcterms:created xsi:type="dcterms:W3CDTF">2023-08-04T08:06:00Z</dcterms:created>
  <dcterms:modified xsi:type="dcterms:W3CDTF">2023-08-04T08:08:00Z</dcterms:modified>
</cp:coreProperties>
</file>